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33" w:rsidRPr="003259F0" w:rsidRDefault="00740733" w:rsidP="00982968">
      <w:pPr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3259F0">
        <w:rPr>
          <w:rFonts w:ascii="Times New Roman" w:hAnsi="Times New Roman"/>
          <w:b/>
          <w:sz w:val="28"/>
          <w:szCs w:val="28"/>
        </w:rPr>
        <w:t>СОВЕТ  ДЕПУТАТОВ УСКЮЛЬСКОГО  СЕЛЬСОВЕТА</w:t>
      </w:r>
    </w:p>
    <w:p w:rsidR="00740733" w:rsidRPr="003259F0" w:rsidRDefault="00740733" w:rsidP="00982968">
      <w:pPr>
        <w:rPr>
          <w:rFonts w:ascii="Times New Roman" w:hAnsi="Times New Roman"/>
          <w:b/>
          <w:sz w:val="28"/>
          <w:szCs w:val="28"/>
        </w:rPr>
      </w:pPr>
      <w:r w:rsidRPr="003259F0">
        <w:rPr>
          <w:rFonts w:ascii="Times New Roman" w:hAnsi="Times New Roman"/>
          <w:b/>
          <w:sz w:val="28"/>
          <w:szCs w:val="28"/>
        </w:rPr>
        <w:t xml:space="preserve">   ТАТАРСКОГО РАЙОНА НОВОСИБИРСКОЙ ОБЛАСТИ </w:t>
      </w:r>
      <w:r w:rsidRPr="003259F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259F0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740733" w:rsidRPr="00FB0404" w:rsidRDefault="00740733" w:rsidP="0097604A">
      <w:pPr>
        <w:rPr>
          <w:b/>
          <w:bCs/>
        </w:rPr>
      </w:pPr>
      <w:r w:rsidRPr="00FB0404">
        <w:t xml:space="preserve">                                                                                                                                                                                </w:t>
      </w:r>
      <w:r w:rsidRPr="00FB0404">
        <w:rPr>
          <w:b/>
          <w:bCs/>
        </w:rPr>
        <w:t xml:space="preserve">                          </w:t>
      </w:r>
    </w:p>
    <w:p w:rsidR="00740733" w:rsidRPr="00FB0404" w:rsidRDefault="00740733" w:rsidP="0097604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FB0404">
        <w:rPr>
          <w:rFonts w:ascii="Times New Roman" w:hAnsi="Times New Roman"/>
          <w:sz w:val="24"/>
          <w:szCs w:val="24"/>
        </w:rPr>
        <w:t>РЕШЕНИЕ</w:t>
      </w:r>
    </w:p>
    <w:p w:rsidR="00740733" w:rsidRDefault="00740733" w:rsidP="0097604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Шестьдесят шестой сессии  </w:t>
      </w:r>
    </w:p>
    <w:p w:rsidR="00740733" w:rsidRPr="00FB0404" w:rsidRDefault="00740733" w:rsidP="0097604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740733" w:rsidRDefault="00740733" w:rsidP="0097604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 30.04.2020                                                                                                          № 221</w:t>
      </w:r>
    </w:p>
    <w:p w:rsidR="00740733" w:rsidRPr="00FB0404" w:rsidRDefault="00740733" w:rsidP="0097604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</w:p>
    <w:p w:rsidR="00740733" w:rsidRPr="007E1DCA" w:rsidRDefault="00740733" w:rsidP="0097604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7E1DCA"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z w:val="24"/>
          <w:szCs w:val="24"/>
        </w:rPr>
        <w:t xml:space="preserve"> исполнении бюджета </w:t>
      </w:r>
      <w:r w:rsidRPr="007E1D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Ускюльского</w:t>
      </w:r>
      <w:r w:rsidRPr="007E1DCA">
        <w:rPr>
          <w:rFonts w:ascii="Times New Roman" w:hAnsi="Times New Roman"/>
          <w:sz w:val="24"/>
          <w:szCs w:val="24"/>
        </w:rPr>
        <w:t xml:space="preserve"> сельсовета</w:t>
      </w:r>
    </w:p>
    <w:p w:rsidR="00740733" w:rsidRPr="00FB0404" w:rsidRDefault="00740733" w:rsidP="0097604A">
      <w:pPr>
        <w:pStyle w:val="ConsTitle"/>
        <w:widowControl/>
        <w:ind w:right="0"/>
        <w:jc w:val="center"/>
        <w:rPr>
          <w:rFonts w:ascii="Times New Roman" w:hAnsi="Times New Roman"/>
          <w:bCs w:val="0"/>
          <w:szCs w:val="24"/>
        </w:rPr>
      </w:pPr>
      <w:r w:rsidRPr="007E1DCA">
        <w:rPr>
          <w:rFonts w:ascii="Times New Roman" w:hAnsi="Times New Roman"/>
          <w:sz w:val="24"/>
          <w:szCs w:val="24"/>
        </w:rPr>
        <w:t xml:space="preserve">Татарского района </w:t>
      </w:r>
      <w:r w:rsidRPr="007E1DCA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2019 </w:t>
      </w:r>
      <w:r w:rsidRPr="007E1DCA">
        <w:rPr>
          <w:rFonts w:ascii="Times New Roman" w:hAnsi="Times New Roman" w:cs="Times New Roman"/>
          <w:sz w:val="24"/>
          <w:szCs w:val="24"/>
        </w:rPr>
        <w:t>год»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733" w:rsidRPr="00FB0404" w:rsidRDefault="00740733" w:rsidP="0097604A">
      <w:pPr>
        <w:pStyle w:val="10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1</w:t>
      </w:r>
      <w:r w:rsidRPr="00FB0404">
        <w:rPr>
          <w:rFonts w:ascii="Times New Roman" w:hAnsi="Times New Roman"/>
          <w:szCs w:val="24"/>
        </w:rPr>
        <w:t xml:space="preserve">.Утвердить отчет об исполнении бюджета  </w:t>
      </w:r>
      <w:r>
        <w:rPr>
          <w:rFonts w:ascii="Times New Roman" w:hAnsi="Times New Roman"/>
          <w:szCs w:val="24"/>
        </w:rPr>
        <w:t>Ускюльского</w:t>
      </w:r>
      <w:r w:rsidRPr="00FB0404">
        <w:rPr>
          <w:rFonts w:ascii="Times New Roman" w:hAnsi="Times New Roman"/>
          <w:szCs w:val="24"/>
        </w:rPr>
        <w:t xml:space="preserve"> сельсовета Татарского района </w:t>
      </w:r>
      <w:r>
        <w:rPr>
          <w:rFonts w:ascii="Times New Roman" w:hAnsi="Times New Roman"/>
          <w:szCs w:val="24"/>
        </w:rPr>
        <w:t xml:space="preserve">(далее - местный бюджет) </w:t>
      </w:r>
      <w:r w:rsidRPr="00FB0404">
        <w:rPr>
          <w:rFonts w:ascii="Times New Roman" w:hAnsi="Times New Roman"/>
          <w:szCs w:val="24"/>
        </w:rPr>
        <w:t xml:space="preserve">за </w:t>
      </w:r>
      <w:r>
        <w:rPr>
          <w:rFonts w:ascii="Times New Roman" w:hAnsi="Times New Roman"/>
          <w:szCs w:val="24"/>
        </w:rPr>
        <w:t>2019</w:t>
      </w:r>
      <w:r w:rsidRPr="00FB0404">
        <w:rPr>
          <w:rFonts w:ascii="Times New Roman" w:hAnsi="Times New Roman"/>
          <w:szCs w:val="24"/>
        </w:rPr>
        <w:t xml:space="preserve"> год по доходам в сумме </w:t>
      </w:r>
      <w:r>
        <w:rPr>
          <w:rFonts w:ascii="Times New Roman" w:hAnsi="Times New Roman"/>
          <w:szCs w:val="24"/>
        </w:rPr>
        <w:t>10372,7</w:t>
      </w:r>
      <w:r w:rsidRPr="00FB0404">
        <w:rPr>
          <w:rFonts w:ascii="Times New Roman" w:hAnsi="Times New Roman"/>
          <w:szCs w:val="24"/>
        </w:rPr>
        <w:t xml:space="preserve"> тыс. рублей,</w:t>
      </w:r>
      <w:r w:rsidRPr="00A44A33">
        <w:rPr>
          <w:rFonts w:ascii="Times New Roman" w:hAnsi="Times New Roman"/>
          <w:szCs w:val="24"/>
        </w:rPr>
        <w:t xml:space="preserve"> </w:t>
      </w:r>
      <w:r w:rsidRPr="00FB0404">
        <w:rPr>
          <w:rFonts w:ascii="Times New Roman" w:hAnsi="Times New Roman"/>
          <w:szCs w:val="24"/>
        </w:rPr>
        <w:t xml:space="preserve">по расходам в сумме </w:t>
      </w:r>
      <w:r>
        <w:rPr>
          <w:rFonts w:ascii="Times New Roman" w:hAnsi="Times New Roman"/>
          <w:szCs w:val="24"/>
        </w:rPr>
        <w:t>10334,6</w:t>
      </w:r>
      <w:r w:rsidRPr="00FB0404">
        <w:rPr>
          <w:rFonts w:ascii="Times New Roman" w:hAnsi="Times New Roman"/>
          <w:szCs w:val="24"/>
        </w:rPr>
        <w:t xml:space="preserve"> тыс. рублей,  с превышением </w:t>
      </w:r>
      <w:r>
        <w:rPr>
          <w:rFonts w:ascii="Times New Roman" w:hAnsi="Times New Roman"/>
          <w:szCs w:val="24"/>
        </w:rPr>
        <w:t>доходов</w:t>
      </w:r>
      <w:r w:rsidRPr="00FB0404">
        <w:rPr>
          <w:rFonts w:ascii="Times New Roman" w:hAnsi="Times New Roman"/>
          <w:szCs w:val="24"/>
        </w:rPr>
        <w:t xml:space="preserve"> над </w:t>
      </w:r>
      <w:r>
        <w:rPr>
          <w:rFonts w:ascii="Times New Roman" w:hAnsi="Times New Roman"/>
          <w:szCs w:val="24"/>
        </w:rPr>
        <w:t>расходами</w:t>
      </w:r>
      <w:r w:rsidRPr="00FB0404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профицит местного</w:t>
      </w:r>
      <w:r w:rsidRPr="00FB0404">
        <w:rPr>
          <w:rFonts w:ascii="Times New Roman" w:hAnsi="Times New Roman"/>
          <w:szCs w:val="24"/>
        </w:rPr>
        <w:t xml:space="preserve"> бюджета) в сумме</w:t>
      </w:r>
      <w:r>
        <w:rPr>
          <w:rFonts w:ascii="Times New Roman" w:hAnsi="Times New Roman"/>
          <w:szCs w:val="24"/>
        </w:rPr>
        <w:t xml:space="preserve"> 38.1</w:t>
      </w:r>
      <w:r w:rsidRPr="00FB0404">
        <w:rPr>
          <w:rFonts w:ascii="Times New Roman" w:hAnsi="Times New Roman"/>
          <w:szCs w:val="24"/>
        </w:rPr>
        <w:t xml:space="preserve"> тыс. рублей. </w:t>
      </w:r>
    </w:p>
    <w:p w:rsidR="00740733" w:rsidRPr="00FB0404" w:rsidRDefault="00740733" w:rsidP="0097604A">
      <w:pPr>
        <w:pStyle w:val="Heading3"/>
        <w:ind w:firstLine="709"/>
        <w:jc w:val="left"/>
        <w:rPr>
          <w:b w:val="0"/>
          <w:bCs w:val="0"/>
        </w:rPr>
      </w:pPr>
      <w:r w:rsidRPr="00FB0404">
        <w:rPr>
          <w:bCs w:val="0"/>
        </w:rPr>
        <w:t>2</w:t>
      </w:r>
      <w:r w:rsidRPr="00FB0404">
        <w:rPr>
          <w:b w:val="0"/>
          <w:bCs w:val="0"/>
        </w:rPr>
        <w:t>.Утвердить кассовое исполнение доход</w:t>
      </w:r>
      <w:r>
        <w:rPr>
          <w:b w:val="0"/>
          <w:bCs w:val="0"/>
        </w:rPr>
        <w:t xml:space="preserve">ов местного бюджета </w:t>
      </w:r>
      <w:r w:rsidRPr="00FB0404">
        <w:rPr>
          <w:b w:val="0"/>
          <w:bCs w:val="0"/>
        </w:rPr>
        <w:t xml:space="preserve"> за </w:t>
      </w:r>
      <w:r>
        <w:rPr>
          <w:b w:val="0"/>
          <w:bCs w:val="0"/>
        </w:rPr>
        <w:t xml:space="preserve">2019 </w:t>
      </w:r>
      <w:r w:rsidRPr="00FB0404">
        <w:rPr>
          <w:b w:val="0"/>
          <w:bCs w:val="0"/>
        </w:rPr>
        <w:t>год:</w:t>
      </w:r>
    </w:p>
    <w:p w:rsidR="00740733" w:rsidRPr="00F41445" w:rsidRDefault="00740733" w:rsidP="0097604A">
      <w:pPr>
        <w:pStyle w:val="Heading3"/>
        <w:jc w:val="left"/>
        <w:rPr>
          <w:b w:val="0"/>
        </w:rPr>
      </w:pPr>
      <w:r w:rsidRPr="00F41445">
        <w:rPr>
          <w:b w:val="0"/>
        </w:rPr>
        <w:t>1) по кодам классификации доходов бюджетов (по главным администраторам доходов местного бюджета) согласно приложению 1 к настоящему решению;</w:t>
      </w:r>
    </w:p>
    <w:p w:rsidR="00740733" w:rsidRPr="00FB0404" w:rsidRDefault="00740733" w:rsidP="0097604A">
      <w:pPr>
        <w:pStyle w:val="Heading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>2) 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740733" w:rsidRPr="00FB0404" w:rsidRDefault="00740733" w:rsidP="0097604A">
      <w:pPr>
        <w:pStyle w:val="10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3</w:t>
      </w:r>
      <w:r w:rsidRPr="00FB0404">
        <w:rPr>
          <w:rFonts w:ascii="Times New Roman" w:hAnsi="Times New Roman"/>
          <w:szCs w:val="24"/>
        </w:rPr>
        <w:t>.Утвердить кассовое исполнение расход</w:t>
      </w:r>
      <w:r>
        <w:rPr>
          <w:rFonts w:ascii="Times New Roman" w:hAnsi="Times New Roman"/>
          <w:szCs w:val="24"/>
        </w:rPr>
        <w:t>ов местного</w:t>
      </w:r>
      <w:r w:rsidRPr="00FB0404">
        <w:rPr>
          <w:rFonts w:ascii="Times New Roman" w:hAnsi="Times New Roman"/>
          <w:szCs w:val="24"/>
        </w:rPr>
        <w:t xml:space="preserve"> бюджета за </w:t>
      </w:r>
      <w:r>
        <w:rPr>
          <w:rFonts w:ascii="Times New Roman" w:hAnsi="Times New Roman"/>
          <w:szCs w:val="24"/>
        </w:rPr>
        <w:t>2019</w:t>
      </w:r>
      <w:r w:rsidRPr="00FB0404">
        <w:rPr>
          <w:rFonts w:ascii="Times New Roman" w:hAnsi="Times New Roman"/>
          <w:szCs w:val="24"/>
        </w:rPr>
        <w:t xml:space="preserve"> год:</w:t>
      </w:r>
    </w:p>
    <w:p w:rsidR="00740733" w:rsidRDefault="00740733" w:rsidP="0097604A">
      <w:pPr>
        <w:pStyle w:val="Heading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 xml:space="preserve">1) по разделам и подразделам классификации расходов бюджетов согласно приложению </w:t>
      </w:r>
      <w:r>
        <w:rPr>
          <w:b w:val="0"/>
          <w:bCs w:val="0"/>
        </w:rPr>
        <w:t>3</w:t>
      </w:r>
      <w:r w:rsidRPr="00FB0404">
        <w:rPr>
          <w:b w:val="0"/>
          <w:bCs w:val="0"/>
        </w:rPr>
        <w:t xml:space="preserve"> к настоящему решению.</w:t>
      </w:r>
    </w:p>
    <w:p w:rsidR="00740733" w:rsidRPr="00FB0404" w:rsidRDefault="00740733" w:rsidP="0097604A">
      <w:pPr>
        <w:pStyle w:val="Heading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 xml:space="preserve"> 2) по ведомственной структуре расходов</w:t>
      </w:r>
      <w:r>
        <w:rPr>
          <w:b w:val="0"/>
          <w:bCs w:val="0"/>
        </w:rPr>
        <w:t xml:space="preserve"> местного бюджета</w:t>
      </w:r>
      <w:r w:rsidRPr="00FB0404">
        <w:rPr>
          <w:b w:val="0"/>
          <w:bCs w:val="0"/>
        </w:rPr>
        <w:t xml:space="preserve"> согласно приложению </w:t>
      </w:r>
      <w:r>
        <w:rPr>
          <w:b w:val="0"/>
          <w:bCs w:val="0"/>
        </w:rPr>
        <w:t>4</w:t>
      </w:r>
      <w:r w:rsidRPr="00FB0404">
        <w:rPr>
          <w:b w:val="0"/>
          <w:bCs w:val="0"/>
        </w:rPr>
        <w:t xml:space="preserve"> к настоящему решению;</w:t>
      </w:r>
    </w:p>
    <w:p w:rsidR="00740733" w:rsidRPr="00FB0404" w:rsidRDefault="00740733" w:rsidP="0097604A">
      <w:pPr>
        <w:pStyle w:val="10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4</w:t>
      </w:r>
      <w:r w:rsidRPr="00FB0404">
        <w:rPr>
          <w:rFonts w:ascii="Times New Roman" w:hAnsi="Times New Roman"/>
          <w:szCs w:val="24"/>
        </w:rPr>
        <w:t>.Утвердить кассовое исполнение по  источник</w:t>
      </w:r>
      <w:r>
        <w:rPr>
          <w:rFonts w:ascii="Times New Roman" w:hAnsi="Times New Roman"/>
          <w:szCs w:val="24"/>
        </w:rPr>
        <w:t>ам</w:t>
      </w:r>
      <w:r w:rsidRPr="00FB0404">
        <w:rPr>
          <w:rFonts w:ascii="Times New Roman" w:hAnsi="Times New Roman"/>
          <w:szCs w:val="24"/>
        </w:rPr>
        <w:t xml:space="preserve"> финансирования дефицита </w:t>
      </w:r>
      <w:r>
        <w:rPr>
          <w:rFonts w:ascii="Times New Roman" w:hAnsi="Times New Roman"/>
          <w:szCs w:val="24"/>
        </w:rPr>
        <w:t xml:space="preserve">местного </w:t>
      </w:r>
      <w:r w:rsidRPr="00FB0404">
        <w:rPr>
          <w:rFonts w:ascii="Times New Roman" w:hAnsi="Times New Roman"/>
          <w:szCs w:val="24"/>
        </w:rPr>
        <w:t xml:space="preserve">бюджета за </w:t>
      </w:r>
      <w:r>
        <w:rPr>
          <w:rFonts w:ascii="Times New Roman" w:hAnsi="Times New Roman"/>
          <w:szCs w:val="24"/>
        </w:rPr>
        <w:t>2019</w:t>
      </w:r>
      <w:r w:rsidRPr="00FB0404">
        <w:rPr>
          <w:rFonts w:ascii="Times New Roman" w:hAnsi="Times New Roman"/>
          <w:szCs w:val="24"/>
        </w:rPr>
        <w:t xml:space="preserve"> год:</w:t>
      </w:r>
    </w:p>
    <w:p w:rsidR="00740733" w:rsidRPr="00FB0404" w:rsidRDefault="00740733" w:rsidP="0097604A">
      <w:pPr>
        <w:pStyle w:val="10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szCs w:val="24"/>
        </w:rPr>
        <w:t>1) по кодам классификации источников финансирования дефицит</w:t>
      </w:r>
      <w:r>
        <w:rPr>
          <w:rFonts w:ascii="Times New Roman" w:hAnsi="Times New Roman"/>
          <w:szCs w:val="24"/>
        </w:rPr>
        <w:t xml:space="preserve">ов </w:t>
      </w:r>
      <w:r w:rsidRPr="00FB0404">
        <w:rPr>
          <w:rFonts w:ascii="Times New Roman" w:hAnsi="Times New Roman"/>
          <w:szCs w:val="24"/>
        </w:rPr>
        <w:t>бюджет</w:t>
      </w:r>
      <w:r>
        <w:rPr>
          <w:rFonts w:ascii="Times New Roman" w:hAnsi="Times New Roman"/>
          <w:szCs w:val="24"/>
        </w:rPr>
        <w:t>ов (по главным администраторам источников финансирования дефицита местного бюджета)</w:t>
      </w:r>
      <w:r w:rsidRPr="00FB0404">
        <w:rPr>
          <w:rFonts w:ascii="Times New Roman" w:hAnsi="Times New Roman"/>
          <w:szCs w:val="24"/>
        </w:rPr>
        <w:t xml:space="preserve"> согласно приложению 5 к настоящему решению;</w:t>
      </w:r>
    </w:p>
    <w:p w:rsidR="00740733" w:rsidRPr="000B0A8A" w:rsidRDefault="00740733" w:rsidP="0097604A">
      <w:pPr>
        <w:pStyle w:val="10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szCs w:val="24"/>
        </w:rPr>
        <w:t xml:space="preserve">2) по кодам групп, подгрупп, статей, видов источников финансирования дефицитов </w:t>
      </w:r>
      <w:r w:rsidRPr="000B0A8A">
        <w:rPr>
          <w:rFonts w:ascii="Times New Roman" w:hAnsi="Times New Roman"/>
          <w:szCs w:val="24"/>
        </w:rPr>
        <w:t>бюджетов классификации операций сектора государственного управления, относящихся к источникам финансирования дефицитов бюджетов согласно приложению 6 к настоящему решению.</w:t>
      </w:r>
    </w:p>
    <w:p w:rsidR="00740733" w:rsidRPr="000B0A8A" w:rsidRDefault="00740733" w:rsidP="0097604A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0B0A8A">
        <w:rPr>
          <w:rFonts w:ascii="Times New Roman" w:hAnsi="Times New Roman"/>
          <w:b/>
          <w:sz w:val="24"/>
          <w:szCs w:val="24"/>
        </w:rPr>
        <w:t>5</w:t>
      </w:r>
      <w:r w:rsidRPr="000B0A8A">
        <w:rPr>
          <w:rFonts w:ascii="Times New Roman" w:hAnsi="Times New Roman"/>
          <w:sz w:val="24"/>
          <w:szCs w:val="24"/>
        </w:rPr>
        <w:t xml:space="preserve">.Настоящее решение вступает в силу со дня, следующего за днем его официального опубликования в газете « </w:t>
      </w:r>
      <w:r>
        <w:rPr>
          <w:rFonts w:ascii="Times New Roman" w:hAnsi="Times New Roman"/>
          <w:sz w:val="24"/>
          <w:szCs w:val="24"/>
        </w:rPr>
        <w:t>Ускюльский</w:t>
      </w:r>
      <w:r w:rsidRPr="000B0A8A">
        <w:rPr>
          <w:rFonts w:ascii="Times New Roman" w:hAnsi="Times New Roman"/>
          <w:sz w:val="24"/>
          <w:szCs w:val="24"/>
        </w:rPr>
        <w:t xml:space="preserve"> вестник»</w:t>
      </w:r>
      <w:r>
        <w:rPr>
          <w:rFonts w:ascii="Times New Roman" w:hAnsi="Times New Roman"/>
          <w:sz w:val="24"/>
          <w:szCs w:val="24"/>
        </w:rPr>
        <w:t xml:space="preserve"> и подлежит  размещению на официальном сайте администрации в сети Интернет..</w:t>
      </w:r>
    </w:p>
    <w:p w:rsidR="00740733" w:rsidRDefault="00740733" w:rsidP="0097604A">
      <w:pPr>
        <w:rPr>
          <w:rFonts w:ascii="Times New Roman" w:hAnsi="Times New Roman"/>
          <w:sz w:val="24"/>
          <w:szCs w:val="24"/>
        </w:rPr>
      </w:pPr>
    </w:p>
    <w:p w:rsidR="00740733" w:rsidRDefault="00740733" w:rsidP="00976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Ускюльского сельсовета </w:t>
      </w:r>
    </w:p>
    <w:p w:rsidR="00740733" w:rsidRDefault="00740733" w:rsidP="00976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области:                               И.Ю. Антонова</w:t>
      </w:r>
    </w:p>
    <w:p w:rsidR="00740733" w:rsidRDefault="00740733" w:rsidP="0097604A">
      <w:pPr>
        <w:rPr>
          <w:rFonts w:ascii="Times New Roman" w:hAnsi="Times New Roman"/>
          <w:sz w:val="24"/>
          <w:szCs w:val="24"/>
        </w:rPr>
      </w:pPr>
    </w:p>
    <w:p w:rsidR="00740733" w:rsidRDefault="00740733" w:rsidP="00976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депутатов:                                                   Е.А. Полевщикова</w:t>
      </w:r>
    </w:p>
    <w:p w:rsidR="00740733" w:rsidRDefault="00740733" w:rsidP="0097604A">
      <w:pPr>
        <w:ind w:left="1122"/>
        <w:jc w:val="right"/>
        <w:rPr>
          <w:rFonts w:ascii="Times New Roman" w:hAnsi="Times New Roman"/>
          <w:sz w:val="24"/>
          <w:szCs w:val="24"/>
        </w:rPr>
      </w:pPr>
    </w:p>
    <w:p w:rsidR="00740733" w:rsidRDefault="00740733" w:rsidP="0097604A">
      <w:pPr>
        <w:ind w:left="1122"/>
        <w:jc w:val="right"/>
        <w:rPr>
          <w:rFonts w:ascii="Times New Roman" w:hAnsi="Times New Roman"/>
          <w:bCs/>
          <w:sz w:val="24"/>
          <w:szCs w:val="24"/>
        </w:rPr>
      </w:pPr>
    </w:p>
    <w:p w:rsidR="00740733" w:rsidRPr="00982968" w:rsidRDefault="00740733" w:rsidP="0097604A">
      <w:pPr>
        <w:ind w:left="1122"/>
        <w:jc w:val="right"/>
        <w:rPr>
          <w:rFonts w:ascii="Times New Roman" w:hAnsi="Times New Roman"/>
          <w:bCs/>
          <w:sz w:val="24"/>
          <w:szCs w:val="24"/>
        </w:rPr>
      </w:pPr>
      <w:r w:rsidRPr="00982968">
        <w:rPr>
          <w:rFonts w:ascii="Times New Roman" w:hAnsi="Times New Roman"/>
          <w:bCs/>
          <w:sz w:val="24"/>
          <w:szCs w:val="24"/>
        </w:rPr>
        <w:t>Приложение № 1</w:t>
      </w:r>
    </w:p>
    <w:p w:rsidR="00740733" w:rsidRPr="00982968" w:rsidRDefault="00740733" w:rsidP="00982968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982968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к  решению сессии  </w:t>
      </w:r>
      <w:r w:rsidRPr="00982968">
        <w:rPr>
          <w:rFonts w:ascii="Times New Roman" w:hAnsi="Times New Roman"/>
          <w:b w:val="0"/>
          <w:bCs w:val="0"/>
          <w:sz w:val="24"/>
          <w:szCs w:val="24"/>
        </w:rPr>
        <w:t>С</w:t>
      </w:r>
      <w:r w:rsidRPr="00982968">
        <w:rPr>
          <w:rFonts w:ascii="Times New Roman" w:hAnsi="Times New Roman"/>
          <w:b w:val="0"/>
          <w:sz w:val="24"/>
          <w:szCs w:val="24"/>
        </w:rPr>
        <w:t>овета депутатов Ускюльского</w:t>
      </w:r>
      <w:r w:rsidRPr="0098296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</w:t>
      </w:r>
      <w:r w:rsidRPr="00982968">
        <w:rPr>
          <w:rFonts w:ascii="Times New Roman" w:hAnsi="Times New Roman"/>
          <w:b w:val="0"/>
          <w:bCs w:val="0"/>
          <w:sz w:val="24"/>
          <w:szCs w:val="24"/>
        </w:rPr>
        <w:t>сельсовета Татарского района Новосибирской области от 30.04.2020</w:t>
      </w:r>
      <w:r w:rsidRPr="00982968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«</w:t>
      </w:r>
      <w:r w:rsidRPr="00982968">
        <w:rPr>
          <w:rFonts w:ascii="Times New Roman" w:hAnsi="Times New Roman"/>
          <w:b w:val="0"/>
          <w:sz w:val="24"/>
          <w:szCs w:val="24"/>
        </w:rPr>
        <w:t>Об исполнении бюджета  Ускюльского сельсовета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982968">
        <w:rPr>
          <w:rFonts w:ascii="Times New Roman" w:hAnsi="Times New Roman"/>
          <w:b w:val="0"/>
          <w:sz w:val="24"/>
          <w:szCs w:val="24"/>
        </w:rPr>
        <w:t xml:space="preserve">Татарского района </w:t>
      </w:r>
      <w:r w:rsidRPr="00982968">
        <w:rPr>
          <w:rFonts w:ascii="Times New Roman" w:hAnsi="Times New Roman" w:cs="Times New Roman"/>
          <w:b w:val="0"/>
          <w:sz w:val="24"/>
          <w:szCs w:val="24"/>
        </w:rPr>
        <w:t>за 2019 год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740733" w:rsidRPr="000B0A8A" w:rsidRDefault="00740733" w:rsidP="0097604A">
      <w:pPr>
        <w:jc w:val="center"/>
        <w:rPr>
          <w:rFonts w:ascii="Times New Roman" w:hAnsi="Times New Roman"/>
          <w:sz w:val="24"/>
          <w:szCs w:val="24"/>
        </w:rPr>
      </w:pPr>
      <w:r w:rsidRPr="000B0A8A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740733" w:rsidRPr="000B0A8A" w:rsidRDefault="00740733" w:rsidP="0097604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B0A8A">
        <w:rPr>
          <w:rFonts w:ascii="Times New Roman" w:hAnsi="Times New Roman"/>
          <w:b/>
          <w:bCs/>
          <w:sz w:val="24"/>
          <w:szCs w:val="24"/>
        </w:rPr>
        <w:t xml:space="preserve">Кассовое исполнение доходов местного бюджета за </w:t>
      </w:r>
      <w:r>
        <w:rPr>
          <w:rFonts w:ascii="Times New Roman" w:hAnsi="Times New Roman"/>
          <w:b/>
          <w:bCs/>
          <w:sz w:val="24"/>
          <w:szCs w:val="24"/>
        </w:rPr>
        <w:t>2019</w:t>
      </w:r>
      <w:r w:rsidRPr="000B0A8A">
        <w:rPr>
          <w:rFonts w:ascii="Times New Roman" w:hAnsi="Times New Roman"/>
          <w:b/>
          <w:bCs/>
          <w:sz w:val="24"/>
          <w:szCs w:val="24"/>
        </w:rPr>
        <w:t xml:space="preserve"> год по кодам классификации доходов бюджетов (по главным администраторам доходов местного бюджета)</w:t>
      </w:r>
    </w:p>
    <w:p w:rsidR="00740733" w:rsidRPr="00363830" w:rsidRDefault="00740733" w:rsidP="0097604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8086F">
        <w:rPr>
          <w:b/>
          <w:bCs/>
        </w:rPr>
        <w:t xml:space="preserve">                                                                                                                                                  </w:t>
      </w:r>
      <w:r w:rsidRPr="00363830">
        <w:rPr>
          <w:rFonts w:ascii="Times New Roman" w:hAnsi="Times New Roman"/>
          <w:b/>
          <w:bCs/>
          <w:sz w:val="24"/>
          <w:szCs w:val="24"/>
        </w:rPr>
        <w:t>Тыс.руб.</w:t>
      </w:r>
    </w:p>
    <w:tbl>
      <w:tblPr>
        <w:tblW w:w="1023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0"/>
        <w:gridCol w:w="2376"/>
        <w:gridCol w:w="5489"/>
        <w:gridCol w:w="1295"/>
      </w:tblGrid>
      <w:tr w:rsidR="00740733" w:rsidRPr="00363830" w:rsidTr="00982968">
        <w:trPr>
          <w:trHeight w:val="897"/>
        </w:trPr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AE71B9" w:rsidRDefault="00740733" w:rsidP="00982968">
            <w:pPr>
              <w:pStyle w:val="Heading2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>Код</w:t>
            </w:r>
          </w:p>
          <w:p w:rsidR="00740733" w:rsidRPr="00AE71B9" w:rsidRDefault="00740733" w:rsidP="00982968">
            <w:pPr>
              <w:pStyle w:val="Heading2"/>
              <w:ind w:left="0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 xml:space="preserve">бюджетной классификации </w:t>
            </w:r>
          </w:p>
        </w:tc>
        <w:tc>
          <w:tcPr>
            <w:tcW w:w="5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733" w:rsidRPr="00AE71B9" w:rsidRDefault="00740733" w:rsidP="00982968">
            <w:pPr>
              <w:pStyle w:val="Heading1"/>
              <w:ind w:left="0"/>
              <w:jc w:val="left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0733" w:rsidRPr="00AE71B9" w:rsidRDefault="00740733" w:rsidP="00982968">
            <w:pPr>
              <w:ind w:right="-401"/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Кассовое исполнение </w:t>
            </w:r>
          </w:p>
        </w:tc>
      </w:tr>
      <w:tr w:rsidR="00740733" w:rsidRPr="00363830" w:rsidTr="00982968">
        <w:trPr>
          <w:trHeight w:val="150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AE71B9" w:rsidRDefault="00740733" w:rsidP="0098296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Главного </w:t>
            </w:r>
          </w:p>
          <w:p w:rsidR="00740733" w:rsidRPr="00AE71B9" w:rsidRDefault="00740733" w:rsidP="0098296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>админис-</w:t>
            </w:r>
          </w:p>
          <w:p w:rsidR="00740733" w:rsidRPr="00AE71B9" w:rsidRDefault="00740733" w:rsidP="0098296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>тратора</w:t>
            </w:r>
          </w:p>
          <w:p w:rsidR="00740733" w:rsidRPr="00AE71B9" w:rsidRDefault="00740733" w:rsidP="0098296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 доходов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AE71B9" w:rsidRDefault="00740733" w:rsidP="00982968">
            <w:pPr>
              <w:pStyle w:val="Heading2"/>
              <w:ind w:left="0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AE71B9" w:rsidRDefault="00740733" w:rsidP="00982968">
            <w:pPr>
              <w:pStyle w:val="Heading2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0733" w:rsidRPr="00AE71B9" w:rsidRDefault="00740733" w:rsidP="0098296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40733" w:rsidRPr="009775CF" w:rsidTr="00982968">
        <w:trPr>
          <w:trHeight w:val="262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Доходы всего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10 372,70</w:t>
            </w:r>
          </w:p>
        </w:tc>
      </w:tr>
      <w:tr w:rsidR="00740733" w:rsidRPr="009775CF" w:rsidTr="00982968">
        <w:trPr>
          <w:trHeight w:val="546"/>
        </w:trPr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733" w:rsidRPr="009775CF" w:rsidRDefault="00740733" w:rsidP="00982968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262,80</w:t>
            </w:r>
          </w:p>
        </w:tc>
      </w:tr>
      <w:tr w:rsidR="00740733" w:rsidRPr="009775CF" w:rsidTr="00982968">
        <w:trPr>
          <w:trHeight w:val="489"/>
        </w:trPr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100 1 03 02231 01 0000 110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119,60</w:t>
            </w:r>
          </w:p>
        </w:tc>
      </w:tr>
      <w:tr w:rsidR="00740733" w:rsidRPr="009775CF" w:rsidTr="00982968"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100 1 03 02241 01 0000 110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0,90</w:t>
            </w:r>
          </w:p>
        </w:tc>
      </w:tr>
      <w:tr w:rsidR="00740733" w:rsidRPr="009775CF" w:rsidTr="00982968"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100 1 03 02251 01 0000 110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159,80</w:t>
            </w:r>
          </w:p>
        </w:tc>
      </w:tr>
      <w:tr w:rsidR="00740733" w:rsidRPr="009775CF" w:rsidTr="00982968"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100 1 03 02261 01 0000 110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-17,50</w:t>
            </w:r>
          </w:p>
        </w:tc>
      </w:tr>
      <w:tr w:rsidR="00740733" w:rsidRPr="009775CF" w:rsidTr="00982968"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9775CF" w:rsidRDefault="00740733" w:rsidP="0098296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395,90</w:t>
            </w:r>
          </w:p>
        </w:tc>
      </w:tr>
      <w:tr w:rsidR="00740733" w:rsidRPr="009775CF" w:rsidTr="00982968"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182 1 01 02010 01 0000 110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163,50</w:t>
            </w:r>
          </w:p>
        </w:tc>
      </w:tr>
      <w:tr w:rsidR="00740733" w:rsidRPr="009775CF" w:rsidTr="00982968"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182 1 06 01030 10 0000 110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4,10</w:t>
            </w:r>
          </w:p>
        </w:tc>
      </w:tr>
      <w:tr w:rsidR="00740733" w:rsidRPr="009775CF" w:rsidTr="00982968"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182 1 06 06033 10 0000 110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73,00</w:t>
            </w:r>
          </w:p>
        </w:tc>
      </w:tr>
      <w:tr w:rsidR="00740733" w:rsidRPr="009775CF" w:rsidTr="00982968">
        <w:trPr>
          <w:trHeight w:val="1283"/>
        </w:trPr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182 1 06 06043 10 0000 110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155,30</w:t>
            </w:r>
          </w:p>
        </w:tc>
      </w:tr>
      <w:tr w:rsidR="00740733" w:rsidRPr="009775CF" w:rsidTr="00982968">
        <w:trPr>
          <w:trHeight w:val="613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021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9775CF" w:rsidRDefault="00740733" w:rsidP="0098296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администрация Ускюльского сельсовета Татарского района Новосибирской области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9 714,00</w:t>
            </w:r>
          </w:p>
        </w:tc>
      </w:tr>
      <w:tr w:rsidR="00740733" w:rsidRPr="009775CF" w:rsidTr="00982968">
        <w:trPr>
          <w:trHeight w:val="1019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021 1 11 05035 10 0000 120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7,40</w:t>
            </w:r>
          </w:p>
        </w:tc>
      </w:tr>
      <w:tr w:rsidR="00740733" w:rsidRPr="009775CF" w:rsidTr="00982968">
        <w:trPr>
          <w:trHeight w:val="1019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021 1 11 09045 10 0000 120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37,00</w:t>
            </w:r>
          </w:p>
        </w:tc>
      </w:tr>
      <w:tr w:rsidR="00740733" w:rsidRPr="009775CF" w:rsidTr="00982968">
        <w:trPr>
          <w:trHeight w:val="418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021 1 13 02995 10 0000 130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22,10</w:t>
            </w:r>
          </w:p>
        </w:tc>
      </w:tr>
      <w:tr w:rsidR="00740733" w:rsidRPr="009775CF" w:rsidTr="00982968">
        <w:trPr>
          <w:trHeight w:val="125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021 1 17 14030 10 0000 150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11,00</w:t>
            </w:r>
          </w:p>
        </w:tc>
      </w:tr>
      <w:tr w:rsidR="00740733" w:rsidRPr="009775CF" w:rsidTr="00982968">
        <w:trPr>
          <w:trHeight w:val="699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021 2 02 15001 10 0000 150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2 068,60</w:t>
            </w:r>
          </w:p>
        </w:tc>
      </w:tr>
      <w:tr w:rsidR="00740733" w:rsidRPr="009775CF" w:rsidTr="00982968">
        <w:trPr>
          <w:trHeight w:val="703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021 2 02 29999 10 0000 150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</w:tr>
      <w:tr w:rsidR="00740733" w:rsidRPr="009775CF" w:rsidTr="00982968"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021 2 02 40024 10 0000 150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</w:tr>
      <w:tr w:rsidR="00740733" w:rsidRPr="009775CF" w:rsidTr="00982968"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021 2 02 49999 10 0000 150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6 522,90</w:t>
            </w:r>
          </w:p>
        </w:tc>
      </w:tr>
      <w:tr w:rsidR="00740733" w:rsidRPr="009775CF" w:rsidTr="00982968">
        <w:trPr>
          <w:trHeight w:val="969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021 2 02 35118 10 0000 150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92,70</w:t>
            </w:r>
          </w:p>
        </w:tc>
      </w:tr>
      <w:tr w:rsidR="00740733" w:rsidRPr="009775CF" w:rsidTr="00982968">
        <w:trPr>
          <w:trHeight w:val="987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021 2 02 40014 10 0000 150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                                     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740733" w:rsidRPr="009775CF" w:rsidTr="00982968">
        <w:trPr>
          <w:trHeight w:val="987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021 2 0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10 0000 150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F90C1D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52,2</w:t>
            </w:r>
          </w:p>
        </w:tc>
      </w:tr>
    </w:tbl>
    <w:p w:rsidR="00740733" w:rsidRDefault="00740733" w:rsidP="00982968">
      <w:pPr>
        <w:jc w:val="right"/>
        <w:rPr>
          <w:rFonts w:ascii="Times New Roman" w:hAnsi="Times New Roman"/>
          <w:sz w:val="20"/>
          <w:szCs w:val="20"/>
        </w:rPr>
      </w:pPr>
    </w:p>
    <w:p w:rsidR="00740733" w:rsidRDefault="00740733" w:rsidP="00982968">
      <w:pPr>
        <w:jc w:val="right"/>
        <w:rPr>
          <w:rFonts w:ascii="Times New Roman" w:hAnsi="Times New Roman"/>
          <w:sz w:val="20"/>
          <w:szCs w:val="20"/>
        </w:rPr>
      </w:pPr>
    </w:p>
    <w:p w:rsidR="00740733" w:rsidRDefault="00740733" w:rsidP="00982968">
      <w:pPr>
        <w:jc w:val="right"/>
        <w:rPr>
          <w:rFonts w:ascii="Times New Roman" w:hAnsi="Times New Roman"/>
          <w:sz w:val="20"/>
          <w:szCs w:val="20"/>
        </w:rPr>
      </w:pPr>
    </w:p>
    <w:p w:rsidR="00740733" w:rsidRPr="003259F0" w:rsidRDefault="00740733" w:rsidP="003259F0">
      <w:pPr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П</w:t>
      </w:r>
      <w:r w:rsidRPr="00403742">
        <w:rPr>
          <w:rFonts w:ascii="Times New Roman" w:hAnsi="Times New Roman"/>
          <w:sz w:val="20"/>
          <w:szCs w:val="20"/>
        </w:rPr>
        <w:t>риложение</w:t>
      </w:r>
      <w:r w:rsidRPr="00363830">
        <w:rPr>
          <w:rFonts w:ascii="Times New Roman" w:hAnsi="Times New Roman"/>
          <w:sz w:val="20"/>
          <w:szCs w:val="20"/>
        </w:rPr>
        <w:t xml:space="preserve"> № 2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403742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</w:t>
      </w:r>
      <w:r w:rsidRPr="003259F0">
        <w:rPr>
          <w:rFonts w:ascii="Times New Roman" w:hAnsi="Times New Roman"/>
          <w:sz w:val="20"/>
          <w:szCs w:val="20"/>
        </w:rPr>
        <w:t xml:space="preserve">решению сессии  </w:t>
      </w:r>
      <w:r w:rsidRPr="003259F0">
        <w:rPr>
          <w:rFonts w:ascii="Times New Roman" w:hAnsi="Times New Roman"/>
          <w:bCs/>
          <w:sz w:val="20"/>
          <w:szCs w:val="20"/>
        </w:rPr>
        <w:t>С</w:t>
      </w:r>
      <w:r w:rsidRPr="003259F0">
        <w:rPr>
          <w:rFonts w:ascii="Times New Roman" w:hAnsi="Times New Roman"/>
          <w:sz w:val="20"/>
          <w:szCs w:val="20"/>
        </w:rPr>
        <w:t>овета депутатов Ускюльского</w:t>
      </w:r>
      <w:r w:rsidRPr="003259F0">
        <w:rPr>
          <w:rFonts w:ascii="Times New Roman" w:hAnsi="Times New Roman"/>
          <w:bCs/>
          <w:sz w:val="20"/>
          <w:szCs w:val="20"/>
        </w:rPr>
        <w:t xml:space="preserve">    сельсовета Татарского района Новосибирской области от 30.04.2020</w:t>
      </w:r>
      <w:r w:rsidRPr="003259F0">
        <w:rPr>
          <w:rFonts w:ascii="Times New Roman" w:hAnsi="Times New Roman"/>
          <w:sz w:val="20"/>
          <w:szCs w:val="20"/>
        </w:rPr>
        <w:t xml:space="preserve"> «Об исполнении  бюджета  Ускюльского сельсовета Татарского района за 2019 год»</w:t>
      </w:r>
    </w:p>
    <w:p w:rsidR="00740733" w:rsidRDefault="00740733" w:rsidP="00982968">
      <w:pPr>
        <w:jc w:val="right"/>
        <w:rPr>
          <w:rFonts w:ascii="Times New Roman" w:hAnsi="Times New Roman"/>
          <w:b/>
          <w:sz w:val="20"/>
          <w:szCs w:val="20"/>
        </w:rPr>
      </w:pPr>
      <w:r w:rsidRPr="00363830">
        <w:rPr>
          <w:rFonts w:ascii="Times New Roman" w:hAnsi="Times New Roman"/>
          <w:b/>
          <w:sz w:val="20"/>
          <w:szCs w:val="20"/>
        </w:rPr>
        <w:t>Кассовое исполнение доход</w:t>
      </w:r>
      <w:r>
        <w:rPr>
          <w:rFonts w:ascii="Times New Roman" w:hAnsi="Times New Roman"/>
          <w:b/>
          <w:sz w:val="20"/>
          <w:szCs w:val="20"/>
        </w:rPr>
        <w:t xml:space="preserve">ов </w:t>
      </w:r>
      <w:r w:rsidRPr="00363830">
        <w:rPr>
          <w:rFonts w:ascii="Times New Roman" w:hAnsi="Times New Roman"/>
          <w:b/>
          <w:sz w:val="20"/>
          <w:szCs w:val="20"/>
        </w:rPr>
        <w:t xml:space="preserve"> местного бюджета за </w:t>
      </w:r>
      <w:r>
        <w:rPr>
          <w:rFonts w:ascii="Times New Roman" w:hAnsi="Times New Roman"/>
          <w:b/>
          <w:sz w:val="20"/>
          <w:szCs w:val="20"/>
        </w:rPr>
        <w:t xml:space="preserve">2019 </w:t>
      </w:r>
      <w:r w:rsidRPr="00363830">
        <w:rPr>
          <w:rFonts w:ascii="Times New Roman" w:hAnsi="Times New Roman"/>
          <w:b/>
          <w:sz w:val="20"/>
          <w:szCs w:val="20"/>
        </w:rPr>
        <w:t>од по кодам в</w:t>
      </w:r>
      <w:r>
        <w:rPr>
          <w:rFonts w:ascii="Times New Roman" w:hAnsi="Times New Roman"/>
          <w:b/>
          <w:sz w:val="20"/>
          <w:szCs w:val="20"/>
        </w:rPr>
        <w:t xml:space="preserve">идов доходов, подвидов доходов </w:t>
      </w:r>
      <w:r w:rsidRPr="00363830">
        <w:rPr>
          <w:rFonts w:ascii="Times New Roman" w:hAnsi="Times New Roman"/>
          <w:b/>
          <w:sz w:val="20"/>
          <w:szCs w:val="20"/>
        </w:rPr>
        <w:t xml:space="preserve"> </w:t>
      </w:r>
      <w:r w:rsidRPr="00D8086F">
        <w:rPr>
          <w:b/>
        </w:rPr>
        <w:t xml:space="preserve">                              </w:t>
      </w:r>
      <w:r w:rsidRPr="0036383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3830"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</w:p>
    <w:p w:rsidR="00740733" w:rsidRDefault="00740733" w:rsidP="0097604A">
      <w:pPr>
        <w:ind w:left="1122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Тыс.руб.</w:t>
      </w:r>
      <w:r w:rsidRPr="00363830">
        <w:rPr>
          <w:rFonts w:ascii="Times New Roman" w:hAnsi="Times New Roman"/>
          <w:b/>
          <w:sz w:val="20"/>
          <w:szCs w:val="20"/>
        </w:rPr>
        <w:t xml:space="preserve">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10"/>
        <w:gridCol w:w="6946"/>
        <w:gridCol w:w="992"/>
      </w:tblGrid>
      <w:tr w:rsidR="00740733" w:rsidRPr="00363830" w:rsidTr="003259F0">
        <w:trPr>
          <w:trHeight w:val="897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363830" w:rsidRDefault="00740733" w:rsidP="00982968">
            <w:pPr>
              <w:pStyle w:val="Heading2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Pr="00363830">
              <w:rPr>
                <w:sz w:val="20"/>
                <w:szCs w:val="20"/>
              </w:rPr>
              <w:t>Код</w:t>
            </w:r>
          </w:p>
          <w:p w:rsidR="00740733" w:rsidRPr="00363830" w:rsidRDefault="00740733" w:rsidP="00982968">
            <w:pPr>
              <w:pStyle w:val="Heading2"/>
              <w:ind w:left="0"/>
              <w:rPr>
                <w:sz w:val="20"/>
                <w:szCs w:val="20"/>
              </w:rPr>
            </w:pPr>
            <w:r w:rsidRPr="00363830">
              <w:rPr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363830" w:rsidRDefault="00740733" w:rsidP="00982968">
            <w:pPr>
              <w:pStyle w:val="Heading1"/>
              <w:ind w:left="0"/>
              <w:jc w:val="left"/>
              <w:rPr>
                <w:sz w:val="20"/>
                <w:szCs w:val="20"/>
              </w:rPr>
            </w:pPr>
            <w:r w:rsidRPr="00363830">
              <w:rPr>
                <w:sz w:val="20"/>
                <w:szCs w:val="20"/>
              </w:rPr>
              <w:t>Наименование групп, подгрупп, статей, подстатей 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733" w:rsidRPr="00363830" w:rsidRDefault="00740733" w:rsidP="009829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Кассовое исполнение </w:t>
            </w:r>
          </w:p>
        </w:tc>
      </w:tr>
      <w:tr w:rsidR="00740733" w:rsidRPr="00363830" w:rsidTr="003259F0">
        <w:trPr>
          <w:trHeight w:val="184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257927" w:rsidRDefault="00740733" w:rsidP="0098296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733" w:rsidRPr="005E3EA9" w:rsidRDefault="00740733" w:rsidP="009829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736</w:t>
            </w:r>
            <w:r w:rsidRPr="005E3EA9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740733" w:rsidRPr="00363830" w:rsidTr="003259F0">
        <w:trPr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257927" w:rsidRDefault="00740733" w:rsidP="0098296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Налоги на прибыль.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733" w:rsidRPr="00B72689" w:rsidRDefault="00740733" w:rsidP="00982968">
            <w:pPr>
              <w:jc w:val="center"/>
              <w:rPr>
                <w:rFonts w:ascii="Times New Roman" w:hAnsi="Times New Roman"/>
                <w:b/>
              </w:rPr>
            </w:pPr>
            <w:r w:rsidRPr="00B72689">
              <w:rPr>
                <w:rFonts w:ascii="Times New Roman" w:hAnsi="Times New Roman"/>
                <w:b/>
                <w:sz w:val="18"/>
                <w:szCs w:val="18"/>
              </w:rPr>
              <w:t>163,50</w:t>
            </w:r>
          </w:p>
        </w:tc>
      </w:tr>
      <w:tr w:rsidR="00740733" w:rsidRPr="00363830" w:rsidTr="003259F0">
        <w:trPr>
          <w:trHeight w:val="214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257927" w:rsidRDefault="00740733" w:rsidP="0098296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733" w:rsidRPr="00B72689" w:rsidRDefault="00740733" w:rsidP="00982968">
            <w:pPr>
              <w:jc w:val="center"/>
              <w:rPr>
                <w:rFonts w:ascii="Times New Roman" w:hAnsi="Times New Roman"/>
                <w:b/>
              </w:rPr>
            </w:pPr>
            <w:r w:rsidRPr="00B72689">
              <w:rPr>
                <w:rFonts w:ascii="Times New Roman" w:hAnsi="Times New Roman"/>
                <w:b/>
                <w:sz w:val="18"/>
                <w:szCs w:val="18"/>
              </w:rPr>
              <w:t>163,50</w:t>
            </w:r>
          </w:p>
        </w:tc>
      </w:tr>
      <w:tr w:rsidR="00740733" w:rsidRPr="00363830" w:rsidTr="003259F0">
        <w:trPr>
          <w:trHeight w:val="393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1 01 02010 01 0000 110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257927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733" w:rsidRPr="005E3EA9" w:rsidRDefault="00740733" w:rsidP="00982968">
            <w:pPr>
              <w:jc w:val="center"/>
              <w:rPr>
                <w:rFonts w:ascii="Times New Roman" w:hAnsi="Times New Roman"/>
              </w:rPr>
            </w:pPr>
            <w:r w:rsidRPr="005E3EA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49,5</w:t>
            </w:r>
          </w:p>
        </w:tc>
      </w:tr>
      <w:tr w:rsidR="00740733" w:rsidRPr="00363830" w:rsidTr="003259F0">
        <w:trPr>
          <w:trHeight w:val="1157"/>
          <w:jc w:val="center"/>
        </w:trPr>
        <w:tc>
          <w:tcPr>
            <w:tcW w:w="2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Cs/>
                <w:sz w:val="18"/>
                <w:szCs w:val="18"/>
              </w:rPr>
              <w:t xml:space="preserve"> 1 01 020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Pr="009775CF">
              <w:rPr>
                <w:rFonts w:ascii="Times New Roman" w:hAnsi="Times New Roman"/>
                <w:bCs/>
                <w:sz w:val="18"/>
                <w:szCs w:val="18"/>
              </w:rPr>
              <w:t>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733" w:rsidRPr="00257927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40733" w:rsidRPr="005E3EA9" w:rsidRDefault="00740733" w:rsidP="0098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740733" w:rsidRPr="00363830" w:rsidTr="003259F0">
        <w:trPr>
          <w:trHeight w:val="613"/>
          <w:jc w:val="center"/>
        </w:trPr>
        <w:tc>
          <w:tcPr>
            <w:tcW w:w="2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1 01 02030 01 0000 110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733" w:rsidRPr="00257927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полученных  физическими лицами в соответствии со статьей  228 Налогового кодекса Российской  Федерации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40733" w:rsidRPr="005E3EA9" w:rsidRDefault="00740733" w:rsidP="0098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</w:t>
            </w:r>
          </w:p>
        </w:tc>
      </w:tr>
      <w:tr w:rsidR="00740733" w:rsidRPr="00F9763B" w:rsidTr="003259F0">
        <w:trPr>
          <w:trHeight w:val="463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1  03 00000  00 0000 110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257927" w:rsidRDefault="00740733" w:rsidP="0098296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262,80</w:t>
            </w:r>
          </w:p>
        </w:tc>
      </w:tr>
      <w:tr w:rsidR="00740733" w:rsidRPr="00363830" w:rsidTr="003259F0">
        <w:trPr>
          <w:trHeight w:val="833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1 03 02230  01 0000 110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257927" w:rsidRDefault="00740733" w:rsidP="009829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119,60</w:t>
            </w:r>
          </w:p>
        </w:tc>
      </w:tr>
      <w:tr w:rsidR="00740733" w:rsidRPr="00363830" w:rsidTr="003259F0">
        <w:trPr>
          <w:trHeight w:val="847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257927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1 03 02240  01 0000 110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257927" w:rsidRDefault="00740733" w:rsidP="009829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775CF" w:rsidRDefault="00740733" w:rsidP="004037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0,90</w:t>
            </w:r>
          </w:p>
        </w:tc>
      </w:tr>
      <w:tr w:rsidR="00740733" w:rsidRPr="00363830" w:rsidTr="003259F0">
        <w:trPr>
          <w:trHeight w:val="807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257927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1 03 02250  01 0000 110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257927" w:rsidRDefault="00740733" w:rsidP="009829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159,80</w:t>
            </w:r>
          </w:p>
        </w:tc>
      </w:tr>
      <w:tr w:rsidR="00740733" w:rsidRPr="00363830" w:rsidTr="003259F0">
        <w:trPr>
          <w:trHeight w:val="755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257927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1 03 02260  01 0000 110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257927" w:rsidRDefault="00740733" w:rsidP="009829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-17,50</w:t>
            </w:r>
          </w:p>
        </w:tc>
      </w:tr>
      <w:tr w:rsidR="00740733" w:rsidRPr="00363830" w:rsidTr="003259F0">
        <w:trPr>
          <w:trHeight w:val="162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257927" w:rsidRDefault="00740733" w:rsidP="0098296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733" w:rsidRPr="005E3EA9" w:rsidRDefault="00740733" w:rsidP="009829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232</w:t>
            </w:r>
            <w:r w:rsidRPr="005E3EA9">
              <w:rPr>
                <w:rFonts w:ascii="Times New Roman" w:hAnsi="Times New Roman"/>
                <w:b/>
              </w:rPr>
              <w:t>.4</w:t>
            </w:r>
          </w:p>
        </w:tc>
      </w:tr>
      <w:tr w:rsidR="00740733" w:rsidRPr="00363830" w:rsidTr="003259F0">
        <w:trPr>
          <w:trHeight w:val="84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1 06 01000 00 0000 110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257927" w:rsidRDefault="00740733" w:rsidP="0098296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733" w:rsidRPr="00B72689" w:rsidRDefault="00740733" w:rsidP="00982968">
            <w:pPr>
              <w:jc w:val="center"/>
              <w:rPr>
                <w:rFonts w:ascii="Times New Roman" w:hAnsi="Times New Roman"/>
                <w:b/>
              </w:rPr>
            </w:pPr>
            <w:r w:rsidRPr="00B72689">
              <w:rPr>
                <w:rFonts w:ascii="Times New Roman" w:hAnsi="Times New Roman"/>
                <w:b/>
              </w:rPr>
              <w:t>4,1</w:t>
            </w:r>
          </w:p>
        </w:tc>
      </w:tr>
      <w:tr w:rsidR="00740733" w:rsidRPr="00363830" w:rsidTr="003259F0">
        <w:trPr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1 06 01030 10 0000 110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257927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733" w:rsidRPr="005E3EA9" w:rsidRDefault="00740733" w:rsidP="0098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</w:tr>
      <w:tr w:rsidR="00740733" w:rsidRPr="00363830" w:rsidTr="003259F0">
        <w:trPr>
          <w:trHeight w:val="188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1 06 06000 00 0000 110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257927" w:rsidRDefault="00740733" w:rsidP="0098296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733" w:rsidRPr="005E3EA9" w:rsidRDefault="00740733" w:rsidP="009829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228,3</w:t>
            </w:r>
          </w:p>
        </w:tc>
      </w:tr>
      <w:tr w:rsidR="00740733" w:rsidRPr="00363830" w:rsidTr="003259F0">
        <w:trPr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1 06 06033 10 0000 110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257927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73,00</w:t>
            </w:r>
          </w:p>
        </w:tc>
      </w:tr>
      <w:tr w:rsidR="00740733" w:rsidRPr="00363830" w:rsidTr="003259F0">
        <w:trPr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1 06 06043 10 0000 110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257927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155,30</w:t>
            </w:r>
          </w:p>
        </w:tc>
      </w:tr>
      <w:tr w:rsidR="00740733" w:rsidRPr="00363830" w:rsidTr="003259F0">
        <w:trPr>
          <w:trHeight w:val="633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257927" w:rsidRDefault="00740733" w:rsidP="0098296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733" w:rsidRPr="005E3EA9" w:rsidRDefault="00740733" w:rsidP="009829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  <w:r w:rsidRPr="005E3EA9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740733" w:rsidRPr="00363830" w:rsidTr="003259F0">
        <w:trPr>
          <w:trHeight w:val="493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1 11 05035 10 0000 120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257927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 находящегося в оперативном управлении органов управления сельских поселений и созданных ими учреждений (за исключением муниципальных бюджетных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733" w:rsidRPr="005E3EA9" w:rsidRDefault="00740733" w:rsidP="0098296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 w:rsidRPr="005E3EA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740733" w:rsidRPr="00363830" w:rsidTr="003259F0">
        <w:trPr>
          <w:trHeight w:val="204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257927" w:rsidRDefault="00740733" w:rsidP="0098296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Доходы от оказания платных услуг (работ ) и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733" w:rsidRPr="00B72689" w:rsidRDefault="00740733" w:rsidP="00982968">
            <w:pPr>
              <w:jc w:val="center"/>
              <w:rPr>
                <w:rFonts w:ascii="Times New Roman" w:hAnsi="Times New Roman"/>
                <w:b/>
              </w:rPr>
            </w:pPr>
            <w:r w:rsidRPr="00B72689">
              <w:rPr>
                <w:rFonts w:ascii="Times New Roman" w:hAnsi="Times New Roman"/>
                <w:b/>
                <w:sz w:val="18"/>
                <w:szCs w:val="18"/>
              </w:rPr>
              <w:t>22,1</w:t>
            </w:r>
          </w:p>
        </w:tc>
      </w:tr>
      <w:tr w:rsidR="00740733" w:rsidRPr="00363830" w:rsidTr="003259F0">
        <w:trPr>
          <w:trHeight w:val="204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1 13 02995 10 0000 130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257927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733" w:rsidRPr="005E3EA9" w:rsidRDefault="00740733" w:rsidP="00982968">
            <w:pPr>
              <w:jc w:val="center"/>
              <w:rPr>
                <w:rFonts w:ascii="Times New Roman" w:hAnsi="Times New Roman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22,1</w:t>
            </w:r>
          </w:p>
        </w:tc>
      </w:tr>
      <w:tr w:rsidR="00740733" w:rsidRPr="00363830" w:rsidTr="003259F0">
        <w:trPr>
          <w:trHeight w:val="267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257927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 xml:space="preserve"> Прочие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733" w:rsidRPr="005E3EA9" w:rsidRDefault="00740733" w:rsidP="00982968">
            <w:pPr>
              <w:jc w:val="center"/>
              <w:rPr>
                <w:rFonts w:ascii="Times New Roman" w:hAnsi="Times New Roman"/>
                <w:b/>
              </w:rPr>
            </w:pPr>
            <w:r w:rsidRPr="005E3EA9">
              <w:rPr>
                <w:rFonts w:ascii="Times New Roman" w:hAnsi="Times New Roman"/>
                <w:b/>
              </w:rPr>
              <w:t>11.0</w:t>
            </w:r>
          </w:p>
        </w:tc>
      </w:tr>
      <w:tr w:rsidR="00740733" w:rsidRPr="00363830" w:rsidTr="003259F0">
        <w:trPr>
          <w:trHeight w:val="204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1 17 14030 10 0000 180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257927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733" w:rsidRPr="005E3EA9" w:rsidRDefault="00740733" w:rsidP="00982968">
            <w:pPr>
              <w:jc w:val="center"/>
              <w:rPr>
                <w:rFonts w:ascii="Times New Roman" w:hAnsi="Times New Roman"/>
              </w:rPr>
            </w:pPr>
            <w:r w:rsidRPr="005E3EA9">
              <w:rPr>
                <w:rFonts w:ascii="Times New Roman" w:hAnsi="Times New Roman"/>
              </w:rPr>
              <w:t>11.0</w:t>
            </w:r>
          </w:p>
        </w:tc>
      </w:tr>
      <w:tr w:rsidR="00740733" w:rsidRPr="00363830" w:rsidTr="003259F0">
        <w:trPr>
          <w:trHeight w:val="98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257927" w:rsidRDefault="00740733" w:rsidP="0098296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733" w:rsidRPr="005E3EA9" w:rsidRDefault="00740733" w:rsidP="00982968">
            <w:pPr>
              <w:jc w:val="center"/>
              <w:rPr>
                <w:rFonts w:ascii="Times New Roman" w:hAnsi="Times New Roman"/>
                <w:b/>
              </w:rPr>
            </w:pPr>
            <w:r w:rsidRPr="00173F45">
              <w:rPr>
                <w:rFonts w:ascii="Times New Roman" w:hAnsi="Times New Roman"/>
                <w:b/>
              </w:rPr>
              <w:t>9636</w:t>
            </w:r>
            <w:r>
              <w:rPr>
                <w:rFonts w:ascii="Times New Roman" w:hAnsi="Times New Roman"/>
                <w:b/>
              </w:rPr>
              <w:t>,5</w:t>
            </w:r>
          </w:p>
        </w:tc>
      </w:tr>
      <w:tr w:rsidR="00740733" w:rsidRPr="00363830" w:rsidTr="003259F0">
        <w:trPr>
          <w:trHeight w:val="740"/>
          <w:jc w:val="center"/>
        </w:trPr>
        <w:tc>
          <w:tcPr>
            <w:tcW w:w="2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733" w:rsidRPr="00257927" w:rsidRDefault="00740733" w:rsidP="0098296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40733" w:rsidRPr="005E3EA9" w:rsidRDefault="00740733" w:rsidP="00982968">
            <w:pPr>
              <w:jc w:val="center"/>
              <w:rPr>
                <w:rFonts w:ascii="Times New Roman" w:hAnsi="Times New Roman"/>
                <w:b/>
              </w:rPr>
            </w:pPr>
            <w:r w:rsidRPr="00F90C1D">
              <w:rPr>
                <w:rFonts w:ascii="Times New Roman" w:hAnsi="Times New Roman"/>
                <w:b/>
              </w:rPr>
              <w:t>9584</w:t>
            </w:r>
            <w:r>
              <w:rPr>
                <w:rFonts w:ascii="Times New Roman" w:hAnsi="Times New Roman"/>
                <w:b/>
              </w:rPr>
              <w:t>,</w:t>
            </w:r>
            <w:r w:rsidRPr="00F90C1D">
              <w:rPr>
                <w:rFonts w:ascii="Times New Roman" w:hAnsi="Times New Roman"/>
                <w:b/>
              </w:rPr>
              <w:t>3</w:t>
            </w:r>
          </w:p>
        </w:tc>
      </w:tr>
      <w:tr w:rsidR="00740733" w:rsidRPr="00363830" w:rsidTr="003259F0">
        <w:trPr>
          <w:trHeight w:val="457"/>
          <w:jc w:val="center"/>
        </w:trPr>
        <w:tc>
          <w:tcPr>
            <w:tcW w:w="2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2 02 01000 00 0000 151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733" w:rsidRPr="00257927" w:rsidRDefault="00740733" w:rsidP="0098296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0733" w:rsidRPr="00F90C1D" w:rsidRDefault="00740733" w:rsidP="0098296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C1D">
              <w:rPr>
                <w:rFonts w:ascii="Times New Roman" w:hAnsi="Times New Roman"/>
                <w:b/>
                <w:sz w:val="18"/>
                <w:szCs w:val="18"/>
              </w:rPr>
              <w:t>2 068,60</w:t>
            </w:r>
          </w:p>
        </w:tc>
      </w:tr>
      <w:tr w:rsidR="00740733" w:rsidRPr="00363830" w:rsidTr="003259F0">
        <w:trPr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2  02 0100110 0000  151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257927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2 068,60</w:t>
            </w:r>
          </w:p>
        </w:tc>
      </w:tr>
      <w:tr w:rsidR="00740733" w:rsidRPr="00363830" w:rsidTr="003259F0">
        <w:trPr>
          <w:trHeight w:val="305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2 02 03000 00 0000 151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257927" w:rsidRDefault="00740733" w:rsidP="0098296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F90C1D" w:rsidRDefault="00740733" w:rsidP="0098296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C1D">
              <w:rPr>
                <w:rFonts w:ascii="Times New Roman" w:hAnsi="Times New Roman"/>
                <w:b/>
                <w:sz w:val="18"/>
                <w:szCs w:val="18"/>
              </w:rPr>
              <w:t>92,8</w:t>
            </w:r>
          </w:p>
        </w:tc>
      </w:tr>
      <w:tr w:rsidR="00740733" w:rsidRPr="00363830" w:rsidTr="003259F0">
        <w:trPr>
          <w:trHeight w:val="471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2 02 03015 10 0000 151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257927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0,10</w:t>
            </w:r>
          </w:p>
        </w:tc>
      </w:tr>
      <w:tr w:rsidR="00740733" w:rsidRPr="00363830" w:rsidTr="003259F0">
        <w:trPr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2 02 03024 10 0000 151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257927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92,70</w:t>
            </w:r>
          </w:p>
        </w:tc>
      </w:tr>
      <w:tr w:rsidR="00740733" w:rsidRPr="00363830" w:rsidTr="003259F0">
        <w:trPr>
          <w:trHeight w:val="167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2 02 04000 00 0000 151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257927" w:rsidRDefault="00740733" w:rsidP="0098296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 xml:space="preserve">Иные межбюджетные трансферты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F90C1D" w:rsidRDefault="00740733" w:rsidP="0098296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90C1D">
              <w:rPr>
                <w:rFonts w:ascii="Times New Roman" w:hAnsi="Times New Roman"/>
                <w:b/>
                <w:sz w:val="18"/>
                <w:szCs w:val="18"/>
              </w:rPr>
              <w:t>6622,9</w:t>
            </w:r>
          </w:p>
        </w:tc>
      </w:tr>
      <w:tr w:rsidR="00740733" w:rsidRPr="00363830" w:rsidTr="003259F0">
        <w:trPr>
          <w:trHeight w:val="571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2 02 04014 10 0000 151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257927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</w:tr>
      <w:tr w:rsidR="00740733" w:rsidRPr="00363830" w:rsidTr="003259F0">
        <w:trPr>
          <w:trHeight w:val="313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2 02 49999 10 0000 150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9775CF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6 522,90</w:t>
            </w:r>
          </w:p>
        </w:tc>
      </w:tr>
      <w:tr w:rsidR="00740733" w:rsidRPr="00363830" w:rsidTr="003259F0">
        <w:trPr>
          <w:trHeight w:val="294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E0ABC">
              <w:rPr>
                <w:rFonts w:ascii="Times New Roman" w:hAnsi="Times New Roman"/>
                <w:bCs/>
                <w:sz w:val="18"/>
                <w:szCs w:val="18"/>
              </w:rPr>
              <w:t>2 02 29999 00 0000 150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733" w:rsidRPr="00257927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9E0ABC">
              <w:rPr>
                <w:rFonts w:ascii="Times New Roman" w:hAnsi="Times New Roman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E0ABC" w:rsidRDefault="00740733" w:rsidP="0098296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0ABC">
              <w:rPr>
                <w:rFonts w:ascii="Times New Roman" w:hAnsi="Times New Roman"/>
                <w:b/>
                <w:sz w:val="18"/>
                <w:szCs w:val="18"/>
              </w:rPr>
              <w:t>800,0</w:t>
            </w:r>
          </w:p>
        </w:tc>
      </w:tr>
      <w:tr w:rsidR="00740733" w:rsidRPr="00363830" w:rsidTr="003259F0">
        <w:trPr>
          <w:trHeight w:val="313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E0ABC">
              <w:rPr>
                <w:rFonts w:ascii="Times New Roman" w:hAnsi="Times New Roman"/>
                <w:bCs/>
                <w:sz w:val="18"/>
                <w:szCs w:val="18"/>
              </w:rPr>
              <w:t>2 02 29999 00 0000 150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733" w:rsidRPr="00257927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</w:tr>
      <w:tr w:rsidR="00740733" w:rsidRPr="00363830" w:rsidTr="003259F0">
        <w:trPr>
          <w:trHeight w:val="476"/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2 07 00000 00 0000 180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E0ABC" w:rsidRDefault="00740733" w:rsidP="0098296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E0ABC">
              <w:rPr>
                <w:rFonts w:ascii="Times New Roman" w:hAnsi="Times New Roman"/>
                <w:b/>
                <w:sz w:val="18"/>
                <w:szCs w:val="18"/>
              </w:rPr>
              <w:t>52,2</w:t>
            </w:r>
          </w:p>
        </w:tc>
      </w:tr>
      <w:tr w:rsidR="00740733" w:rsidRPr="00363830" w:rsidTr="003259F0">
        <w:trPr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2 07 05030 10 0000 180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0733" w:rsidRPr="009775CF" w:rsidRDefault="00740733" w:rsidP="0098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52,2</w:t>
            </w:r>
          </w:p>
        </w:tc>
      </w:tr>
      <w:tr w:rsidR="00740733" w:rsidRPr="00363830" w:rsidTr="003259F0">
        <w:trPr>
          <w:jc w:val="center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733" w:rsidRPr="00257927" w:rsidRDefault="00740733" w:rsidP="0098296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733" w:rsidRPr="005E3EA9" w:rsidRDefault="00740733" w:rsidP="0098296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733" w:rsidRPr="005E3EA9" w:rsidRDefault="00740733" w:rsidP="0098296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10372,7</w:t>
            </w:r>
          </w:p>
        </w:tc>
      </w:tr>
    </w:tbl>
    <w:p w:rsidR="00740733" w:rsidRDefault="00740733" w:rsidP="0097604A">
      <w:pPr>
        <w:jc w:val="right"/>
        <w:rPr>
          <w:rFonts w:ascii="Times New Roman" w:hAnsi="Times New Roman"/>
          <w:bCs/>
          <w:sz w:val="20"/>
          <w:szCs w:val="20"/>
        </w:rPr>
      </w:pPr>
    </w:p>
    <w:p w:rsidR="00740733" w:rsidRDefault="00740733" w:rsidP="0097604A">
      <w:pPr>
        <w:jc w:val="right"/>
        <w:rPr>
          <w:rFonts w:ascii="Times New Roman" w:hAnsi="Times New Roman"/>
          <w:bCs/>
          <w:sz w:val="20"/>
          <w:szCs w:val="20"/>
        </w:rPr>
      </w:pPr>
    </w:p>
    <w:p w:rsidR="00740733" w:rsidRDefault="00740733" w:rsidP="0097604A">
      <w:pPr>
        <w:jc w:val="right"/>
        <w:rPr>
          <w:rFonts w:ascii="Times New Roman" w:hAnsi="Times New Roman"/>
          <w:bCs/>
          <w:sz w:val="20"/>
          <w:szCs w:val="20"/>
        </w:rPr>
      </w:pPr>
    </w:p>
    <w:p w:rsidR="00740733" w:rsidRDefault="00740733" w:rsidP="0097604A">
      <w:pPr>
        <w:jc w:val="right"/>
        <w:rPr>
          <w:rFonts w:ascii="Times New Roman" w:hAnsi="Times New Roman"/>
          <w:bCs/>
          <w:sz w:val="20"/>
          <w:szCs w:val="20"/>
        </w:rPr>
      </w:pPr>
    </w:p>
    <w:p w:rsidR="00740733" w:rsidRPr="003259F0" w:rsidRDefault="00740733" w:rsidP="003259F0">
      <w:pPr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Pr="00403742">
        <w:rPr>
          <w:rFonts w:ascii="Times New Roman" w:hAnsi="Times New Roman"/>
          <w:sz w:val="20"/>
          <w:szCs w:val="20"/>
        </w:rPr>
        <w:t>риложение</w:t>
      </w:r>
      <w:r w:rsidRPr="00363830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403742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</w:t>
      </w:r>
      <w:r w:rsidRPr="003259F0">
        <w:rPr>
          <w:rFonts w:ascii="Times New Roman" w:hAnsi="Times New Roman"/>
          <w:sz w:val="20"/>
          <w:szCs w:val="20"/>
        </w:rPr>
        <w:t xml:space="preserve">решению сессии  </w:t>
      </w:r>
      <w:r w:rsidRPr="003259F0">
        <w:rPr>
          <w:rFonts w:ascii="Times New Roman" w:hAnsi="Times New Roman"/>
          <w:bCs/>
          <w:sz w:val="20"/>
          <w:szCs w:val="20"/>
        </w:rPr>
        <w:t>С</w:t>
      </w:r>
      <w:r w:rsidRPr="003259F0">
        <w:rPr>
          <w:rFonts w:ascii="Times New Roman" w:hAnsi="Times New Roman"/>
          <w:sz w:val="20"/>
          <w:szCs w:val="20"/>
        </w:rPr>
        <w:t>овета депутатов Ускюльского</w:t>
      </w:r>
      <w:r w:rsidRPr="003259F0">
        <w:rPr>
          <w:rFonts w:ascii="Times New Roman" w:hAnsi="Times New Roman"/>
          <w:bCs/>
          <w:sz w:val="20"/>
          <w:szCs w:val="20"/>
        </w:rPr>
        <w:t xml:space="preserve">    сельсовета Татарского района Новосибирской области от 30.04.2020</w:t>
      </w:r>
      <w:r w:rsidRPr="003259F0">
        <w:rPr>
          <w:rFonts w:ascii="Times New Roman" w:hAnsi="Times New Roman"/>
          <w:sz w:val="20"/>
          <w:szCs w:val="20"/>
        </w:rPr>
        <w:t xml:space="preserve"> «Об исполнении  бюджета  Ускюльского сельсовета Татарского района за 2019 год»</w:t>
      </w:r>
    </w:p>
    <w:p w:rsidR="00740733" w:rsidRPr="00982968" w:rsidRDefault="00740733" w:rsidP="00982968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</w:t>
      </w:r>
      <w:r w:rsidRPr="00982968">
        <w:rPr>
          <w:rFonts w:ascii="Times New Roman" w:hAnsi="Times New Roman"/>
          <w:b w:val="0"/>
          <w:sz w:val="24"/>
          <w:szCs w:val="24"/>
        </w:rPr>
        <w:t>бюджета  Ускюльского сельсовета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982968">
        <w:rPr>
          <w:rFonts w:ascii="Times New Roman" w:hAnsi="Times New Roman"/>
          <w:b w:val="0"/>
          <w:sz w:val="24"/>
          <w:szCs w:val="24"/>
        </w:rPr>
        <w:t xml:space="preserve">Татарского района </w:t>
      </w:r>
      <w:r w:rsidRPr="00982968">
        <w:rPr>
          <w:rFonts w:ascii="Times New Roman" w:hAnsi="Times New Roman" w:cs="Times New Roman"/>
          <w:b w:val="0"/>
          <w:sz w:val="24"/>
          <w:szCs w:val="24"/>
        </w:rPr>
        <w:t>за 2019 год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740733" w:rsidRPr="00E84E76" w:rsidRDefault="00740733" w:rsidP="00982968">
      <w:pPr>
        <w:jc w:val="right"/>
        <w:rPr>
          <w:sz w:val="20"/>
          <w:szCs w:val="20"/>
        </w:rPr>
      </w:pPr>
      <w:r w:rsidRPr="00E84E76">
        <w:rPr>
          <w:sz w:val="20"/>
          <w:szCs w:val="20"/>
        </w:rPr>
        <w:t xml:space="preserve">                                                                                 </w:t>
      </w:r>
    </w:p>
    <w:p w:rsidR="00740733" w:rsidRPr="00115066" w:rsidRDefault="00740733" w:rsidP="0097604A">
      <w:pPr>
        <w:jc w:val="center"/>
        <w:rPr>
          <w:rFonts w:ascii="Times New Roman" w:hAnsi="Times New Roman"/>
          <w:b/>
          <w:sz w:val="24"/>
          <w:szCs w:val="24"/>
        </w:rPr>
      </w:pPr>
      <w:r w:rsidRPr="00115066">
        <w:rPr>
          <w:rFonts w:ascii="Times New Roman" w:hAnsi="Times New Roman"/>
          <w:b/>
          <w:sz w:val="24"/>
          <w:szCs w:val="24"/>
        </w:rPr>
        <w:t xml:space="preserve">       Кассовое исполнение расходов местного бюджета за </w:t>
      </w:r>
      <w:r>
        <w:rPr>
          <w:rFonts w:ascii="Times New Roman" w:hAnsi="Times New Roman"/>
          <w:b/>
          <w:sz w:val="24"/>
          <w:szCs w:val="24"/>
        </w:rPr>
        <w:t xml:space="preserve">2019 </w:t>
      </w:r>
      <w:r w:rsidRPr="00115066">
        <w:rPr>
          <w:rFonts w:ascii="Times New Roman" w:hAnsi="Times New Roman"/>
          <w:b/>
          <w:sz w:val="24"/>
          <w:szCs w:val="24"/>
        </w:rPr>
        <w:t>год по разделам и подразделам классификации расходов бюджетов</w:t>
      </w:r>
    </w:p>
    <w:tbl>
      <w:tblPr>
        <w:tblpPr w:leftFromText="180" w:rightFromText="180" w:vertAnchor="text" w:horzAnchor="margin" w:tblpY="101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45"/>
        <w:gridCol w:w="993"/>
        <w:gridCol w:w="992"/>
        <w:gridCol w:w="1418"/>
      </w:tblGrid>
      <w:tr w:rsidR="00740733" w:rsidRPr="00224CF2" w:rsidTr="003259F0">
        <w:trPr>
          <w:trHeight w:val="70"/>
        </w:trPr>
        <w:tc>
          <w:tcPr>
            <w:tcW w:w="6345" w:type="dxa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992" w:type="dxa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740733" w:rsidRPr="00224CF2" w:rsidTr="003259F0">
        <w:tc>
          <w:tcPr>
            <w:tcW w:w="6345" w:type="dxa"/>
          </w:tcPr>
          <w:p w:rsidR="00740733" w:rsidRPr="008100C1" w:rsidRDefault="00740733" w:rsidP="009829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vAlign w:val="center"/>
          </w:tcPr>
          <w:p w:rsidR="00740733" w:rsidRPr="008100C1" w:rsidRDefault="00740733" w:rsidP="009829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740733" w:rsidRPr="008100C1" w:rsidRDefault="00740733" w:rsidP="009829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bottom"/>
          </w:tcPr>
          <w:p w:rsidR="00740733" w:rsidRPr="00C808DC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>2 758,30</w:t>
            </w:r>
          </w:p>
        </w:tc>
      </w:tr>
      <w:tr w:rsidR="00740733" w:rsidRPr="00224CF2" w:rsidTr="003259F0">
        <w:tc>
          <w:tcPr>
            <w:tcW w:w="6345" w:type="dxa"/>
            <w:vAlign w:val="bottom"/>
          </w:tcPr>
          <w:p w:rsidR="00740733" w:rsidRPr="008100C1" w:rsidRDefault="00740733" w:rsidP="0098296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vAlign w:val="center"/>
          </w:tcPr>
          <w:p w:rsidR="00740733" w:rsidRPr="008100C1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center"/>
          </w:tcPr>
          <w:p w:rsidR="00740733" w:rsidRPr="008100C1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bottom"/>
          </w:tcPr>
          <w:p w:rsidR="00740733" w:rsidRPr="00C808DC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>92,70</w:t>
            </w:r>
          </w:p>
        </w:tc>
      </w:tr>
      <w:tr w:rsidR="00740733" w:rsidRPr="00224CF2" w:rsidTr="003259F0">
        <w:tc>
          <w:tcPr>
            <w:tcW w:w="6345" w:type="dxa"/>
          </w:tcPr>
          <w:p w:rsidR="00740733" w:rsidRPr="00675958" w:rsidRDefault="00740733" w:rsidP="009829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vAlign w:val="center"/>
          </w:tcPr>
          <w:p w:rsidR="00740733" w:rsidRPr="00675958" w:rsidRDefault="00740733" w:rsidP="009829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740733" w:rsidRPr="00675958" w:rsidRDefault="00740733" w:rsidP="009829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bottom"/>
          </w:tcPr>
          <w:p w:rsidR="00740733" w:rsidRPr="00C808DC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>40,40</w:t>
            </w:r>
          </w:p>
        </w:tc>
      </w:tr>
      <w:tr w:rsidR="00740733" w:rsidRPr="00224CF2" w:rsidTr="003259F0">
        <w:trPr>
          <w:trHeight w:val="687"/>
        </w:trPr>
        <w:tc>
          <w:tcPr>
            <w:tcW w:w="6345" w:type="dxa"/>
          </w:tcPr>
          <w:p w:rsidR="00740733" w:rsidRPr="00675958" w:rsidRDefault="00740733" w:rsidP="009829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993" w:type="dxa"/>
            <w:vAlign w:val="center"/>
          </w:tcPr>
          <w:p w:rsidR="00740733" w:rsidRPr="00675958" w:rsidRDefault="00740733" w:rsidP="009829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740733" w:rsidRPr="00675958" w:rsidRDefault="00740733" w:rsidP="009829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bottom"/>
          </w:tcPr>
          <w:p w:rsidR="00740733" w:rsidRPr="00C808DC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>2 296,20</w:t>
            </w:r>
          </w:p>
        </w:tc>
      </w:tr>
      <w:tr w:rsidR="00740733" w:rsidRPr="00224CF2" w:rsidTr="003259F0">
        <w:trPr>
          <w:trHeight w:val="342"/>
        </w:trPr>
        <w:tc>
          <w:tcPr>
            <w:tcW w:w="6345" w:type="dxa"/>
          </w:tcPr>
          <w:p w:rsidR="00740733" w:rsidRPr="00675958" w:rsidRDefault="00740733" w:rsidP="009829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vAlign w:val="center"/>
          </w:tcPr>
          <w:p w:rsidR="00740733" w:rsidRPr="00007D1E" w:rsidRDefault="00740733" w:rsidP="009829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bottom"/>
          </w:tcPr>
          <w:p w:rsidR="00740733" w:rsidRPr="00C808DC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>310,40</w:t>
            </w:r>
          </w:p>
        </w:tc>
      </w:tr>
      <w:tr w:rsidR="00740733" w:rsidRPr="00224CF2" w:rsidTr="003259F0">
        <w:trPr>
          <w:trHeight w:val="422"/>
        </w:trPr>
        <w:tc>
          <w:tcPr>
            <w:tcW w:w="6345" w:type="dxa"/>
          </w:tcPr>
          <w:p w:rsidR="00740733" w:rsidRPr="00100BB8" w:rsidRDefault="00740733" w:rsidP="0098296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93" w:type="dxa"/>
            <w:vAlign w:val="center"/>
          </w:tcPr>
          <w:p w:rsidR="00740733" w:rsidRPr="00007D1E" w:rsidRDefault="00740733" w:rsidP="009829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bottom"/>
          </w:tcPr>
          <w:p w:rsidR="00740733" w:rsidRPr="00C808DC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>4 516,70</w:t>
            </w:r>
          </w:p>
        </w:tc>
      </w:tr>
      <w:tr w:rsidR="00740733" w:rsidRPr="00224CF2" w:rsidTr="003259F0">
        <w:tc>
          <w:tcPr>
            <w:tcW w:w="6345" w:type="dxa"/>
          </w:tcPr>
          <w:p w:rsidR="00740733" w:rsidRPr="00100BB8" w:rsidRDefault="00740733" w:rsidP="009829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vAlign w:val="center"/>
          </w:tcPr>
          <w:p w:rsidR="00740733" w:rsidRPr="00766A30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A3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bottom"/>
          </w:tcPr>
          <w:p w:rsidR="00740733" w:rsidRPr="00C808DC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>159,60</w:t>
            </w:r>
          </w:p>
        </w:tc>
      </w:tr>
      <w:tr w:rsidR="00740733" w:rsidRPr="00224CF2" w:rsidTr="003259F0">
        <w:trPr>
          <w:trHeight w:val="614"/>
        </w:trPr>
        <w:tc>
          <w:tcPr>
            <w:tcW w:w="6345" w:type="dxa"/>
            <w:vAlign w:val="center"/>
          </w:tcPr>
          <w:p w:rsidR="00740733" w:rsidRPr="00100BB8" w:rsidRDefault="00740733" w:rsidP="009829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vAlign w:val="center"/>
          </w:tcPr>
          <w:p w:rsidR="00740733" w:rsidRPr="00007D1E" w:rsidRDefault="00740733" w:rsidP="009829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bottom"/>
          </w:tcPr>
          <w:p w:rsidR="00740733" w:rsidRPr="00C808DC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>160,30</w:t>
            </w:r>
          </w:p>
        </w:tc>
      </w:tr>
      <w:tr w:rsidR="00740733" w:rsidRPr="00224CF2" w:rsidTr="003259F0">
        <w:tc>
          <w:tcPr>
            <w:tcW w:w="6345" w:type="dxa"/>
          </w:tcPr>
          <w:p w:rsidR="00740733" w:rsidRPr="00115066" w:rsidRDefault="00740733" w:rsidP="009829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93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40733" w:rsidRPr="00C808DC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8DC">
              <w:rPr>
                <w:rFonts w:ascii="Times New Roman" w:hAnsi="Times New Roman"/>
                <w:b/>
                <w:sz w:val="24"/>
                <w:szCs w:val="24"/>
              </w:rPr>
              <w:t>10334,6</w:t>
            </w:r>
          </w:p>
        </w:tc>
      </w:tr>
    </w:tbl>
    <w:p w:rsidR="00740733" w:rsidRPr="000B2F9B" w:rsidRDefault="00740733" w:rsidP="0097604A">
      <w:pPr>
        <w:jc w:val="both"/>
        <w:rPr>
          <w:rFonts w:ascii="Times New Roman" w:hAnsi="Times New Roman"/>
          <w:sz w:val="24"/>
          <w:szCs w:val="24"/>
        </w:rPr>
      </w:pPr>
    </w:p>
    <w:p w:rsidR="00740733" w:rsidRDefault="00740733" w:rsidP="0097604A">
      <w:pPr>
        <w:rPr>
          <w:b/>
          <w:bCs/>
        </w:rPr>
      </w:pPr>
    </w:p>
    <w:p w:rsidR="00740733" w:rsidRDefault="00740733" w:rsidP="0097604A">
      <w:pPr>
        <w:rPr>
          <w:b/>
          <w:bCs/>
        </w:rPr>
      </w:pPr>
    </w:p>
    <w:p w:rsidR="00740733" w:rsidRDefault="00740733" w:rsidP="0097604A">
      <w:pPr>
        <w:rPr>
          <w:b/>
          <w:bCs/>
        </w:rPr>
      </w:pPr>
    </w:p>
    <w:p w:rsidR="00740733" w:rsidRDefault="00740733" w:rsidP="0097604A">
      <w:pPr>
        <w:rPr>
          <w:b/>
          <w:bCs/>
        </w:rPr>
      </w:pPr>
    </w:p>
    <w:p w:rsidR="00740733" w:rsidRDefault="00740733" w:rsidP="0097604A">
      <w:pPr>
        <w:rPr>
          <w:b/>
          <w:bCs/>
        </w:rPr>
      </w:pPr>
    </w:p>
    <w:p w:rsidR="00740733" w:rsidRDefault="00740733" w:rsidP="0097604A">
      <w:pPr>
        <w:rPr>
          <w:b/>
          <w:bCs/>
        </w:rPr>
      </w:pPr>
    </w:p>
    <w:p w:rsidR="00740733" w:rsidRDefault="00740733" w:rsidP="0097604A">
      <w:pPr>
        <w:rPr>
          <w:b/>
          <w:bCs/>
        </w:rPr>
      </w:pPr>
    </w:p>
    <w:p w:rsidR="00740733" w:rsidRDefault="00740733" w:rsidP="0097604A">
      <w:pPr>
        <w:rPr>
          <w:b/>
          <w:bCs/>
        </w:rPr>
      </w:pPr>
    </w:p>
    <w:p w:rsidR="00740733" w:rsidRDefault="00740733" w:rsidP="0097604A">
      <w:pPr>
        <w:rPr>
          <w:b/>
          <w:bCs/>
        </w:rPr>
      </w:pPr>
    </w:p>
    <w:p w:rsidR="00740733" w:rsidRDefault="00740733" w:rsidP="0097604A">
      <w:pPr>
        <w:rPr>
          <w:b/>
          <w:bCs/>
        </w:rPr>
      </w:pPr>
    </w:p>
    <w:p w:rsidR="00740733" w:rsidRPr="003259F0" w:rsidRDefault="00740733" w:rsidP="003259F0">
      <w:pPr>
        <w:jc w:val="right"/>
        <w:rPr>
          <w:rFonts w:ascii="Times New Roman" w:hAnsi="Times New Roman"/>
          <w:bCs/>
          <w:sz w:val="20"/>
          <w:szCs w:val="20"/>
        </w:rPr>
      </w:pPr>
      <w: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П</w:t>
      </w:r>
      <w:r w:rsidRPr="00403742">
        <w:rPr>
          <w:rFonts w:ascii="Times New Roman" w:hAnsi="Times New Roman"/>
          <w:sz w:val="20"/>
          <w:szCs w:val="20"/>
        </w:rPr>
        <w:t>риложение</w:t>
      </w:r>
      <w:r w:rsidRPr="00363830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403742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</w:t>
      </w:r>
      <w:r w:rsidRPr="003259F0">
        <w:rPr>
          <w:rFonts w:ascii="Times New Roman" w:hAnsi="Times New Roman"/>
          <w:sz w:val="20"/>
          <w:szCs w:val="20"/>
        </w:rPr>
        <w:t xml:space="preserve">решению сессии  </w:t>
      </w:r>
      <w:r w:rsidRPr="003259F0">
        <w:rPr>
          <w:rFonts w:ascii="Times New Roman" w:hAnsi="Times New Roman"/>
          <w:bCs/>
          <w:sz w:val="20"/>
          <w:szCs w:val="20"/>
        </w:rPr>
        <w:t>С</w:t>
      </w:r>
      <w:r w:rsidRPr="003259F0">
        <w:rPr>
          <w:rFonts w:ascii="Times New Roman" w:hAnsi="Times New Roman"/>
          <w:sz w:val="20"/>
          <w:szCs w:val="20"/>
        </w:rPr>
        <w:t>овета депутатов Ускюльского</w:t>
      </w:r>
      <w:r w:rsidRPr="003259F0">
        <w:rPr>
          <w:rFonts w:ascii="Times New Roman" w:hAnsi="Times New Roman"/>
          <w:bCs/>
          <w:sz w:val="20"/>
          <w:szCs w:val="20"/>
        </w:rPr>
        <w:t xml:space="preserve">    сельсовета Татарского района Новосибирской области от 30.04.2020</w:t>
      </w:r>
      <w:r w:rsidRPr="003259F0">
        <w:rPr>
          <w:rFonts w:ascii="Times New Roman" w:hAnsi="Times New Roman"/>
          <w:sz w:val="20"/>
          <w:szCs w:val="20"/>
        </w:rPr>
        <w:t xml:space="preserve"> «Об исполнении  бюджета  Ускюльского сельсовета Татарского района за 2019 год»</w:t>
      </w:r>
    </w:p>
    <w:p w:rsidR="00740733" w:rsidRPr="00403742" w:rsidRDefault="00740733" w:rsidP="003259F0">
      <w:pPr>
        <w:pStyle w:val="Heading4"/>
        <w:rPr>
          <w:b w:val="0"/>
          <w:bCs w:val="0"/>
          <w:sz w:val="20"/>
          <w:szCs w:val="20"/>
        </w:rPr>
      </w:pPr>
    </w:p>
    <w:p w:rsidR="00740733" w:rsidRPr="00E84E76" w:rsidRDefault="00740733" w:rsidP="00982968">
      <w:pPr>
        <w:jc w:val="right"/>
        <w:rPr>
          <w:sz w:val="20"/>
          <w:szCs w:val="20"/>
        </w:rPr>
      </w:pPr>
      <w:r w:rsidRPr="00E84E76">
        <w:rPr>
          <w:sz w:val="20"/>
          <w:szCs w:val="20"/>
        </w:rPr>
        <w:t xml:space="preserve">                                                                           </w:t>
      </w:r>
    </w:p>
    <w:p w:rsidR="00740733" w:rsidRPr="00115066" w:rsidRDefault="00740733" w:rsidP="0097604A">
      <w:pPr>
        <w:jc w:val="center"/>
        <w:rPr>
          <w:rFonts w:ascii="Times New Roman" w:hAnsi="Times New Roman"/>
          <w:b/>
          <w:sz w:val="24"/>
          <w:szCs w:val="24"/>
        </w:rPr>
      </w:pPr>
      <w:r w:rsidRPr="00115066">
        <w:rPr>
          <w:rFonts w:ascii="Times New Roman" w:hAnsi="Times New Roman"/>
          <w:b/>
          <w:sz w:val="24"/>
          <w:szCs w:val="24"/>
        </w:rPr>
        <w:t xml:space="preserve">       Кассовое исполнение расходов местного бюджета за </w:t>
      </w:r>
      <w:r>
        <w:rPr>
          <w:rFonts w:ascii="Times New Roman" w:hAnsi="Times New Roman"/>
          <w:b/>
          <w:sz w:val="24"/>
          <w:szCs w:val="24"/>
        </w:rPr>
        <w:t xml:space="preserve">2019 </w:t>
      </w:r>
      <w:r w:rsidRPr="00115066">
        <w:rPr>
          <w:rFonts w:ascii="Times New Roman" w:hAnsi="Times New Roman"/>
          <w:b/>
          <w:sz w:val="24"/>
          <w:szCs w:val="24"/>
        </w:rPr>
        <w:t xml:space="preserve">год по </w:t>
      </w:r>
      <w:r>
        <w:rPr>
          <w:rFonts w:ascii="Times New Roman" w:hAnsi="Times New Roman"/>
          <w:b/>
          <w:sz w:val="24"/>
          <w:szCs w:val="24"/>
        </w:rPr>
        <w:t xml:space="preserve">ведомственной структуре </w:t>
      </w:r>
      <w:r w:rsidRPr="00115066">
        <w:rPr>
          <w:rFonts w:ascii="Times New Roman" w:hAnsi="Times New Roman"/>
          <w:b/>
          <w:sz w:val="24"/>
          <w:szCs w:val="24"/>
        </w:rPr>
        <w:t xml:space="preserve"> расходов </w:t>
      </w:r>
      <w:r>
        <w:rPr>
          <w:rFonts w:ascii="Times New Roman" w:hAnsi="Times New Roman"/>
          <w:b/>
          <w:sz w:val="24"/>
          <w:szCs w:val="24"/>
        </w:rPr>
        <w:t xml:space="preserve">местного </w:t>
      </w:r>
      <w:r w:rsidRPr="00115066">
        <w:rPr>
          <w:rFonts w:ascii="Times New Roman" w:hAnsi="Times New Roman"/>
          <w:b/>
          <w:sz w:val="24"/>
          <w:szCs w:val="24"/>
        </w:rPr>
        <w:t>бюджет</w:t>
      </w:r>
      <w:r>
        <w:rPr>
          <w:rFonts w:ascii="Times New Roman" w:hAnsi="Times New Roman"/>
          <w:b/>
          <w:sz w:val="24"/>
          <w:szCs w:val="24"/>
        </w:rPr>
        <w:t>а</w:t>
      </w:r>
    </w:p>
    <w:tbl>
      <w:tblPr>
        <w:tblpPr w:leftFromText="180" w:rightFromText="180" w:vertAnchor="text" w:horzAnchor="margin" w:tblpY="10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"/>
        <w:gridCol w:w="5916"/>
        <w:gridCol w:w="851"/>
        <w:gridCol w:w="850"/>
        <w:gridCol w:w="850"/>
        <w:gridCol w:w="1275"/>
      </w:tblGrid>
      <w:tr w:rsidR="00740733" w:rsidRPr="00224CF2" w:rsidTr="003259F0">
        <w:tc>
          <w:tcPr>
            <w:tcW w:w="5920" w:type="dxa"/>
            <w:gridSpan w:val="2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850" w:type="dxa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850" w:type="dxa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276" w:type="dxa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740733" w:rsidRPr="00224CF2" w:rsidTr="003259F0">
        <w:tc>
          <w:tcPr>
            <w:tcW w:w="5920" w:type="dxa"/>
            <w:gridSpan w:val="2"/>
          </w:tcPr>
          <w:p w:rsidR="00740733" w:rsidRPr="008100C1" w:rsidRDefault="00740733" w:rsidP="009829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740733" w:rsidRPr="008100C1" w:rsidRDefault="00740733" w:rsidP="009829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740733" w:rsidRPr="008100C1" w:rsidRDefault="00740733" w:rsidP="009829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740733" w:rsidRPr="008100C1" w:rsidRDefault="00740733" w:rsidP="009829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0733" w:rsidRPr="00A826EA" w:rsidRDefault="00740733" w:rsidP="009829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6EA">
              <w:rPr>
                <w:rFonts w:ascii="Times New Roman" w:hAnsi="Times New Roman"/>
                <w:b/>
                <w:sz w:val="24"/>
                <w:szCs w:val="24"/>
              </w:rPr>
              <w:t>2 758,30</w:t>
            </w:r>
          </w:p>
        </w:tc>
      </w:tr>
      <w:tr w:rsidR="00740733" w:rsidRPr="00224CF2" w:rsidTr="003259F0">
        <w:trPr>
          <w:trHeight w:val="597"/>
        </w:trPr>
        <w:tc>
          <w:tcPr>
            <w:tcW w:w="5920" w:type="dxa"/>
            <w:gridSpan w:val="2"/>
          </w:tcPr>
          <w:p w:rsidR="00740733" w:rsidRPr="00115066" w:rsidRDefault="00740733" w:rsidP="009829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851" w:type="dxa"/>
          </w:tcPr>
          <w:p w:rsidR="00740733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0733" w:rsidRPr="00CE273C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691,6</w:t>
            </w:r>
          </w:p>
        </w:tc>
      </w:tr>
      <w:tr w:rsidR="00740733" w:rsidRPr="00224CF2" w:rsidTr="003259F0">
        <w:trPr>
          <w:gridBefore w:val="1"/>
        </w:trPr>
        <w:tc>
          <w:tcPr>
            <w:tcW w:w="5920" w:type="dxa"/>
          </w:tcPr>
          <w:p w:rsidR="00740733" w:rsidRPr="00115066" w:rsidRDefault="00740733" w:rsidP="009829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740733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733" w:rsidRPr="00CE273C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1729,2</w:t>
            </w:r>
          </w:p>
        </w:tc>
      </w:tr>
      <w:tr w:rsidR="00740733" w:rsidRPr="00224CF2" w:rsidTr="003259F0">
        <w:trPr>
          <w:gridBefore w:val="1"/>
          <w:trHeight w:val="932"/>
        </w:trPr>
        <w:tc>
          <w:tcPr>
            <w:tcW w:w="5920" w:type="dxa"/>
          </w:tcPr>
          <w:p w:rsidR="00740733" w:rsidRPr="00115066" w:rsidRDefault="00740733" w:rsidP="00982968">
            <w:pPr>
              <w:pStyle w:val="BodyTextInden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</w:tcPr>
          <w:p w:rsidR="00740733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0733" w:rsidRPr="00CE273C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276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19,1</w:t>
            </w:r>
          </w:p>
        </w:tc>
      </w:tr>
      <w:tr w:rsidR="00740733" w:rsidRPr="00224CF2" w:rsidTr="003259F0">
        <w:trPr>
          <w:gridBefore w:val="1"/>
          <w:trHeight w:val="283"/>
        </w:trPr>
        <w:tc>
          <w:tcPr>
            <w:tcW w:w="5920" w:type="dxa"/>
            <w:vAlign w:val="bottom"/>
          </w:tcPr>
          <w:p w:rsidR="00740733" w:rsidRPr="00A14925" w:rsidRDefault="00740733" w:rsidP="009829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92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740733" w:rsidRPr="00CE273C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740733" w:rsidRPr="00A14925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740733" w:rsidRPr="00A14925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740733" w:rsidRPr="00A14925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318,4</w:t>
            </w:r>
          </w:p>
        </w:tc>
      </w:tr>
      <w:tr w:rsidR="00740733" w:rsidRPr="00224CF2" w:rsidTr="003259F0">
        <w:trPr>
          <w:gridBefore w:val="1"/>
          <w:trHeight w:val="283"/>
        </w:trPr>
        <w:tc>
          <w:tcPr>
            <w:tcW w:w="5920" w:type="dxa"/>
            <w:vAlign w:val="bottom"/>
          </w:tcPr>
          <w:p w:rsidR="00740733" w:rsidRPr="008100C1" w:rsidRDefault="00740733" w:rsidP="0098296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</w:tcPr>
          <w:p w:rsidR="00740733" w:rsidRPr="00CE273C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740733" w:rsidRPr="008100C1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center"/>
          </w:tcPr>
          <w:p w:rsidR="00740733" w:rsidRPr="008100C1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0733" w:rsidRPr="008100C1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92,7</w:t>
            </w:r>
          </w:p>
        </w:tc>
      </w:tr>
      <w:tr w:rsidR="00740733" w:rsidRPr="00224CF2" w:rsidTr="003259F0">
        <w:trPr>
          <w:gridBefore w:val="1"/>
          <w:trHeight w:val="447"/>
        </w:trPr>
        <w:tc>
          <w:tcPr>
            <w:tcW w:w="5920" w:type="dxa"/>
          </w:tcPr>
          <w:p w:rsidR="00740733" w:rsidRPr="00100BB8" w:rsidRDefault="00740733" w:rsidP="009829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740733" w:rsidRPr="00CE273C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273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</w:tr>
      <w:tr w:rsidR="00740733" w:rsidRPr="00224CF2" w:rsidTr="003259F0">
        <w:trPr>
          <w:gridBefore w:val="1"/>
          <w:trHeight w:val="422"/>
        </w:trPr>
        <w:tc>
          <w:tcPr>
            <w:tcW w:w="5920" w:type="dxa"/>
          </w:tcPr>
          <w:p w:rsidR="00740733" w:rsidRPr="00675958" w:rsidRDefault="00740733" w:rsidP="009829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740733" w:rsidRPr="00CE273C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740733" w:rsidRPr="00675958" w:rsidRDefault="00740733" w:rsidP="009829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vAlign w:val="center"/>
          </w:tcPr>
          <w:p w:rsidR="00740733" w:rsidRPr="00675958" w:rsidRDefault="00740733" w:rsidP="009829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0733" w:rsidRPr="00A826EA" w:rsidRDefault="00740733" w:rsidP="009829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6EA">
              <w:rPr>
                <w:rFonts w:ascii="Times New Roman" w:hAnsi="Times New Roman"/>
                <w:b/>
                <w:sz w:val="24"/>
                <w:szCs w:val="24"/>
              </w:rPr>
              <w:t>40,4</w:t>
            </w:r>
          </w:p>
        </w:tc>
      </w:tr>
      <w:tr w:rsidR="00740733" w:rsidRPr="00224CF2" w:rsidTr="003259F0">
        <w:trPr>
          <w:gridBefore w:val="1"/>
          <w:trHeight w:val="418"/>
        </w:trPr>
        <w:tc>
          <w:tcPr>
            <w:tcW w:w="5920" w:type="dxa"/>
          </w:tcPr>
          <w:p w:rsidR="00740733" w:rsidRPr="00115066" w:rsidRDefault="00740733" w:rsidP="00982968">
            <w:pPr>
              <w:rPr>
                <w:rFonts w:ascii="Times New Roman" w:hAnsi="Times New Roman"/>
                <w:sz w:val="24"/>
                <w:szCs w:val="24"/>
              </w:rPr>
            </w:pPr>
            <w:r w:rsidRPr="00A826EA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</w:tcPr>
          <w:p w:rsidR="00740733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  <w:p w:rsidR="00740733" w:rsidRPr="00CE273C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40733" w:rsidRPr="00115066" w:rsidRDefault="00740733" w:rsidP="00976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150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</w:tr>
      <w:tr w:rsidR="00740733" w:rsidRPr="00224CF2" w:rsidTr="003259F0">
        <w:trPr>
          <w:gridBefore w:val="1"/>
          <w:trHeight w:val="372"/>
        </w:trPr>
        <w:tc>
          <w:tcPr>
            <w:tcW w:w="5920" w:type="dxa"/>
          </w:tcPr>
          <w:p w:rsidR="00740733" w:rsidRPr="00675958" w:rsidRDefault="00740733" w:rsidP="009829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1" w:type="dxa"/>
          </w:tcPr>
          <w:p w:rsidR="00740733" w:rsidRPr="00CE273C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740733" w:rsidRPr="00675958" w:rsidRDefault="00740733" w:rsidP="009829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center"/>
          </w:tcPr>
          <w:p w:rsidR="00740733" w:rsidRPr="00675958" w:rsidRDefault="00740733" w:rsidP="009829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0733" w:rsidRPr="00A826EA" w:rsidRDefault="00740733" w:rsidP="009829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6EA">
              <w:rPr>
                <w:rFonts w:ascii="Times New Roman" w:hAnsi="Times New Roman"/>
                <w:b/>
                <w:sz w:val="24"/>
                <w:szCs w:val="24"/>
              </w:rPr>
              <w:t>2 296,20</w:t>
            </w:r>
          </w:p>
        </w:tc>
      </w:tr>
      <w:tr w:rsidR="00740733" w:rsidRPr="00224CF2" w:rsidTr="003259F0">
        <w:trPr>
          <w:gridBefore w:val="1"/>
        </w:trPr>
        <w:tc>
          <w:tcPr>
            <w:tcW w:w="5920" w:type="dxa"/>
          </w:tcPr>
          <w:p w:rsidR="00740733" w:rsidRPr="00115066" w:rsidRDefault="00740733" w:rsidP="009829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51" w:type="dxa"/>
          </w:tcPr>
          <w:p w:rsidR="00740733" w:rsidRPr="00CE273C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740733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2 264,2</w:t>
            </w:r>
          </w:p>
        </w:tc>
      </w:tr>
      <w:tr w:rsidR="00740733" w:rsidRPr="00224CF2" w:rsidTr="003259F0">
        <w:trPr>
          <w:gridBefore w:val="1"/>
        </w:trPr>
        <w:tc>
          <w:tcPr>
            <w:tcW w:w="5920" w:type="dxa"/>
          </w:tcPr>
          <w:p w:rsidR="00740733" w:rsidRPr="00766A30" w:rsidRDefault="00740733" w:rsidP="009829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A3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vAlign w:val="center"/>
          </w:tcPr>
          <w:p w:rsidR="00740733" w:rsidRPr="00766A30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6A30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center"/>
          </w:tcPr>
          <w:p w:rsidR="00740733" w:rsidRPr="00766A30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740733" w:rsidRPr="00766A30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32,0</w:t>
            </w:r>
          </w:p>
        </w:tc>
      </w:tr>
      <w:tr w:rsidR="00740733" w:rsidRPr="00224CF2" w:rsidTr="003259F0">
        <w:trPr>
          <w:gridBefore w:val="1"/>
        </w:trPr>
        <w:tc>
          <w:tcPr>
            <w:tcW w:w="5920" w:type="dxa"/>
          </w:tcPr>
          <w:p w:rsidR="00740733" w:rsidRPr="00675958" w:rsidRDefault="00740733" w:rsidP="009829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740733" w:rsidRPr="00CE273C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740733" w:rsidRPr="00007D1E" w:rsidRDefault="00740733" w:rsidP="009829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0733" w:rsidRPr="00A826EA" w:rsidRDefault="00740733" w:rsidP="009829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26EA">
              <w:rPr>
                <w:rFonts w:ascii="Times New Roman" w:hAnsi="Times New Roman"/>
                <w:b/>
                <w:sz w:val="24"/>
                <w:szCs w:val="24"/>
              </w:rPr>
              <w:t>310,40</w:t>
            </w:r>
          </w:p>
        </w:tc>
      </w:tr>
      <w:tr w:rsidR="00740733" w:rsidRPr="00224CF2" w:rsidTr="003259F0">
        <w:trPr>
          <w:gridBefore w:val="1"/>
        </w:trPr>
        <w:tc>
          <w:tcPr>
            <w:tcW w:w="5920" w:type="dxa"/>
          </w:tcPr>
          <w:p w:rsidR="00740733" w:rsidRPr="00115066" w:rsidRDefault="00740733" w:rsidP="009829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</w:tcPr>
          <w:p w:rsidR="00740733" w:rsidRPr="00CE273C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35,1</w:t>
            </w:r>
          </w:p>
        </w:tc>
      </w:tr>
      <w:tr w:rsidR="00740733" w:rsidRPr="00224CF2" w:rsidTr="003259F0">
        <w:trPr>
          <w:gridBefore w:val="1"/>
        </w:trPr>
        <w:tc>
          <w:tcPr>
            <w:tcW w:w="5920" w:type="dxa"/>
          </w:tcPr>
          <w:p w:rsidR="00740733" w:rsidRPr="00115066" w:rsidRDefault="00740733" w:rsidP="009829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</w:tcPr>
          <w:p w:rsidR="00740733" w:rsidRPr="00CE273C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275,3</w:t>
            </w:r>
          </w:p>
        </w:tc>
      </w:tr>
      <w:tr w:rsidR="00740733" w:rsidRPr="00224CF2" w:rsidTr="003259F0">
        <w:trPr>
          <w:gridBefore w:val="1"/>
        </w:trPr>
        <w:tc>
          <w:tcPr>
            <w:tcW w:w="5920" w:type="dxa"/>
          </w:tcPr>
          <w:p w:rsidR="00740733" w:rsidRPr="00CE273C" w:rsidRDefault="00740733" w:rsidP="0098296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1" w:type="dxa"/>
          </w:tcPr>
          <w:p w:rsidR="00740733" w:rsidRPr="00CE273C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740733" w:rsidRPr="00007D1E" w:rsidRDefault="00740733" w:rsidP="009829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0733" w:rsidRPr="00A826EA" w:rsidRDefault="00740733" w:rsidP="009829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6EA">
              <w:rPr>
                <w:rFonts w:ascii="Times New Roman" w:hAnsi="Times New Roman"/>
                <w:b/>
                <w:sz w:val="24"/>
                <w:szCs w:val="24"/>
              </w:rPr>
              <w:t>4 516,70</w:t>
            </w:r>
          </w:p>
        </w:tc>
      </w:tr>
      <w:tr w:rsidR="00740733" w:rsidRPr="00224CF2" w:rsidTr="003259F0">
        <w:trPr>
          <w:gridBefore w:val="1"/>
        </w:trPr>
        <w:tc>
          <w:tcPr>
            <w:tcW w:w="5920" w:type="dxa"/>
          </w:tcPr>
          <w:p w:rsidR="00740733" w:rsidRPr="00115066" w:rsidRDefault="00740733" w:rsidP="009829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</w:tcPr>
          <w:p w:rsidR="00740733" w:rsidRPr="00CE273C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740733" w:rsidRPr="00766A30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3864,5</w:t>
            </w:r>
          </w:p>
        </w:tc>
      </w:tr>
      <w:tr w:rsidR="00740733" w:rsidRPr="00224CF2" w:rsidTr="003259F0">
        <w:trPr>
          <w:gridBefore w:val="1"/>
        </w:trPr>
        <w:tc>
          <w:tcPr>
            <w:tcW w:w="5920" w:type="dxa"/>
          </w:tcPr>
          <w:p w:rsidR="00740733" w:rsidRPr="00A826EA" w:rsidRDefault="00740733" w:rsidP="009829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26EA">
              <w:rPr>
                <w:rFonts w:ascii="Times New Roman" w:hAnsi="Times New Roman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</w:tcPr>
          <w:p w:rsidR="00740733" w:rsidRPr="00CE273C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740733" w:rsidRPr="00A826EA" w:rsidRDefault="00740733" w:rsidP="009829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6EA">
              <w:rPr>
                <w:rFonts w:ascii="Times New Roman" w:hAnsi="Times New Roman"/>
                <w:color w:val="000000"/>
                <w:sz w:val="24"/>
                <w:szCs w:val="24"/>
              </w:rPr>
              <w:t>652,2</w:t>
            </w:r>
          </w:p>
        </w:tc>
      </w:tr>
      <w:tr w:rsidR="00740733" w:rsidRPr="00224CF2" w:rsidTr="003259F0">
        <w:trPr>
          <w:gridBefore w:val="1"/>
        </w:trPr>
        <w:tc>
          <w:tcPr>
            <w:tcW w:w="5920" w:type="dxa"/>
          </w:tcPr>
          <w:p w:rsidR="00740733" w:rsidRPr="00CE273C" w:rsidRDefault="00740733" w:rsidP="009829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</w:t>
            </w:r>
            <w:r w:rsidRPr="00CE273C">
              <w:rPr>
                <w:rFonts w:ascii="Times New Roman" w:hAnsi="Times New Roman"/>
                <w:b/>
                <w:bCs/>
                <w:sz w:val="24"/>
                <w:szCs w:val="24"/>
              </w:rPr>
              <w:t>ечение</w:t>
            </w:r>
          </w:p>
        </w:tc>
        <w:tc>
          <w:tcPr>
            <w:tcW w:w="851" w:type="dxa"/>
          </w:tcPr>
          <w:p w:rsidR="00740733" w:rsidRPr="00CE273C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0733" w:rsidRPr="00A826EA" w:rsidRDefault="00740733" w:rsidP="009829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26EA">
              <w:rPr>
                <w:rFonts w:ascii="Times New Roman" w:hAnsi="Times New Roman"/>
                <w:b/>
                <w:sz w:val="24"/>
                <w:szCs w:val="24"/>
              </w:rPr>
              <w:t>159,60</w:t>
            </w:r>
          </w:p>
        </w:tc>
      </w:tr>
      <w:tr w:rsidR="00740733" w:rsidRPr="00224CF2" w:rsidTr="003259F0">
        <w:trPr>
          <w:gridBefore w:val="1"/>
        </w:trPr>
        <w:tc>
          <w:tcPr>
            <w:tcW w:w="5920" w:type="dxa"/>
          </w:tcPr>
          <w:p w:rsidR="00740733" w:rsidRPr="00115066" w:rsidRDefault="00740733" w:rsidP="009829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51" w:type="dxa"/>
          </w:tcPr>
          <w:p w:rsidR="00740733" w:rsidRPr="00CE273C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bottom"/>
          </w:tcPr>
          <w:p w:rsidR="00740733" w:rsidRPr="00C808DC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>159,60</w:t>
            </w:r>
          </w:p>
        </w:tc>
      </w:tr>
      <w:tr w:rsidR="00740733" w:rsidRPr="00224CF2" w:rsidTr="003259F0">
        <w:trPr>
          <w:gridBefore w:val="1"/>
        </w:trPr>
        <w:tc>
          <w:tcPr>
            <w:tcW w:w="5920" w:type="dxa"/>
            <w:vAlign w:val="center"/>
          </w:tcPr>
          <w:p w:rsidR="00740733" w:rsidRPr="00CE273C" w:rsidRDefault="00740733" w:rsidP="009829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740733" w:rsidRPr="00CE273C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740733" w:rsidRPr="00007D1E" w:rsidRDefault="00740733" w:rsidP="009829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740733" w:rsidRPr="00A826EA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26EA">
              <w:rPr>
                <w:rFonts w:ascii="Times New Roman" w:hAnsi="Times New Roman"/>
                <w:b/>
                <w:sz w:val="24"/>
                <w:szCs w:val="24"/>
              </w:rPr>
              <w:t>160,30</w:t>
            </w:r>
          </w:p>
        </w:tc>
      </w:tr>
      <w:tr w:rsidR="00740733" w:rsidRPr="00224CF2" w:rsidTr="003259F0">
        <w:trPr>
          <w:gridBefore w:val="1"/>
        </w:trPr>
        <w:tc>
          <w:tcPr>
            <w:tcW w:w="5920" w:type="dxa"/>
            <w:vAlign w:val="bottom"/>
          </w:tcPr>
          <w:p w:rsidR="00740733" w:rsidRPr="00115066" w:rsidRDefault="00740733" w:rsidP="009829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</w:tcPr>
          <w:p w:rsidR="00740733" w:rsidRPr="00CE273C" w:rsidRDefault="00740733" w:rsidP="0098296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>160,30</w:t>
            </w:r>
          </w:p>
        </w:tc>
      </w:tr>
      <w:tr w:rsidR="00740733" w:rsidRPr="00224CF2" w:rsidTr="003259F0">
        <w:trPr>
          <w:gridBefore w:val="1"/>
        </w:trPr>
        <w:tc>
          <w:tcPr>
            <w:tcW w:w="5920" w:type="dxa"/>
          </w:tcPr>
          <w:p w:rsidR="00740733" w:rsidRPr="00115066" w:rsidRDefault="00740733" w:rsidP="0098296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1" w:type="dxa"/>
          </w:tcPr>
          <w:p w:rsidR="00740733" w:rsidRPr="00CE273C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40733" w:rsidRPr="00A16216" w:rsidRDefault="00740733" w:rsidP="0098296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b/>
                <w:sz w:val="24"/>
                <w:szCs w:val="24"/>
              </w:rPr>
              <w:t>10334,6</w:t>
            </w:r>
          </w:p>
        </w:tc>
      </w:tr>
    </w:tbl>
    <w:p w:rsidR="00740733" w:rsidRDefault="00740733" w:rsidP="0097604A">
      <w:pPr>
        <w:jc w:val="right"/>
        <w:rPr>
          <w:sz w:val="20"/>
        </w:rPr>
      </w:pPr>
      <w:r w:rsidRPr="00B04FE8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</w:t>
      </w:r>
    </w:p>
    <w:p w:rsidR="00740733" w:rsidRDefault="00740733" w:rsidP="0097604A">
      <w:pPr>
        <w:jc w:val="both"/>
        <w:rPr>
          <w:sz w:val="20"/>
        </w:rPr>
      </w:pPr>
    </w:p>
    <w:p w:rsidR="00740733" w:rsidRDefault="00740733" w:rsidP="0097604A">
      <w:pPr>
        <w:jc w:val="both"/>
        <w:rPr>
          <w:sz w:val="20"/>
        </w:rPr>
      </w:pPr>
    </w:p>
    <w:p w:rsidR="00740733" w:rsidRDefault="00740733" w:rsidP="0097604A">
      <w:pPr>
        <w:jc w:val="both"/>
        <w:rPr>
          <w:sz w:val="20"/>
        </w:rPr>
      </w:pPr>
    </w:p>
    <w:p w:rsidR="00740733" w:rsidRDefault="00740733" w:rsidP="0097604A">
      <w:pPr>
        <w:jc w:val="both"/>
        <w:rPr>
          <w:sz w:val="20"/>
        </w:rPr>
      </w:pPr>
    </w:p>
    <w:p w:rsidR="00740733" w:rsidRDefault="00740733" w:rsidP="0097604A">
      <w:pPr>
        <w:jc w:val="both"/>
        <w:rPr>
          <w:sz w:val="20"/>
        </w:rPr>
      </w:pPr>
    </w:p>
    <w:p w:rsidR="00740733" w:rsidRDefault="00740733" w:rsidP="0097604A">
      <w:pPr>
        <w:jc w:val="both"/>
        <w:rPr>
          <w:sz w:val="20"/>
        </w:rPr>
      </w:pPr>
    </w:p>
    <w:p w:rsidR="00740733" w:rsidRDefault="00740733" w:rsidP="0097604A">
      <w:pPr>
        <w:jc w:val="both"/>
        <w:rPr>
          <w:sz w:val="20"/>
        </w:rPr>
      </w:pPr>
    </w:p>
    <w:p w:rsidR="00740733" w:rsidRDefault="00740733" w:rsidP="0097604A">
      <w:pPr>
        <w:jc w:val="both"/>
        <w:rPr>
          <w:sz w:val="20"/>
        </w:rPr>
      </w:pPr>
    </w:p>
    <w:p w:rsidR="00740733" w:rsidRDefault="00740733" w:rsidP="0097604A">
      <w:pPr>
        <w:jc w:val="both"/>
        <w:rPr>
          <w:sz w:val="20"/>
        </w:rPr>
      </w:pPr>
    </w:p>
    <w:p w:rsidR="00740733" w:rsidRDefault="00740733" w:rsidP="0097604A">
      <w:pPr>
        <w:jc w:val="both"/>
        <w:rPr>
          <w:sz w:val="20"/>
        </w:rPr>
      </w:pPr>
    </w:p>
    <w:p w:rsidR="00740733" w:rsidRDefault="00740733" w:rsidP="0097604A">
      <w:pPr>
        <w:jc w:val="both"/>
        <w:rPr>
          <w:sz w:val="20"/>
        </w:rPr>
      </w:pPr>
    </w:p>
    <w:p w:rsidR="00740733" w:rsidRDefault="00740733" w:rsidP="0097604A">
      <w:pPr>
        <w:jc w:val="both"/>
        <w:rPr>
          <w:sz w:val="20"/>
        </w:rPr>
      </w:pPr>
    </w:p>
    <w:p w:rsidR="00740733" w:rsidRDefault="00740733" w:rsidP="0097604A">
      <w:pPr>
        <w:jc w:val="both"/>
        <w:rPr>
          <w:sz w:val="20"/>
        </w:rPr>
      </w:pPr>
    </w:p>
    <w:p w:rsidR="00740733" w:rsidRDefault="00740733" w:rsidP="0097604A">
      <w:pPr>
        <w:jc w:val="both"/>
        <w:rPr>
          <w:sz w:val="20"/>
        </w:rPr>
      </w:pPr>
    </w:p>
    <w:p w:rsidR="00740733" w:rsidRDefault="00740733" w:rsidP="0097604A">
      <w:pPr>
        <w:jc w:val="both"/>
        <w:rPr>
          <w:sz w:val="20"/>
        </w:rPr>
      </w:pPr>
    </w:p>
    <w:p w:rsidR="00740733" w:rsidRDefault="00740733" w:rsidP="0097604A">
      <w:pPr>
        <w:jc w:val="both"/>
        <w:rPr>
          <w:sz w:val="20"/>
        </w:rPr>
      </w:pPr>
    </w:p>
    <w:p w:rsidR="00740733" w:rsidRDefault="00740733" w:rsidP="0097604A">
      <w:pPr>
        <w:jc w:val="both"/>
        <w:rPr>
          <w:sz w:val="20"/>
        </w:rPr>
      </w:pPr>
    </w:p>
    <w:p w:rsidR="00740733" w:rsidRDefault="00740733" w:rsidP="0097604A">
      <w:pPr>
        <w:jc w:val="both"/>
        <w:rPr>
          <w:sz w:val="20"/>
        </w:rPr>
      </w:pPr>
    </w:p>
    <w:p w:rsidR="00740733" w:rsidRDefault="00740733" w:rsidP="0097604A">
      <w:pPr>
        <w:jc w:val="both"/>
        <w:rPr>
          <w:sz w:val="20"/>
        </w:rPr>
      </w:pPr>
    </w:p>
    <w:p w:rsidR="00740733" w:rsidRDefault="00740733" w:rsidP="0097604A">
      <w:pPr>
        <w:jc w:val="both"/>
        <w:rPr>
          <w:sz w:val="20"/>
        </w:rPr>
      </w:pPr>
    </w:p>
    <w:p w:rsidR="00740733" w:rsidRDefault="00740733" w:rsidP="0097604A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0733" w:rsidRPr="003259F0" w:rsidRDefault="00740733" w:rsidP="003259F0">
      <w:pPr>
        <w:jc w:val="both"/>
        <w:rPr>
          <w:rFonts w:ascii="Times New Roman" w:hAnsi="Times New Roman"/>
          <w:bCs/>
          <w:sz w:val="20"/>
          <w:szCs w:val="20"/>
        </w:rPr>
      </w:pPr>
      <w:r w:rsidRPr="00403742"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П</w:t>
      </w:r>
      <w:r w:rsidRPr="00403742">
        <w:rPr>
          <w:rFonts w:ascii="Times New Roman" w:hAnsi="Times New Roman"/>
          <w:sz w:val="20"/>
          <w:szCs w:val="20"/>
        </w:rPr>
        <w:t>риложение</w:t>
      </w:r>
      <w:r w:rsidRPr="00363830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403742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</w:t>
      </w:r>
      <w:r w:rsidRPr="003259F0">
        <w:rPr>
          <w:rFonts w:ascii="Times New Roman" w:hAnsi="Times New Roman"/>
          <w:sz w:val="20"/>
          <w:szCs w:val="20"/>
        </w:rPr>
        <w:t xml:space="preserve">решению сессии  </w:t>
      </w:r>
      <w:r w:rsidRPr="003259F0">
        <w:rPr>
          <w:rFonts w:ascii="Times New Roman" w:hAnsi="Times New Roman"/>
          <w:bCs/>
          <w:sz w:val="20"/>
          <w:szCs w:val="20"/>
        </w:rPr>
        <w:t>С</w:t>
      </w:r>
      <w:r w:rsidRPr="003259F0">
        <w:rPr>
          <w:rFonts w:ascii="Times New Roman" w:hAnsi="Times New Roman"/>
          <w:sz w:val="20"/>
          <w:szCs w:val="20"/>
        </w:rPr>
        <w:t>овета депутатов Ускюльского</w:t>
      </w:r>
      <w:r w:rsidRPr="003259F0">
        <w:rPr>
          <w:rFonts w:ascii="Times New Roman" w:hAnsi="Times New Roman"/>
          <w:bCs/>
          <w:sz w:val="20"/>
          <w:szCs w:val="20"/>
        </w:rPr>
        <w:t xml:space="preserve">    сельсовета Татарского района Новосибирской области от 30.04.2020</w:t>
      </w:r>
      <w:r w:rsidRPr="003259F0">
        <w:rPr>
          <w:rFonts w:ascii="Times New Roman" w:hAnsi="Times New Roman"/>
          <w:sz w:val="20"/>
          <w:szCs w:val="20"/>
        </w:rPr>
        <w:t xml:space="preserve"> «Об исполнении  бюджета  Ускюльского сельсовета Татарского района за 2019 год»</w:t>
      </w:r>
    </w:p>
    <w:p w:rsidR="00740733" w:rsidRDefault="00740733" w:rsidP="0097604A">
      <w:pPr>
        <w:jc w:val="right"/>
        <w:rPr>
          <w:b/>
        </w:rPr>
      </w:pPr>
      <w:r w:rsidRPr="00E84E76">
        <w:rPr>
          <w:sz w:val="20"/>
          <w:szCs w:val="20"/>
        </w:rPr>
        <w:t xml:space="preserve">                                                               </w:t>
      </w:r>
    </w:p>
    <w:p w:rsidR="00740733" w:rsidRPr="00B04FE8" w:rsidRDefault="00740733" w:rsidP="009760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B04FE8">
        <w:rPr>
          <w:rFonts w:ascii="Times New Roman" w:hAnsi="Times New Roman"/>
          <w:b/>
          <w:sz w:val="24"/>
          <w:szCs w:val="24"/>
        </w:rPr>
        <w:t xml:space="preserve">ассовое исполнение  по источникам финансирования дефицита  местного бюджета  за </w:t>
      </w:r>
      <w:r>
        <w:rPr>
          <w:rFonts w:ascii="Times New Roman" w:hAnsi="Times New Roman"/>
          <w:b/>
          <w:sz w:val="24"/>
          <w:szCs w:val="24"/>
        </w:rPr>
        <w:t xml:space="preserve">2019 </w:t>
      </w:r>
      <w:r w:rsidRPr="00B04FE8">
        <w:rPr>
          <w:rFonts w:ascii="Times New Roman" w:hAnsi="Times New Roman"/>
          <w:b/>
          <w:sz w:val="24"/>
          <w:szCs w:val="24"/>
        </w:rPr>
        <w:t>год по кодам классификации источников финансирования дефицитов бюджетов(по главным администраторам источников финансирования дефицита местного бюджета)</w:t>
      </w:r>
    </w:p>
    <w:p w:rsidR="00740733" w:rsidRPr="00B04FE8" w:rsidRDefault="00740733" w:rsidP="0097604A">
      <w:pPr>
        <w:rPr>
          <w:rFonts w:ascii="Times New Roman" w:hAnsi="Times New Roman"/>
          <w:b/>
          <w:sz w:val="24"/>
          <w:szCs w:val="24"/>
        </w:rPr>
      </w:pPr>
      <w:r w:rsidRPr="00B04FE8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B04F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B04FE8">
        <w:rPr>
          <w:rFonts w:ascii="Times New Roman" w:hAnsi="Times New Roman"/>
          <w:b/>
          <w:sz w:val="24"/>
          <w:szCs w:val="24"/>
        </w:rPr>
        <w:t>Тыс.руб.</w:t>
      </w:r>
    </w:p>
    <w:tbl>
      <w:tblPr>
        <w:tblW w:w="99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1"/>
        <w:gridCol w:w="2687"/>
        <w:gridCol w:w="4460"/>
        <w:gridCol w:w="1556"/>
      </w:tblGrid>
      <w:tr w:rsidR="00740733" w:rsidRPr="000976AD" w:rsidTr="003259F0">
        <w:trPr>
          <w:jc w:val="center"/>
        </w:trPr>
        <w:tc>
          <w:tcPr>
            <w:tcW w:w="3928" w:type="dxa"/>
            <w:gridSpan w:val="2"/>
          </w:tcPr>
          <w:p w:rsidR="00740733" w:rsidRPr="000976AD" w:rsidRDefault="00740733" w:rsidP="00982968">
            <w:pPr>
              <w:pStyle w:val="Heading2"/>
              <w:rPr>
                <w:sz w:val="24"/>
              </w:rPr>
            </w:pPr>
            <w:r w:rsidRPr="000976AD">
              <w:rPr>
                <w:sz w:val="24"/>
              </w:rPr>
              <w:t>Код</w:t>
            </w:r>
          </w:p>
          <w:p w:rsidR="00740733" w:rsidRPr="000976AD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бюджетной классификации</w:t>
            </w:r>
          </w:p>
        </w:tc>
        <w:tc>
          <w:tcPr>
            <w:tcW w:w="4460" w:type="dxa"/>
            <w:vMerge w:val="restart"/>
          </w:tcPr>
          <w:p w:rsidR="00740733" w:rsidRPr="000976AD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6" w:type="dxa"/>
            <w:vMerge w:val="restart"/>
          </w:tcPr>
          <w:p w:rsidR="00740733" w:rsidRPr="000976AD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740733" w:rsidRPr="000976AD" w:rsidTr="003259F0">
        <w:trPr>
          <w:jc w:val="center"/>
        </w:trPr>
        <w:tc>
          <w:tcPr>
            <w:tcW w:w="1241" w:type="dxa"/>
          </w:tcPr>
          <w:p w:rsidR="00740733" w:rsidRPr="000976AD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Главного админи-</w:t>
            </w:r>
          </w:p>
          <w:p w:rsidR="00740733" w:rsidRPr="000976AD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стратора</w:t>
            </w:r>
          </w:p>
        </w:tc>
        <w:tc>
          <w:tcPr>
            <w:tcW w:w="2687" w:type="dxa"/>
          </w:tcPr>
          <w:p w:rsidR="00740733" w:rsidRPr="000976AD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Источника финансирования дефицита местного бюджета</w:t>
            </w:r>
          </w:p>
        </w:tc>
        <w:tc>
          <w:tcPr>
            <w:tcW w:w="4460" w:type="dxa"/>
            <w:vMerge/>
          </w:tcPr>
          <w:p w:rsidR="00740733" w:rsidRPr="000976AD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:rsidR="00740733" w:rsidRPr="000976AD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733" w:rsidRPr="000976AD" w:rsidTr="003259F0">
        <w:trPr>
          <w:jc w:val="center"/>
        </w:trPr>
        <w:tc>
          <w:tcPr>
            <w:tcW w:w="1241" w:type="dxa"/>
          </w:tcPr>
          <w:p w:rsidR="00740733" w:rsidRPr="000976AD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740733" w:rsidRPr="000976AD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0" w:type="dxa"/>
          </w:tcPr>
          <w:p w:rsidR="00740733" w:rsidRPr="000976AD" w:rsidRDefault="00740733" w:rsidP="009829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администрация Ускюльского сельсовета Татарского района Новосибирской области</w:t>
            </w:r>
          </w:p>
        </w:tc>
        <w:tc>
          <w:tcPr>
            <w:tcW w:w="1556" w:type="dxa"/>
          </w:tcPr>
          <w:p w:rsidR="00740733" w:rsidRPr="000976AD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0733" w:rsidRPr="000976AD" w:rsidTr="003259F0">
        <w:trPr>
          <w:jc w:val="center"/>
        </w:trPr>
        <w:tc>
          <w:tcPr>
            <w:tcW w:w="1241" w:type="dxa"/>
          </w:tcPr>
          <w:p w:rsidR="00740733" w:rsidRPr="009E0E2D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740733" w:rsidRPr="009E0E2D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460" w:type="dxa"/>
          </w:tcPr>
          <w:p w:rsidR="00740733" w:rsidRPr="009E0E2D" w:rsidRDefault="00740733" w:rsidP="009829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6" w:type="dxa"/>
          </w:tcPr>
          <w:p w:rsidR="00740733" w:rsidRPr="009E0E2D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40733" w:rsidRPr="000976AD" w:rsidTr="003259F0">
        <w:trPr>
          <w:jc w:val="center"/>
        </w:trPr>
        <w:tc>
          <w:tcPr>
            <w:tcW w:w="1241" w:type="dxa"/>
          </w:tcPr>
          <w:p w:rsidR="00740733" w:rsidRPr="000976AD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740733" w:rsidRPr="000976AD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4460" w:type="dxa"/>
          </w:tcPr>
          <w:p w:rsidR="00740733" w:rsidRPr="000976AD" w:rsidRDefault="00740733" w:rsidP="00982968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6" w:type="dxa"/>
          </w:tcPr>
          <w:p w:rsidR="00740733" w:rsidRPr="009E0E2D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40733" w:rsidRPr="000976AD" w:rsidTr="003259F0">
        <w:trPr>
          <w:jc w:val="center"/>
        </w:trPr>
        <w:tc>
          <w:tcPr>
            <w:tcW w:w="1241" w:type="dxa"/>
          </w:tcPr>
          <w:p w:rsidR="00740733" w:rsidRPr="009E0E2D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740733" w:rsidRPr="009E0E2D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 xml:space="preserve"> 01 05 00 00 00 0000 500</w:t>
            </w:r>
          </w:p>
        </w:tc>
        <w:tc>
          <w:tcPr>
            <w:tcW w:w="4460" w:type="dxa"/>
          </w:tcPr>
          <w:p w:rsidR="00740733" w:rsidRPr="009E0E2D" w:rsidRDefault="00740733" w:rsidP="009829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6" w:type="dxa"/>
          </w:tcPr>
          <w:p w:rsidR="00740733" w:rsidRPr="009E0E2D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</w:rPr>
              <w:t>10372,7</w:t>
            </w:r>
          </w:p>
        </w:tc>
      </w:tr>
      <w:tr w:rsidR="00740733" w:rsidRPr="000976AD" w:rsidTr="003259F0">
        <w:trPr>
          <w:jc w:val="center"/>
        </w:trPr>
        <w:tc>
          <w:tcPr>
            <w:tcW w:w="1241" w:type="dxa"/>
          </w:tcPr>
          <w:p w:rsidR="00740733" w:rsidRPr="000976AD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740733" w:rsidRPr="000976AD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4460" w:type="dxa"/>
          </w:tcPr>
          <w:p w:rsidR="00740733" w:rsidRPr="000976AD" w:rsidRDefault="00740733" w:rsidP="00982968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6" w:type="dxa"/>
          </w:tcPr>
          <w:p w:rsidR="00740733" w:rsidRPr="009E0E2D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</w:rPr>
              <w:t>10372,7</w:t>
            </w:r>
          </w:p>
        </w:tc>
      </w:tr>
      <w:tr w:rsidR="00740733" w:rsidRPr="000976AD" w:rsidTr="003259F0">
        <w:trPr>
          <w:jc w:val="center"/>
        </w:trPr>
        <w:tc>
          <w:tcPr>
            <w:tcW w:w="1241" w:type="dxa"/>
          </w:tcPr>
          <w:p w:rsidR="00740733" w:rsidRPr="000976AD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740733" w:rsidRPr="000976AD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460" w:type="dxa"/>
          </w:tcPr>
          <w:p w:rsidR="00740733" w:rsidRPr="000976AD" w:rsidRDefault="00740733" w:rsidP="00982968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556" w:type="dxa"/>
          </w:tcPr>
          <w:p w:rsidR="00740733" w:rsidRPr="009E0E2D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</w:rPr>
              <w:t>10372,7</w:t>
            </w:r>
          </w:p>
        </w:tc>
      </w:tr>
      <w:tr w:rsidR="00740733" w:rsidRPr="000976AD" w:rsidTr="003259F0">
        <w:trPr>
          <w:jc w:val="center"/>
        </w:trPr>
        <w:tc>
          <w:tcPr>
            <w:tcW w:w="1241" w:type="dxa"/>
          </w:tcPr>
          <w:p w:rsidR="00740733" w:rsidRPr="009E0E2D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740733" w:rsidRPr="009E0E2D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 xml:space="preserve"> 01 05 00 00 00 0000 600</w:t>
            </w:r>
          </w:p>
        </w:tc>
        <w:tc>
          <w:tcPr>
            <w:tcW w:w="4460" w:type="dxa"/>
          </w:tcPr>
          <w:p w:rsidR="00740733" w:rsidRPr="009E0E2D" w:rsidRDefault="00740733" w:rsidP="009829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6" w:type="dxa"/>
          </w:tcPr>
          <w:p w:rsidR="00740733" w:rsidRPr="009E0E2D" w:rsidRDefault="00740733" w:rsidP="00982968">
            <w:pPr>
              <w:jc w:val="center"/>
              <w:rPr>
                <w:b/>
                <w:sz w:val="24"/>
                <w:szCs w:val="24"/>
              </w:rPr>
            </w:pPr>
            <w:r w:rsidRPr="00C808DC">
              <w:rPr>
                <w:rFonts w:ascii="Times New Roman" w:hAnsi="Times New Roman"/>
                <w:b/>
                <w:sz w:val="24"/>
                <w:szCs w:val="24"/>
              </w:rPr>
              <w:t>10334,6</w:t>
            </w:r>
          </w:p>
        </w:tc>
      </w:tr>
      <w:tr w:rsidR="00740733" w:rsidRPr="000976AD" w:rsidTr="003259F0">
        <w:trPr>
          <w:jc w:val="center"/>
        </w:trPr>
        <w:tc>
          <w:tcPr>
            <w:tcW w:w="1241" w:type="dxa"/>
          </w:tcPr>
          <w:p w:rsidR="00740733" w:rsidRPr="000976AD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740733" w:rsidRPr="000976AD" w:rsidRDefault="00740733" w:rsidP="00982968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01 05 02 01 00 0000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976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0" w:type="dxa"/>
          </w:tcPr>
          <w:p w:rsidR="00740733" w:rsidRPr="000976AD" w:rsidRDefault="00740733" w:rsidP="00982968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1556" w:type="dxa"/>
          </w:tcPr>
          <w:p w:rsidR="00740733" w:rsidRPr="009E0E2D" w:rsidRDefault="00740733" w:rsidP="00982968">
            <w:pPr>
              <w:jc w:val="center"/>
              <w:rPr>
                <w:sz w:val="24"/>
                <w:szCs w:val="24"/>
              </w:rPr>
            </w:pPr>
            <w:r w:rsidRPr="00C808DC">
              <w:rPr>
                <w:rFonts w:ascii="Times New Roman" w:hAnsi="Times New Roman"/>
                <w:b/>
                <w:sz w:val="24"/>
                <w:szCs w:val="24"/>
              </w:rPr>
              <w:t>10334,6</w:t>
            </w:r>
          </w:p>
        </w:tc>
      </w:tr>
      <w:tr w:rsidR="00740733" w:rsidRPr="000976AD" w:rsidTr="003259F0">
        <w:trPr>
          <w:jc w:val="center"/>
        </w:trPr>
        <w:tc>
          <w:tcPr>
            <w:tcW w:w="1241" w:type="dxa"/>
          </w:tcPr>
          <w:p w:rsidR="00740733" w:rsidRPr="00007D1E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740733" w:rsidRPr="000976AD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460" w:type="dxa"/>
          </w:tcPr>
          <w:p w:rsidR="00740733" w:rsidRPr="000976AD" w:rsidRDefault="00740733" w:rsidP="00982968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556" w:type="dxa"/>
          </w:tcPr>
          <w:p w:rsidR="00740733" w:rsidRPr="009E0E2D" w:rsidRDefault="00740733" w:rsidP="00982968">
            <w:pPr>
              <w:jc w:val="center"/>
              <w:rPr>
                <w:sz w:val="24"/>
                <w:szCs w:val="24"/>
              </w:rPr>
            </w:pPr>
            <w:r w:rsidRPr="00C808DC">
              <w:rPr>
                <w:rFonts w:ascii="Times New Roman" w:hAnsi="Times New Roman"/>
                <w:b/>
                <w:sz w:val="24"/>
                <w:szCs w:val="24"/>
              </w:rPr>
              <w:t>10334,6</w:t>
            </w:r>
          </w:p>
        </w:tc>
      </w:tr>
    </w:tbl>
    <w:p w:rsidR="00740733" w:rsidRDefault="00740733" w:rsidP="0097604A">
      <w:pPr>
        <w:jc w:val="both"/>
        <w:rPr>
          <w:sz w:val="20"/>
        </w:rPr>
      </w:pPr>
      <w:r>
        <w:t xml:space="preserve">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0733" w:rsidRPr="003259F0" w:rsidRDefault="00740733" w:rsidP="003259F0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П</w:t>
      </w:r>
      <w:r w:rsidRPr="00403742">
        <w:rPr>
          <w:rFonts w:ascii="Times New Roman" w:hAnsi="Times New Roman"/>
          <w:sz w:val="20"/>
          <w:szCs w:val="20"/>
        </w:rPr>
        <w:t>риложение</w:t>
      </w:r>
      <w:r w:rsidRPr="00363830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bCs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403742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</w:t>
      </w:r>
      <w:r w:rsidRPr="003259F0">
        <w:rPr>
          <w:rFonts w:ascii="Times New Roman" w:hAnsi="Times New Roman"/>
          <w:sz w:val="20"/>
          <w:szCs w:val="20"/>
        </w:rPr>
        <w:t xml:space="preserve">решению сессии  </w:t>
      </w:r>
      <w:r w:rsidRPr="003259F0">
        <w:rPr>
          <w:rFonts w:ascii="Times New Roman" w:hAnsi="Times New Roman"/>
          <w:bCs/>
          <w:sz w:val="20"/>
          <w:szCs w:val="20"/>
        </w:rPr>
        <w:t>С</w:t>
      </w:r>
      <w:r w:rsidRPr="003259F0">
        <w:rPr>
          <w:rFonts w:ascii="Times New Roman" w:hAnsi="Times New Roman"/>
          <w:sz w:val="20"/>
          <w:szCs w:val="20"/>
        </w:rPr>
        <w:t>овета депутатов Ускюльского</w:t>
      </w:r>
      <w:r w:rsidRPr="003259F0">
        <w:rPr>
          <w:rFonts w:ascii="Times New Roman" w:hAnsi="Times New Roman"/>
          <w:bCs/>
          <w:sz w:val="20"/>
          <w:szCs w:val="20"/>
        </w:rPr>
        <w:t xml:space="preserve">    сельсовета Татарского района Новосибирской области от 30.04.2020</w:t>
      </w:r>
      <w:r w:rsidRPr="003259F0">
        <w:rPr>
          <w:rFonts w:ascii="Times New Roman" w:hAnsi="Times New Roman"/>
          <w:sz w:val="20"/>
          <w:szCs w:val="20"/>
        </w:rPr>
        <w:t xml:space="preserve"> «Об исполнении  бюджета  Ускюльского сельсовета Татарского района за 2019 год»</w:t>
      </w:r>
    </w:p>
    <w:p w:rsidR="00740733" w:rsidRPr="00982968" w:rsidRDefault="00740733" w:rsidP="00403742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740733" w:rsidRDefault="00740733" w:rsidP="00982968">
      <w:pPr>
        <w:jc w:val="right"/>
        <w:rPr>
          <w:b/>
        </w:rPr>
      </w:pPr>
      <w:r w:rsidRPr="00E84E76">
        <w:rPr>
          <w:sz w:val="20"/>
          <w:szCs w:val="20"/>
        </w:rPr>
        <w:t xml:space="preserve">                                                               </w:t>
      </w:r>
    </w:p>
    <w:p w:rsidR="00740733" w:rsidRDefault="00740733" w:rsidP="009760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B04FE8">
        <w:rPr>
          <w:rFonts w:ascii="Times New Roman" w:hAnsi="Times New Roman"/>
          <w:b/>
          <w:sz w:val="24"/>
          <w:szCs w:val="24"/>
        </w:rPr>
        <w:t xml:space="preserve">ассовое исполнение  по источникам финансирования дефицита  местного бюджета  за </w:t>
      </w:r>
      <w:r>
        <w:rPr>
          <w:rFonts w:ascii="Times New Roman" w:hAnsi="Times New Roman"/>
          <w:b/>
          <w:sz w:val="24"/>
          <w:szCs w:val="24"/>
        </w:rPr>
        <w:t>2019</w:t>
      </w:r>
      <w:r w:rsidRPr="00B04FE8">
        <w:rPr>
          <w:rFonts w:ascii="Times New Roman" w:hAnsi="Times New Roman"/>
          <w:b/>
          <w:sz w:val="24"/>
          <w:szCs w:val="24"/>
        </w:rPr>
        <w:t xml:space="preserve"> год по кодам групп, подгрупп, статей, видов 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</w:p>
    <w:tbl>
      <w:tblPr>
        <w:tblpPr w:leftFromText="180" w:rightFromText="180" w:vertAnchor="text" w:horzAnchor="margin" w:tblpY="27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9"/>
        <w:gridCol w:w="5004"/>
        <w:gridCol w:w="1374"/>
      </w:tblGrid>
      <w:tr w:rsidR="00740733" w:rsidRPr="000976AD" w:rsidTr="003259F0">
        <w:trPr>
          <w:trHeight w:val="2426"/>
        </w:trPr>
        <w:tc>
          <w:tcPr>
            <w:tcW w:w="3369" w:type="dxa"/>
            <w:tcBorders>
              <w:right w:val="single" w:sz="4" w:space="0" w:color="auto"/>
            </w:tcBorders>
          </w:tcPr>
          <w:p w:rsidR="00740733" w:rsidRPr="000976AD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004" w:type="dxa"/>
            <w:tcBorders>
              <w:left w:val="single" w:sz="4" w:space="0" w:color="auto"/>
            </w:tcBorders>
          </w:tcPr>
          <w:p w:rsidR="00740733" w:rsidRPr="000976AD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374" w:type="dxa"/>
          </w:tcPr>
          <w:p w:rsidR="00740733" w:rsidRPr="000976AD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740733" w:rsidRPr="000976AD" w:rsidTr="003259F0">
        <w:trPr>
          <w:trHeight w:val="935"/>
        </w:trPr>
        <w:tc>
          <w:tcPr>
            <w:tcW w:w="3369" w:type="dxa"/>
          </w:tcPr>
          <w:p w:rsidR="00740733" w:rsidRPr="009E0E2D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004" w:type="dxa"/>
          </w:tcPr>
          <w:p w:rsidR="00740733" w:rsidRPr="009E0E2D" w:rsidRDefault="00740733" w:rsidP="009829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финансиро-вания дефицита местного бюджета, в том числе:</w:t>
            </w:r>
          </w:p>
        </w:tc>
        <w:tc>
          <w:tcPr>
            <w:tcW w:w="1374" w:type="dxa"/>
          </w:tcPr>
          <w:p w:rsidR="00740733" w:rsidRPr="009E0E2D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40733" w:rsidRPr="000976AD" w:rsidTr="003259F0">
        <w:tc>
          <w:tcPr>
            <w:tcW w:w="3369" w:type="dxa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5004" w:type="dxa"/>
          </w:tcPr>
          <w:p w:rsidR="00740733" w:rsidRPr="00115066" w:rsidRDefault="00740733" w:rsidP="00982968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74" w:type="dxa"/>
          </w:tcPr>
          <w:p w:rsidR="00740733" w:rsidRPr="009E0E2D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40733" w:rsidRPr="000976AD" w:rsidTr="003259F0">
        <w:tc>
          <w:tcPr>
            <w:tcW w:w="3369" w:type="dxa"/>
          </w:tcPr>
          <w:p w:rsidR="00740733" w:rsidRPr="009E0E2D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5004" w:type="dxa"/>
          </w:tcPr>
          <w:p w:rsidR="00740733" w:rsidRPr="009E0E2D" w:rsidRDefault="00740733" w:rsidP="009829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Увеличение  прочих остатков средств бюджетов</w:t>
            </w:r>
          </w:p>
        </w:tc>
        <w:tc>
          <w:tcPr>
            <w:tcW w:w="1374" w:type="dxa"/>
          </w:tcPr>
          <w:p w:rsidR="00740733" w:rsidRPr="009E0E2D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</w:rPr>
              <w:t>10372,7</w:t>
            </w:r>
          </w:p>
        </w:tc>
      </w:tr>
      <w:tr w:rsidR="00740733" w:rsidRPr="000976AD" w:rsidTr="003259F0">
        <w:trPr>
          <w:trHeight w:val="610"/>
        </w:trPr>
        <w:tc>
          <w:tcPr>
            <w:tcW w:w="3369" w:type="dxa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004" w:type="dxa"/>
          </w:tcPr>
          <w:p w:rsidR="00740733" w:rsidRPr="00115066" w:rsidRDefault="00740733" w:rsidP="00982968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74" w:type="dxa"/>
          </w:tcPr>
          <w:p w:rsidR="00740733" w:rsidRPr="009E0E2D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</w:rPr>
              <w:t>10372,7</w:t>
            </w:r>
          </w:p>
        </w:tc>
      </w:tr>
      <w:tr w:rsidR="00740733" w:rsidRPr="000976AD" w:rsidTr="003259F0">
        <w:trPr>
          <w:trHeight w:val="607"/>
        </w:trPr>
        <w:tc>
          <w:tcPr>
            <w:tcW w:w="3369" w:type="dxa"/>
          </w:tcPr>
          <w:p w:rsidR="00740733" w:rsidRPr="00115066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004" w:type="dxa"/>
          </w:tcPr>
          <w:p w:rsidR="00740733" w:rsidRPr="00115066" w:rsidRDefault="00740733" w:rsidP="00982968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74" w:type="dxa"/>
          </w:tcPr>
          <w:p w:rsidR="00740733" w:rsidRPr="009E0E2D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</w:rPr>
              <w:t>10372,7</w:t>
            </w:r>
          </w:p>
        </w:tc>
      </w:tr>
      <w:tr w:rsidR="00740733" w:rsidRPr="000976AD" w:rsidTr="003259F0">
        <w:trPr>
          <w:trHeight w:val="620"/>
        </w:trPr>
        <w:tc>
          <w:tcPr>
            <w:tcW w:w="3369" w:type="dxa"/>
          </w:tcPr>
          <w:p w:rsidR="00740733" w:rsidRPr="009E0E2D" w:rsidRDefault="00740733" w:rsidP="00982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5004" w:type="dxa"/>
          </w:tcPr>
          <w:p w:rsidR="00740733" w:rsidRPr="009E0E2D" w:rsidRDefault="00740733" w:rsidP="009829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74" w:type="dxa"/>
          </w:tcPr>
          <w:p w:rsidR="00740733" w:rsidRPr="009E0E2D" w:rsidRDefault="00740733" w:rsidP="00982968">
            <w:pPr>
              <w:jc w:val="center"/>
              <w:rPr>
                <w:b/>
                <w:sz w:val="24"/>
                <w:szCs w:val="24"/>
              </w:rPr>
            </w:pPr>
            <w:r w:rsidRPr="00C808DC">
              <w:rPr>
                <w:rFonts w:ascii="Times New Roman" w:hAnsi="Times New Roman"/>
                <w:b/>
                <w:sz w:val="24"/>
                <w:szCs w:val="24"/>
              </w:rPr>
              <w:t>10334,6</w:t>
            </w:r>
          </w:p>
        </w:tc>
      </w:tr>
      <w:tr w:rsidR="00740733" w:rsidRPr="000976AD" w:rsidTr="003259F0">
        <w:tc>
          <w:tcPr>
            <w:tcW w:w="3369" w:type="dxa"/>
          </w:tcPr>
          <w:p w:rsidR="00740733" w:rsidRPr="00115066" w:rsidRDefault="00740733" w:rsidP="00982968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004" w:type="dxa"/>
          </w:tcPr>
          <w:p w:rsidR="00740733" w:rsidRPr="00115066" w:rsidRDefault="00740733" w:rsidP="00982968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1374" w:type="dxa"/>
          </w:tcPr>
          <w:p w:rsidR="00740733" w:rsidRPr="009E0E2D" w:rsidRDefault="00740733" w:rsidP="00982968">
            <w:pPr>
              <w:jc w:val="center"/>
              <w:rPr>
                <w:sz w:val="24"/>
                <w:szCs w:val="24"/>
              </w:rPr>
            </w:pPr>
            <w:r w:rsidRPr="00C808DC">
              <w:rPr>
                <w:rFonts w:ascii="Times New Roman" w:hAnsi="Times New Roman"/>
                <w:b/>
                <w:sz w:val="24"/>
                <w:szCs w:val="24"/>
              </w:rPr>
              <w:t>10334,6</w:t>
            </w:r>
          </w:p>
        </w:tc>
      </w:tr>
      <w:tr w:rsidR="00740733" w:rsidRPr="000976AD" w:rsidTr="003259F0">
        <w:tc>
          <w:tcPr>
            <w:tcW w:w="3369" w:type="dxa"/>
          </w:tcPr>
          <w:p w:rsidR="00740733" w:rsidRPr="000976AD" w:rsidRDefault="00740733" w:rsidP="009829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004" w:type="dxa"/>
          </w:tcPr>
          <w:p w:rsidR="00740733" w:rsidRPr="000976AD" w:rsidRDefault="00740733" w:rsidP="00982968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374" w:type="dxa"/>
          </w:tcPr>
          <w:p w:rsidR="00740733" w:rsidRPr="009E0E2D" w:rsidRDefault="00740733" w:rsidP="00982968">
            <w:pPr>
              <w:jc w:val="center"/>
              <w:rPr>
                <w:sz w:val="24"/>
                <w:szCs w:val="24"/>
              </w:rPr>
            </w:pPr>
            <w:r w:rsidRPr="00C808DC">
              <w:rPr>
                <w:rFonts w:ascii="Times New Roman" w:hAnsi="Times New Roman"/>
                <w:b/>
                <w:sz w:val="24"/>
                <w:szCs w:val="24"/>
              </w:rPr>
              <w:t>10334,6</w:t>
            </w:r>
          </w:p>
        </w:tc>
      </w:tr>
    </w:tbl>
    <w:p w:rsidR="00740733" w:rsidRDefault="00740733" w:rsidP="0097604A">
      <w:pPr>
        <w:tabs>
          <w:tab w:val="center" w:pos="4955"/>
          <w:tab w:val="left" w:pos="7485"/>
        </w:tabs>
      </w:pPr>
    </w:p>
    <w:sectPr w:rsidR="00740733" w:rsidSect="00403742">
      <w:headerReference w:type="default" r:id="rId7"/>
      <w:pgSz w:w="11906" w:h="16838"/>
      <w:pgMar w:top="0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733" w:rsidRDefault="00740733" w:rsidP="00B07DDC">
      <w:pPr>
        <w:spacing w:after="0" w:line="240" w:lineRule="auto"/>
      </w:pPr>
      <w:r>
        <w:separator/>
      </w:r>
    </w:p>
  </w:endnote>
  <w:endnote w:type="continuationSeparator" w:id="0">
    <w:p w:rsidR="00740733" w:rsidRDefault="00740733" w:rsidP="00B0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733" w:rsidRDefault="00740733" w:rsidP="00B07DDC">
      <w:pPr>
        <w:spacing w:after="0" w:line="240" w:lineRule="auto"/>
      </w:pPr>
      <w:r>
        <w:separator/>
      </w:r>
    </w:p>
  </w:footnote>
  <w:footnote w:type="continuationSeparator" w:id="0">
    <w:p w:rsidR="00740733" w:rsidRDefault="00740733" w:rsidP="00B0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733" w:rsidRDefault="00740733">
    <w:pPr>
      <w:pStyle w:val="Header"/>
    </w:pPr>
  </w:p>
  <w:p w:rsidR="00740733" w:rsidRDefault="007407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834"/>
    <w:multiLevelType w:val="singleLevel"/>
    <w:tmpl w:val="8376BEB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1664332B"/>
    <w:multiLevelType w:val="singleLevel"/>
    <w:tmpl w:val="6576E49C"/>
    <w:lvl w:ilvl="0">
      <w:start w:val="1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2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3">
    <w:nsid w:val="50A100CC"/>
    <w:multiLevelType w:val="singleLevel"/>
    <w:tmpl w:val="817270EA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5BE359C9"/>
    <w:multiLevelType w:val="singleLevel"/>
    <w:tmpl w:val="7398218E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66B85C6D"/>
    <w:multiLevelType w:val="singleLevel"/>
    <w:tmpl w:val="3866008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686663AE"/>
    <w:multiLevelType w:val="singleLevel"/>
    <w:tmpl w:val="949211BE"/>
    <w:lvl w:ilvl="0">
      <w:start w:val="6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6E7005C3"/>
    <w:multiLevelType w:val="hybridMultilevel"/>
    <w:tmpl w:val="01B2558E"/>
    <w:lvl w:ilvl="0" w:tplc="041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634"/>
    <w:rsid w:val="00000EAE"/>
    <w:rsid w:val="00007D1E"/>
    <w:rsid w:val="00014A3C"/>
    <w:rsid w:val="0004330D"/>
    <w:rsid w:val="00044F2C"/>
    <w:rsid w:val="0005499E"/>
    <w:rsid w:val="00067550"/>
    <w:rsid w:val="00075683"/>
    <w:rsid w:val="00076EE3"/>
    <w:rsid w:val="0008530C"/>
    <w:rsid w:val="000976AD"/>
    <w:rsid w:val="000B0A8A"/>
    <w:rsid w:val="000B2F9B"/>
    <w:rsid w:val="000B6EB3"/>
    <w:rsid w:val="000D2D26"/>
    <w:rsid w:val="000D5F51"/>
    <w:rsid w:val="000E3A83"/>
    <w:rsid w:val="000E4D55"/>
    <w:rsid w:val="000F5A95"/>
    <w:rsid w:val="00100BB8"/>
    <w:rsid w:val="00115066"/>
    <w:rsid w:val="00117D0E"/>
    <w:rsid w:val="00125D21"/>
    <w:rsid w:val="001318DF"/>
    <w:rsid w:val="0014081E"/>
    <w:rsid w:val="00141C26"/>
    <w:rsid w:val="00152BAB"/>
    <w:rsid w:val="00155DFB"/>
    <w:rsid w:val="001617C2"/>
    <w:rsid w:val="00163B4F"/>
    <w:rsid w:val="0016504E"/>
    <w:rsid w:val="00173F45"/>
    <w:rsid w:val="00177F6E"/>
    <w:rsid w:val="001841F3"/>
    <w:rsid w:val="001940FE"/>
    <w:rsid w:val="001A10F4"/>
    <w:rsid w:val="001B1225"/>
    <w:rsid w:val="001D5601"/>
    <w:rsid w:val="001E1C89"/>
    <w:rsid w:val="001F744E"/>
    <w:rsid w:val="00214261"/>
    <w:rsid w:val="00216437"/>
    <w:rsid w:val="00224CF2"/>
    <w:rsid w:val="00237408"/>
    <w:rsid w:val="0024324C"/>
    <w:rsid w:val="00257927"/>
    <w:rsid w:val="0026158B"/>
    <w:rsid w:val="0026698C"/>
    <w:rsid w:val="00271CBF"/>
    <w:rsid w:val="00285FAD"/>
    <w:rsid w:val="002B1E64"/>
    <w:rsid w:val="002B245B"/>
    <w:rsid w:val="002D3248"/>
    <w:rsid w:val="002D697C"/>
    <w:rsid w:val="002E4C25"/>
    <w:rsid w:val="0030164F"/>
    <w:rsid w:val="00316FD8"/>
    <w:rsid w:val="00320F2A"/>
    <w:rsid w:val="003259F0"/>
    <w:rsid w:val="00347EFB"/>
    <w:rsid w:val="00363830"/>
    <w:rsid w:val="00367DE8"/>
    <w:rsid w:val="00370AFD"/>
    <w:rsid w:val="003D396B"/>
    <w:rsid w:val="003E5FCC"/>
    <w:rsid w:val="00403742"/>
    <w:rsid w:val="004263DC"/>
    <w:rsid w:val="00432E0C"/>
    <w:rsid w:val="00442C34"/>
    <w:rsid w:val="00457AFD"/>
    <w:rsid w:val="004734CA"/>
    <w:rsid w:val="00485A27"/>
    <w:rsid w:val="00491DB5"/>
    <w:rsid w:val="004B5315"/>
    <w:rsid w:val="004D2F17"/>
    <w:rsid w:val="004D7DD2"/>
    <w:rsid w:val="004F5873"/>
    <w:rsid w:val="00513406"/>
    <w:rsid w:val="00521DBB"/>
    <w:rsid w:val="005475D3"/>
    <w:rsid w:val="00563490"/>
    <w:rsid w:val="00566ADA"/>
    <w:rsid w:val="005750AE"/>
    <w:rsid w:val="005973A8"/>
    <w:rsid w:val="0059784E"/>
    <w:rsid w:val="005A45E8"/>
    <w:rsid w:val="005A611F"/>
    <w:rsid w:val="005B3445"/>
    <w:rsid w:val="005B4F58"/>
    <w:rsid w:val="005B59BD"/>
    <w:rsid w:val="005B71A4"/>
    <w:rsid w:val="005C56B5"/>
    <w:rsid w:val="005D2B4E"/>
    <w:rsid w:val="005E296C"/>
    <w:rsid w:val="005E3EA9"/>
    <w:rsid w:val="006032B7"/>
    <w:rsid w:val="006338B5"/>
    <w:rsid w:val="006406EF"/>
    <w:rsid w:val="00647F40"/>
    <w:rsid w:val="00675958"/>
    <w:rsid w:val="00677487"/>
    <w:rsid w:val="006802EF"/>
    <w:rsid w:val="00681795"/>
    <w:rsid w:val="006B1571"/>
    <w:rsid w:val="006B230F"/>
    <w:rsid w:val="006C0BEE"/>
    <w:rsid w:val="006C2685"/>
    <w:rsid w:val="0071681E"/>
    <w:rsid w:val="0073512A"/>
    <w:rsid w:val="00740733"/>
    <w:rsid w:val="007423B7"/>
    <w:rsid w:val="00745696"/>
    <w:rsid w:val="00766A30"/>
    <w:rsid w:val="00775D51"/>
    <w:rsid w:val="00776C07"/>
    <w:rsid w:val="00785659"/>
    <w:rsid w:val="007A26BF"/>
    <w:rsid w:val="007A59BC"/>
    <w:rsid w:val="007D7441"/>
    <w:rsid w:val="007E1985"/>
    <w:rsid w:val="007E1DCA"/>
    <w:rsid w:val="008006AE"/>
    <w:rsid w:val="0080139C"/>
    <w:rsid w:val="00801CA5"/>
    <w:rsid w:val="008100C1"/>
    <w:rsid w:val="00830C9A"/>
    <w:rsid w:val="008609C6"/>
    <w:rsid w:val="00863669"/>
    <w:rsid w:val="008652A0"/>
    <w:rsid w:val="008676F3"/>
    <w:rsid w:val="00871917"/>
    <w:rsid w:val="008768FC"/>
    <w:rsid w:val="008806F3"/>
    <w:rsid w:val="00883516"/>
    <w:rsid w:val="008847B9"/>
    <w:rsid w:val="008949E9"/>
    <w:rsid w:val="008A1E6E"/>
    <w:rsid w:val="008B039E"/>
    <w:rsid w:val="008C0BA8"/>
    <w:rsid w:val="008D29C5"/>
    <w:rsid w:val="0090510B"/>
    <w:rsid w:val="00907BED"/>
    <w:rsid w:val="00912A30"/>
    <w:rsid w:val="0092531C"/>
    <w:rsid w:val="00942020"/>
    <w:rsid w:val="00942CC4"/>
    <w:rsid w:val="0097604A"/>
    <w:rsid w:val="009775CF"/>
    <w:rsid w:val="00982968"/>
    <w:rsid w:val="009B4F50"/>
    <w:rsid w:val="009C3F10"/>
    <w:rsid w:val="009E0ABC"/>
    <w:rsid w:val="009E0E2D"/>
    <w:rsid w:val="009E251B"/>
    <w:rsid w:val="009F493B"/>
    <w:rsid w:val="00A14925"/>
    <w:rsid w:val="00A16216"/>
    <w:rsid w:val="00A339BC"/>
    <w:rsid w:val="00A368D4"/>
    <w:rsid w:val="00A37954"/>
    <w:rsid w:val="00A44A33"/>
    <w:rsid w:val="00A45A3D"/>
    <w:rsid w:val="00A51E60"/>
    <w:rsid w:val="00A56259"/>
    <w:rsid w:val="00A67BD2"/>
    <w:rsid w:val="00A755E7"/>
    <w:rsid w:val="00A820C0"/>
    <w:rsid w:val="00A826EA"/>
    <w:rsid w:val="00A97BDC"/>
    <w:rsid w:val="00AA4A97"/>
    <w:rsid w:val="00AD223F"/>
    <w:rsid w:val="00AE5573"/>
    <w:rsid w:val="00AE71B9"/>
    <w:rsid w:val="00AF3261"/>
    <w:rsid w:val="00B00580"/>
    <w:rsid w:val="00B029D9"/>
    <w:rsid w:val="00B04FE8"/>
    <w:rsid w:val="00B07DDC"/>
    <w:rsid w:val="00B31C30"/>
    <w:rsid w:val="00B35B44"/>
    <w:rsid w:val="00B46F40"/>
    <w:rsid w:val="00B47A98"/>
    <w:rsid w:val="00B53EE2"/>
    <w:rsid w:val="00B54BCD"/>
    <w:rsid w:val="00B644B9"/>
    <w:rsid w:val="00B72689"/>
    <w:rsid w:val="00B86A3D"/>
    <w:rsid w:val="00B95E3B"/>
    <w:rsid w:val="00BB721F"/>
    <w:rsid w:val="00BE2B30"/>
    <w:rsid w:val="00BE2BEE"/>
    <w:rsid w:val="00BE3016"/>
    <w:rsid w:val="00BE413E"/>
    <w:rsid w:val="00BE4634"/>
    <w:rsid w:val="00BE5CE6"/>
    <w:rsid w:val="00C00286"/>
    <w:rsid w:val="00C02C1C"/>
    <w:rsid w:val="00C04BBB"/>
    <w:rsid w:val="00C165E4"/>
    <w:rsid w:val="00C612DF"/>
    <w:rsid w:val="00C62A2E"/>
    <w:rsid w:val="00C808DC"/>
    <w:rsid w:val="00C82DFB"/>
    <w:rsid w:val="00C93763"/>
    <w:rsid w:val="00CA68D4"/>
    <w:rsid w:val="00CB4201"/>
    <w:rsid w:val="00CE273C"/>
    <w:rsid w:val="00CE46A4"/>
    <w:rsid w:val="00D13D83"/>
    <w:rsid w:val="00D532F6"/>
    <w:rsid w:val="00D62A14"/>
    <w:rsid w:val="00D67748"/>
    <w:rsid w:val="00D71B9D"/>
    <w:rsid w:val="00D8086F"/>
    <w:rsid w:val="00D8158C"/>
    <w:rsid w:val="00DA2BB9"/>
    <w:rsid w:val="00DB4506"/>
    <w:rsid w:val="00DC557E"/>
    <w:rsid w:val="00DC7B9B"/>
    <w:rsid w:val="00DE293F"/>
    <w:rsid w:val="00DE32DF"/>
    <w:rsid w:val="00DF347F"/>
    <w:rsid w:val="00E1773C"/>
    <w:rsid w:val="00E2698A"/>
    <w:rsid w:val="00E669AB"/>
    <w:rsid w:val="00E84E76"/>
    <w:rsid w:val="00E85347"/>
    <w:rsid w:val="00E924B8"/>
    <w:rsid w:val="00EA1E03"/>
    <w:rsid w:val="00EA4E34"/>
    <w:rsid w:val="00EA7440"/>
    <w:rsid w:val="00EE16B0"/>
    <w:rsid w:val="00F14BF9"/>
    <w:rsid w:val="00F27857"/>
    <w:rsid w:val="00F41445"/>
    <w:rsid w:val="00F536BD"/>
    <w:rsid w:val="00F57864"/>
    <w:rsid w:val="00F62C57"/>
    <w:rsid w:val="00F771F7"/>
    <w:rsid w:val="00F77A32"/>
    <w:rsid w:val="00F84480"/>
    <w:rsid w:val="00F855E1"/>
    <w:rsid w:val="00F90C1D"/>
    <w:rsid w:val="00F9763B"/>
    <w:rsid w:val="00FA2B27"/>
    <w:rsid w:val="00FB0404"/>
    <w:rsid w:val="00FD79BC"/>
    <w:rsid w:val="00FE05B4"/>
    <w:rsid w:val="00FE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DB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3830"/>
    <w:pPr>
      <w:keepNext/>
      <w:spacing w:after="0" w:line="240" w:lineRule="auto"/>
      <w:ind w:left="1122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3830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38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383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FF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FF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FF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FF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07D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07DD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D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DF347F"/>
    <w:pPr>
      <w:tabs>
        <w:tab w:val="right" w:pos="9328"/>
      </w:tabs>
      <w:spacing w:after="0"/>
      <w:ind w:right="27"/>
    </w:pPr>
    <w:rPr>
      <w:rFonts w:ascii="Georgia" w:eastAsia="Times New Roman" w:hAnsi="Georgia"/>
      <w:b/>
      <w:bCs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347F"/>
    <w:rPr>
      <w:rFonts w:ascii="Georgia" w:hAnsi="Georgia" w:cs="Times New Roman"/>
      <w:b/>
      <w:bCs/>
      <w:sz w:val="24"/>
      <w:szCs w:val="24"/>
    </w:rPr>
  </w:style>
  <w:style w:type="paragraph" w:styleId="NoSpacing">
    <w:name w:val="No Spacing"/>
    <w:uiPriority w:val="99"/>
    <w:qFormat/>
    <w:rsid w:val="00B07DDC"/>
    <w:rPr>
      <w:lang w:eastAsia="en-US"/>
    </w:rPr>
  </w:style>
  <w:style w:type="table" w:styleId="TableGrid">
    <w:name w:val="Table Grid"/>
    <w:basedOn w:val="TableNormal"/>
    <w:uiPriority w:val="99"/>
    <w:rsid w:val="00B07DD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rsid w:val="00044F2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4F2C"/>
    <w:rPr>
      <w:rFonts w:cs="Times New Roman"/>
    </w:rPr>
  </w:style>
  <w:style w:type="paragraph" w:styleId="ListParagraph">
    <w:name w:val="List Paragraph"/>
    <w:basedOn w:val="Normal"/>
    <w:uiPriority w:val="99"/>
    <w:qFormat/>
    <w:rsid w:val="00521DBB"/>
    <w:pPr>
      <w:ind w:left="720"/>
      <w:contextualSpacing/>
    </w:pPr>
  </w:style>
  <w:style w:type="paragraph" w:customStyle="1" w:styleId="1">
    <w:name w:val="Знак Знак1 Знак"/>
    <w:basedOn w:val="Normal"/>
    <w:uiPriority w:val="99"/>
    <w:rsid w:val="001841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363830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D90FF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363830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11"/>
    <w:rsid w:val="00D90FF5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36383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90FF5"/>
    <w:rPr>
      <w:lang w:eastAsia="en-US"/>
    </w:rPr>
  </w:style>
  <w:style w:type="paragraph" w:customStyle="1" w:styleId="ConsTitle">
    <w:name w:val="ConsTitle"/>
    <w:uiPriority w:val="99"/>
    <w:rsid w:val="000B0A8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0">
    <w:name w:val="Обычный1"/>
    <w:uiPriority w:val="99"/>
    <w:rsid w:val="000B0A8A"/>
    <w:pPr>
      <w:snapToGrid w:val="0"/>
      <w:spacing w:before="60"/>
      <w:ind w:firstLine="720"/>
      <w:jc w:val="both"/>
    </w:pPr>
    <w:rPr>
      <w:rFonts w:ascii="Arial" w:eastAsia="Times New Roman" w:hAnsi="Arial"/>
      <w:sz w:val="24"/>
      <w:szCs w:val="20"/>
    </w:rPr>
  </w:style>
  <w:style w:type="table" w:styleId="LightShading-Accent3">
    <w:name w:val="Light Shading Accent 3"/>
    <w:basedOn w:val="TableNormal"/>
    <w:uiPriority w:val="99"/>
    <w:rsid w:val="006802EF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SubtleEmphasis">
    <w:name w:val="Subtle Emphasis"/>
    <w:basedOn w:val="DefaultParagraphFont"/>
    <w:uiPriority w:val="99"/>
    <w:qFormat/>
    <w:rsid w:val="006802EF"/>
    <w:rPr>
      <w:rFonts w:cs="Times New Roman"/>
      <w:i/>
      <w:iCs/>
      <w:color w:val="808080"/>
    </w:rPr>
  </w:style>
  <w:style w:type="paragraph" w:styleId="DocumentMap">
    <w:name w:val="Document Map"/>
    <w:basedOn w:val="Normal"/>
    <w:link w:val="DocumentMapChar"/>
    <w:uiPriority w:val="99"/>
    <w:semiHidden/>
    <w:rsid w:val="00DF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F34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7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3;&#1080;&#1082;&#1086;&#1083;&#1072;&#1081;%20&#1048;&#1074;&#1072;&#1085;&#1086;&#1074;&#1080;&#1095;\&#1056;&#1072;&#1073;&#1086;&#1095;&#1080;&#1081;%20&#1089;&#1090;&#1086;&#1083;\&#1052;&#1086;&#1103;%20&#1088;&#1072;&#1073;&#1086;&#1090;&#1072;\&#1044;&#1054;&#1050;&#1059;&#1052;&#1045;&#1053;&#1058;&#1040;&#1062;&#1048;&#1071;%20&#1052;&#1054;\2008%20&#1075;&#1086;&#1076;\&#1055;&#1086;&#1089;&#1090;&#1072;&#1085;&#1086;&#1074;&#1083;&#1077;&#1085;&#1080;&#1077;%20&#1043;&#1083;&#1072;&#1074;&#1099;%20&#1055;&#1086;&#1089;&#1077;&#1083;&#1077;&#1085;&#1080;&#1103;\&#1096;&#1072;&#1073;&#1083;&#1086;&#1085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</Template>
  <TotalTime>1</TotalTime>
  <Pages>10</Pages>
  <Words>3391</Words>
  <Characters>19333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Иванович Гейко</dc:creator>
  <cp:keywords/>
  <dc:description/>
  <cp:lastModifiedBy>User</cp:lastModifiedBy>
  <cp:revision>3</cp:revision>
  <cp:lastPrinted>2020-04-23T02:10:00Z</cp:lastPrinted>
  <dcterms:created xsi:type="dcterms:W3CDTF">2020-05-06T09:09:00Z</dcterms:created>
  <dcterms:modified xsi:type="dcterms:W3CDTF">2020-04-23T02:10:00Z</dcterms:modified>
</cp:coreProperties>
</file>