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53" w:rsidRPr="007C58BC" w:rsidRDefault="00812A53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812A53" w:rsidRPr="00AB4E9D" w:rsidRDefault="00812A53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12A53" w:rsidRPr="007C58BC" w:rsidRDefault="00812A53" w:rsidP="00BC3BE1">
      <w:pPr>
        <w:jc w:val="center"/>
        <w:rPr>
          <w:sz w:val="28"/>
          <w:szCs w:val="28"/>
        </w:rPr>
      </w:pPr>
    </w:p>
    <w:p w:rsidR="00812A53" w:rsidRPr="007C58BC" w:rsidRDefault="00812A53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812A53" w:rsidRDefault="00812A53" w:rsidP="00500D5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(шестьдесят четвертой сессии)</w:t>
      </w:r>
    </w:p>
    <w:p w:rsidR="00812A53" w:rsidRDefault="00812A53" w:rsidP="00BC3BE1">
      <w:pPr>
        <w:rPr>
          <w:sz w:val="28"/>
          <w:szCs w:val="28"/>
        </w:rPr>
      </w:pPr>
    </w:p>
    <w:p w:rsidR="00812A53" w:rsidRPr="002F3639" w:rsidRDefault="00812A53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28</w:t>
      </w:r>
      <w:r w:rsidRPr="007C58B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7C58B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C58B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с. Ускюль                                               №214 </w:t>
      </w:r>
    </w:p>
    <w:p w:rsidR="00812A53" w:rsidRPr="007C58BC" w:rsidRDefault="00812A53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12A53" w:rsidRDefault="00812A53" w:rsidP="00663237">
      <w:pPr>
        <w:jc w:val="both"/>
      </w:pPr>
      <w:r w:rsidRPr="003C3454">
        <w:t xml:space="preserve">     О внесении изменений  в решение </w:t>
      </w:r>
      <w:r>
        <w:t>шестьдесят первой</w:t>
      </w:r>
      <w:r w:rsidRPr="003C3454">
        <w:t xml:space="preserve"> сессии  пятого созыва Совета депутатов Ускюльского сельсовета Татарского района Новосибирской области от 2</w:t>
      </w:r>
      <w:r>
        <w:t>7</w:t>
      </w:r>
      <w:r w:rsidRPr="003C3454">
        <w:t>.12.201</w:t>
      </w:r>
      <w:r>
        <w:t>9</w:t>
      </w:r>
      <w:r w:rsidRPr="003C3454">
        <w:t xml:space="preserve"> г. № 2</w:t>
      </w:r>
      <w:r>
        <w:t xml:space="preserve">06 </w:t>
      </w:r>
      <w:r w:rsidRPr="003C3454">
        <w:t xml:space="preserve"> «О бюджете Ускюльского сельсовета Татарского района Новосибирской области на 20</w:t>
      </w:r>
      <w:r>
        <w:t>20</w:t>
      </w:r>
      <w:r w:rsidRPr="003C3454">
        <w:t xml:space="preserve"> год и плановый период 202</w:t>
      </w:r>
      <w:r>
        <w:t>1</w:t>
      </w:r>
      <w:r w:rsidRPr="003C3454">
        <w:t xml:space="preserve"> и 202</w:t>
      </w:r>
      <w:r>
        <w:t>2</w:t>
      </w:r>
      <w:r w:rsidRPr="003C3454">
        <w:t xml:space="preserve"> годов»</w:t>
      </w:r>
    </w:p>
    <w:p w:rsidR="00812A53" w:rsidRPr="003C3454" w:rsidRDefault="00812A53" w:rsidP="00663237">
      <w:pPr>
        <w:jc w:val="both"/>
      </w:pPr>
    </w:p>
    <w:p w:rsidR="00812A53" w:rsidRPr="003C3454" w:rsidRDefault="00812A53" w:rsidP="00B05659">
      <w:pPr>
        <w:pStyle w:val="ListParagraph"/>
        <w:numPr>
          <w:ilvl w:val="0"/>
          <w:numId w:val="2"/>
        </w:numPr>
        <w:ind w:left="-142" w:firstLine="0"/>
        <w:jc w:val="both"/>
      </w:pPr>
      <w:r w:rsidRPr="003C3454">
        <w:t xml:space="preserve">Внести в решение </w:t>
      </w:r>
      <w:r>
        <w:t>шестьдесят первой</w:t>
      </w:r>
      <w:r w:rsidRPr="003C3454">
        <w:t xml:space="preserve"> сессии  пятого созыва Совета депутатов Ускюльского сельсовета Татарского района Новосибирской области от 2</w:t>
      </w:r>
      <w:r>
        <w:t>7</w:t>
      </w:r>
      <w:r w:rsidRPr="003C3454">
        <w:t>.12.201</w:t>
      </w:r>
      <w:r>
        <w:t>9</w:t>
      </w:r>
      <w:r w:rsidRPr="003C3454">
        <w:t xml:space="preserve"> г. № 2</w:t>
      </w:r>
      <w:r>
        <w:t xml:space="preserve">06 </w:t>
      </w:r>
      <w:r w:rsidRPr="003C3454">
        <w:t xml:space="preserve"> «О бюджете Ускюльского сельсовета Татарского района Новосибирской области на 20</w:t>
      </w:r>
      <w:r>
        <w:t>20</w:t>
      </w:r>
      <w:r w:rsidRPr="003C3454">
        <w:t xml:space="preserve"> год и плановый период 202</w:t>
      </w:r>
      <w:r>
        <w:t>1</w:t>
      </w:r>
      <w:r w:rsidRPr="003C3454">
        <w:t xml:space="preserve"> и 202</w:t>
      </w:r>
      <w:r>
        <w:t>2</w:t>
      </w:r>
      <w:r w:rsidRPr="003C3454">
        <w:t xml:space="preserve"> годов»</w:t>
      </w:r>
      <w:r>
        <w:t xml:space="preserve"> с внесенными изменениями от 27.01.2020</w:t>
      </w:r>
      <w:r w:rsidRPr="003C3454">
        <w:t xml:space="preserve">  следующие изменения: </w:t>
      </w:r>
    </w:p>
    <w:p w:rsidR="00812A53" w:rsidRPr="003C3454" w:rsidRDefault="00812A53" w:rsidP="00B05659">
      <w:pPr>
        <w:ind w:left="-142"/>
        <w:jc w:val="both"/>
      </w:pPr>
    </w:p>
    <w:p w:rsidR="00812A53" w:rsidRPr="00427357" w:rsidRDefault="00812A53" w:rsidP="00B05659">
      <w:pPr>
        <w:numPr>
          <w:ilvl w:val="1"/>
          <w:numId w:val="1"/>
        </w:numPr>
        <w:ind w:left="-142" w:firstLine="0"/>
        <w:jc w:val="both"/>
      </w:pPr>
      <w:r w:rsidRPr="00427357">
        <w:rPr>
          <w:b/>
        </w:rPr>
        <w:t>1)</w:t>
      </w:r>
      <w:r w:rsidRPr="003C3454">
        <w:t xml:space="preserve"> в </w:t>
      </w:r>
      <w:r>
        <w:t>статье</w:t>
      </w:r>
      <w:r w:rsidRPr="003C3454">
        <w:t xml:space="preserve"> 1 </w:t>
      </w:r>
      <w:r>
        <w:t xml:space="preserve">часть </w:t>
      </w:r>
      <w:r w:rsidRPr="003C3454">
        <w:t>1</w:t>
      </w:r>
      <w:r>
        <w:t>. п</w:t>
      </w:r>
      <w:r w:rsidRPr="003C3454">
        <w:t>.1</w:t>
      </w:r>
      <w:r>
        <w:t>)</w:t>
      </w:r>
      <w:r w:rsidRPr="003C3454">
        <w:t xml:space="preserve"> сумму </w:t>
      </w:r>
      <w:r>
        <w:t>7 498</w:t>
      </w:r>
      <w:r w:rsidRPr="003C3454">
        <w:t>,</w:t>
      </w:r>
      <w:r>
        <w:t>7</w:t>
      </w:r>
      <w:r w:rsidRPr="003C3454">
        <w:t xml:space="preserve"> тыс.руб. заменить на сумму </w:t>
      </w:r>
      <w:r>
        <w:t>7 531</w:t>
      </w:r>
      <w:r w:rsidRPr="003C3454">
        <w:t>,</w:t>
      </w:r>
      <w:r>
        <w:t>6</w:t>
      </w:r>
      <w:r w:rsidRPr="003C3454">
        <w:t xml:space="preserve"> тыс.руб.,</w:t>
      </w:r>
      <w:r w:rsidRPr="003C3454">
        <w:rPr>
          <w:b/>
        </w:rPr>
        <w:t xml:space="preserve"> </w:t>
      </w:r>
      <w:r w:rsidRPr="00AA7B57">
        <w:t xml:space="preserve">в </w:t>
      </w:r>
      <w:r>
        <w:t xml:space="preserve">части </w:t>
      </w:r>
      <w:r w:rsidRPr="00AA7B57">
        <w:t>безвозмездных поступлений сумм</w:t>
      </w:r>
      <w:r>
        <w:t>у</w:t>
      </w:r>
      <w:r w:rsidRPr="00AA7B57">
        <w:t xml:space="preserve">  6800,5  тыс. рублей, </w:t>
      </w:r>
      <w:r>
        <w:t>заменить на</w:t>
      </w:r>
      <w:r w:rsidRPr="00AA7B57">
        <w:t xml:space="preserve"> сумм</w:t>
      </w:r>
      <w:r>
        <w:t>у</w:t>
      </w:r>
      <w:r w:rsidRPr="00AA7B57">
        <w:t xml:space="preserve"> 68</w:t>
      </w:r>
      <w:r>
        <w:t>33</w:t>
      </w:r>
      <w:r w:rsidRPr="00AA7B57">
        <w:t>,</w:t>
      </w:r>
      <w:r>
        <w:t>4</w:t>
      </w:r>
      <w:r w:rsidRPr="00AA7B57">
        <w:t xml:space="preserve">  тыс. рублей</w:t>
      </w:r>
      <w:r w:rsidRPr="00AA7B57">
        <w:rPr>
          <w:b/>
        </w:rPr>
        <w:t xml:space="preserve">                </w:t>
      </w:r>
      <w:r>
        <w:rPr>
          <w:b/>
        </w:rPr>
        <w:t xml:space="preserve">    </w:t>
      </w:r>
    </w:p>
    <w:p w:rsidR="00812A53" w:rsidRPr="003C3454" w:rsidRDefault="00812A53" w:rsidP="00427357">
      <w:pPr>
        <w:ind w:left="-142"/>
        <w:jc w:val="both"/>
      </w:pPr>
      <w:r>
        <w:rPr>
          <w:b/>
        </w:rPr>
        <w:t xml:space="preserve">        </w:t>
      </w:r>
      <w:r w:rsidRPr="00283DE3">
        <w:rPr>
          <w:b/>
        </w:rPr>
        <w:t>2</w:t>
      </w:r>
      <w:r w:rsidRPr="003C3454">
        <w:t>) в п</w:t>
      </w:r>
      <w:r>
        <w:t>.</w:t>
      </w:r>
      <w:r w:rsidRPr="003C3454">
        <w:t xml:space="preserve">2) : цифры </w:t>
      </w:r>
      <w:r>
        <w:t>7 498</w:t>
      </w:r>
      <w:r w:rsidRPr="003C3454">
        <w:t>,</w:t>
      </w:r>
      <w:r>
        <w:t>7</w:t>
      </w:r>
      <w:r w:rsidRPr="003C3454">
        <w:t xml:space="preserve">тыс.руб. заменить цифрами </w:t>
      </w:r>
      <w:r>
        <w:t>7 531</w:t>
      </w:r>
      <w:r w:rsidRPr="003C3454">
        <w:t>,</w:t>
      </w:r>
      <w:r>
        <w:t xml:space="preserve">6 </w:t>
      </w:r>
      <w:r w:rsidRPr="003C3454">
        <w:t xml:space="preserve">тыс.руб., </w:t>
      </w:r>
    </w:p>
    <w:p w:rsidR="00812A53" w:rsidRPr="003C3454" w:rsidRDefault="00812A53" w:rsidP="00B05659">
      <w:pPr>
        <w:numPr>
          <w:ilvl w:val="1"/>
          <w:numId w:val="1"/>
        </w:numPr>
        <w:ind w:left="-142" w:firstLine="0"/>
        <w:rPr>
          <w:b/>
        </w:rPr>
      </w:pPr>
      <w:r w:rsidRPr="003C3454">
        <w:t xml:space="preserve"> </w:t>
      </w:r>
      <w:r w:rsidRPr="00427357">
        <w:rPr>
          <w:b/>
        </w:rPr>
        <w:t>1)</w:t>
      </w:r>
      <w:r w:rsidRPr="003C3454">
        <w:t xml:space="preserve"> в </w:t>
      </w:r>
      <w:r>
        <w:t xml:space="preserve">статье  4 часть 1 </w:t>
      </w:r>
      <w:r w:rsidRPr="003C3454">
        <w:t>в п</w:t>
      </w:r>
      <w:r>
        <w:t>.</w:t>
      </w:r>
      <w:r w:rsidRPr="003C3454">
        <w:t xml:space="preserve"> 1) утвердить приложени</w:t>
      </w:r>
      <w:r>
        <w:t>е</w:t>
      </w:r>
      <w:r w:rsidRPr="003C3454">
        <w:t xml:space="preserve"> 4 «Распределение бюджетных ассигнований на 20</w:t>
      </w:r>
      <w:r>
        <w:t xml:space="preserve">20 </w:t>
      </w:r>
      <w:r w:rsidRPr="003C3454">
        <w:t xml:space="preserve"> год  </w:t>
      </w:r>
      <w:r>
        <w:t xml:space="preserve">и плановый период 2021 и 2022 годов </w:t>
      </w:r>
      <w:r w:rsidRPr="003C3454">
        <w:t>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812A53" w:rsidRPr="003C3454" w:rsidRDefault="00812A53" w:rsidP="00B05659">
      <w:pPr>
        <w:ind w:left="-142"/>
      </w:pPr>
      <w:r w:rsidRPr="00427357">
        <w:rPr>
          <w:b/>
        </w:rPr>
        <w:t xml:space="preserve">         2)</w:t>
      </w:r>
      <w:r w:rsidRPr="003C3454">
        <w:t xml:space="preserve"> в </w:t>
      </w:r>
      <w:r>
        <w:t>пункте 2</w:t>
      </w:r>
      <w:r w:rsidRPr="003C3454">
        <w:t>)  утвердить  приложени</w:t>
      </w:r>
      <w:r>
        <w:t>е</w:t>
      </w:r>
      <w:r w:rsidRPr="003C3454">
        <w:t xml:space="preserve"> 5 «Ведомственная структура                     </w:t>
      </w:r>
    </w:p>
    <w:p w:rsidR="00812A53" w:rsidRDefault="00812A53" w:rsidP="00397351">
      <w:pPr>
        <w:ind w:left="-142"/>
      </w:pPr>
      <w:r w:rsidRPr="003C3454">
        <w:t xml:space="preserve"> расходов местного бюджета на 20</w:t>
      </w:r>
      <w:r>
        <w:t>20</w:t>
      </w:r>
      <w:r w:rsidRPr="003C3454">
        <w:t xml:space="preserve"> год</w:t>
      </w:r>
      <w:r w:rsidRPr="00415A76">
        <w:t xml:space="preserve"> </w:t>
      </w:r>
      <w:r>
        <w:t>и плановый период 2021 и 2022 годов</w:t>
      </w:r>
      <w:r w:rsidRPr="003C3454">
        <w:t>» в прилагаемой редакции;</w:t>
      </w:r>
    </w:p>
    <w:p w:rsidR="00812A53" w:rsidRPr="003C3454" w:rsidRDefault="00812A53" w:rsidP="00415A76">
      <w:pPr>
        <w:ind w:left="-142"/>
      </w:pPr>
      <w:r w:rsidRPr="00397351">
        <w:rPr>
          <w:b/>
        </w:rPr>
        <w:t>1.3.</w:t>
      </w:r>
      <w:r>
        <w:t xml:space="preserve"> в статье 9 у</w:t>
      </w:r>
      <w:r w:rsidRPr="00397351">
        <w:t>твердить</w:t>
      </w:r>
      <w:r w:rsidRPr="003C3454">
        <w:t xml:space="preserve"> приложен</w:t>
      </w:r>
      <w:r>
        <w:t>ие 7</w:t>
      </w:r>
      <w:r w:rsidRPr="00415A76">
        <w:t xml:space="preserve"> </w:t>
      </w:r>
      <w:r w:rsidRPr="003C3454">
        <w:t xml:space="preserve"> «Источники финансирования</w:t>
      </w:r>
      <w:r>
        <w:t xml:space="preserve"> дефицита местного бюджета</w:t>
      </w:r>
      <w:r w:rsidRPr="003C3454">
        <w:t xml:space="preserve"> на 20</w:t>
      </w:r>
      <w:r>
        <w:t>20</w:t>
      </w:r>
      <w:r w:rsidRPr="003C3454">
        <w:t xml:space="preserve"> год</w:t>
      </w:r>
      <w:r w:rsidRPr="00415A76">
        <w:t xml:space="preserve"> </w:t>
      </w:r>
      <w:r>
        <w:t>и плановый период 2021 и 2022 годов</w:t>
      </w:r>
      <w:r w:rsidRPr="003C3454">
        <w:t xml:space="preserve"> » в прилагаемой редакции.</w:t>
      </w:r>
    </w:p>
    <w:p w:rsidR="00812A53" w:rsidRPr="003C3454" w:rsidRDefault="00812A53" w:rsidP="00B05659">
      <w:pPr>
        <w:pStyle w:val="ListParagraph"/>
        <w:numPr>
          <w:ilvl w:val="0"/>
          <w:numId w:val="2"/>
        </w:numPr>
        <w:ind w:left="-142" w:firstLine="0"/>
        <w:jc w:val="both"/>
      </w:pPr>
      <w:r w:rsidRPr="003C3454">
        <w:t>Настоящее решение подлежит</w:t>
      </w:r>
      <w:r>
        <w:t xml:space="preserve"> </w:t>
      </w:r>
      <w:r w:rsidRPr="003C3454">
        <w:t>опубликованию и размещению на официальном сайте администрации</w:t>
      </w:r>
      <w:r>
        <w:t xml:space="preserve"> в сети интернет.</w:t>
      </w:r>
    </w:p>
    <w:p w:rsidR="00812A53" w:rsidRPr="003C3454" w:rsidRDefault="00812A53" w:rsidP="00B05659">
      <w:pPr>
        <w:ind w:left="-142"/>
        <w:jc w:val="both"/>
      </w:pPr>
    </w:p>
    <w:p w:rsidR="00812A53" w:rsidRPr="003C3454" w:rsidRDefault="00812A53" w:rsidP="00B05659">
      <w:pPr>
        <w:ind w:left="-142"/>
        <w:jc w:val="both"/>
      </w:pPr>
    </w:p>
    <w:p w:rsidR="00812A53" w:rsidRPr="003C3454" w:rsidRDefault="00812A53" w:rsidP="00663237">
      <w:pPr>
        <w:jc w:val="both"/>
      </w:pPr>
    </w:p>
    <w:p w:rsidR="00812A53" w:rsidRDefault="00812A53" w:rsidP="00663237">
      <w:pPr>
        <w:jc w:val="both"/>
      </w:pPr>
    </w:p>
    <w:p w:rsidR="00812A53" w:rsidRDefault="00812A53" w:rsidP="00663237">
      <w:pPr>
        <w:jc w:val="both"/>
      </w:pPr>
    </w:p>
    <w:p w:rsidR="00812A53" w:rsidRDefault="00812A53" w:rsidP="00663237">
      <w:pPr>
        <w:jc w:val="both"/>
      </w:pPr>
    </w:p>
    <w:p w:rsidR="00812A53" w:rsidRDefault="00812A53" w:rsidP="00663237">
      <w:pPr>
        <w:jc w:val="both"/>
      </w:pPr>
    </w:p>
    <w:p w:rsidR="00812A53" w:rsidRPr="003C3454" w:rsidRDefault="00812A53" w:rsidP="00663237">
      <w:pPr>
        <w:jc w:val="both"/>
      </w:pPr>
    </w:p>
    <w:p w:rsidR="00812A53" w:rsidRPr="003C3454" w:rsidRDefault="00812A53" w:rsidP="00663237">
      <w:pPr>
        <w:jc w:val="both"/>
      </w:pPr>
      <w:r w:rsidRPr="003C3454">
        <w:t xml:space="preserve">Глава Ускюльского сельсовета </w:t>
      </w:r>
    </w:p>
    <w:p w:rsidR="00812A53" w:rsidRPr="003C3454" w:rsidRDefault="00812A53" w:rsidP="00663237">
      <w:pPr>
        <w:jc w:val="both"/>
      </w:pPr>
      <w:r w:rsidRPr="003C3454">
        <w:t>Татарского района Новосибирской области:                              И.Ю. Антонова</w:t>
      </w:r>
    </w:p>
    <w:p w:rsidR="00812A53" w:rsidRDefault="00812A53" w:rsidP="00500D53">
      <w:pPr>
        <w:tabs>
          <w:tab w:val="left" w:pos="3165"/>
          <w:tab w:val="center" w:pos="4677"/>
        </w:tabs>
        <w:jc w:val="both"/>
      </w:pPr>
    </w:p>
    <w:p w:rsidR="00812A53" w:rsidRDefault="00812A53" w:rsidP="00500D53">
      <w:pPr>
        <w:tabs>
          <w:tab w:val="left" w:pos="3165"/>
          <w:tab w:val="center" w:pos="4677"/>
        </w:tabs>
        <w:jc w:val="both"/>
      </w:pPr>
    </w:p>
    <w:p w:rsidR="00812A53" w:rsidRDefault="00812A53" w:rsidP="00500D53">
      <w:pPr>
        <w:tabs>
          <w:tab w:val="left" w:pos="3165"/>
          <w:tab w:val="center" w:pos="4677"/>
        </w:tabs>
        <w:jc w:val="both"/>
      </w:pPr>
    </w:p>
    <w:p w:rsidR="00812A53" w:rsidRDefault="00812A53" w:rsidP="00500D53">
      <w:pPr>
        <w:tabs>
          <w:tab w:val="left" w:pos="3165"/>
          <w:tab w:val="center" w:pos="4677"/>
        </w:tabs>
        <w:jc w:val="both"/>
      </w:pPr>
    </w:p>
    <w:p w:rsidR="00812A53" w:rsidRPr="003C3454" w:rsidRDefault="00812A53" w:rsidP="00427357">
      <w:pPr>
        <w:tabs>
          <w:tab w:val="left" w:pos="3165"/>
          <w:tab w:val="center" w:pos="4677"/>
        </w:tabs>
        <w:jc w:val="both"/>
      </w:pPr>
      <w:r w:rsidRPr="003C3454">
        <w:t xml:space="preserve">Председатель Совета депутатов:                                             Е.А. Полевщикова </w:t>
      </w:r>
    </w:p>
    <w:p w:rsidR="00812A53" w:rsidRDefault="00812A53" w:rsidP="00500D53">
      <w:pPr>
        <w:tabs>
          <w:tab w:val="left" w:pos="3165"/>
          <w:tab w:val="center" w:pos="4677"/>
        </w:tabs>
        <w:jc w:val="both"/>
      </w:pPr>
    </w:p>
    <w:p w:rsidR="00812A53" w:rsidRDefault="00812A53" w:rsidP="00500D53">
      <w:pPr>
        <w:tabs>
          <w:tab w:val="left" w:pos="3165"/>
          <w:tab w:val="center" w:pos="4677"/>
        </w:tabs>
        <w:jc w:val="both"/>
      </w:pPr>
    </w:p>
    <w:p w:rsidR="00812A53" w:rsidRDefault="00812A53" w:rsidP="00500D53">
      <w:pPr>
        <w:tabs>
          <w:tab w:val="left" w:pos="3165"/>
          <w:tab w:val="center" w:pos="4677"/>
        </w:tabs>
        <w:jc w:val="both"/>
      </w:pPr>
    </w:p>
    <w:p w:rsidR="00812A53" w:rsidRPr="003C3454" w:rsidRDefault="00812A53" w:rsidP="00500D53">
      <w:pPr>
        <w:tabs>
          <w:tab w:val="left" w:pos="3165"/>
          <w:tab w:val="center" w:pos="4677"/>
        </w:tabs>
        <w:jc w:val="both"/>
      </w:pPr>
    </w:p>
    <w:p w:rsidR="00812A53" w:rsidRDefault="00812A53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812A53" w:rsidRDefault="00812A53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812A53" w:rsidRDefault="00812A53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812A53" w:rsidRDefault="00812A53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812A53" w:rsidRDefault="00812A53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812A53" w:rsidRDefault="00812A53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812A53" w:rsidRDefault="00812A53" w:rsidP="00C24FCB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Pr="005B5C77" w:rsidRDefault="00812A53" w:rsidP="00427357">
      <w:pPr>
        <w:jc w:val="center"/>
        <w:rPr>
          <w:b/>
          <w:bCs/>
        </w:rPr>
      </w:pPr>
      <w:r w:rsidRPr="005B5C77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</w:t>
      </w:r>
      <w:r>
        <w:rPr>
          <w:b/>
          <w:bCs/>
        </w:rPr>
        <w:t xml:space="preserve">местного </w:t>
      </w:r>
      <w:r w:rsidRPr="005B5C77">
        <w:rPr>
          <w:b/>
          <w:bCs/>
        </w:rPr>
        <w:t>бюджет</w:t>
      </w:r>
      <w:r>
        <w:rPr>
          <w:b/>
          <w:bCs/>
        </w:rPr>
        <w:t>а</w:t>
      </w:r>
      <w:r w:rsidRPr="005B5C77">
        <w:rPr>
          <w:b/>
          <w:bCs/>
        </w:rPr>
        <w:t xml:space="preserve"> на 2020 год и плановый период 202</w:t>
      </w:r>
      <w:r>
        <w:rPr>
          <w:b/>
          <w:bCs/>
        </w:rPr>
        <w:t xml:space="preserve">1 и </w:t>
      </w:r>
      <w:r w:rsidRPr="005B5C77">
        <w:rPr>
          <w:b/>
          <w:bCs/>
        </w:rPr>
        <w:t>202</w:t>
      </w:r>
      <w:r>
        <w:rPr>
          <w:b/>
          <w:bCs/>
        </w:rPr>
        <w:t>2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"/>
        <w:gridCol w:w="3828"/>
        <w:gridCol w:w="709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6"/>
      </w:tblGrid>
      <w:tr w:rsidR="00812A53" w:rsidRPr="005B5C77" w:rsidTr="005043F5">
        <w:trPr>
          <w:gridBefore w:val="1"/>
          <w:wBefore w:w="38" w:type="dxa"/>
          <w:trHeight w:val="204"/>
        </w:trPr>
        <w:tc>
          <w:tcPr>
            <w:tcW w:w="11574" w:type="dxa"/>
            <w:gridSpan w:val="9"/>
            <w:tcBorders>
              <w:right w:val="single" w:sz="4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B5C77">
                <w:rPr>
                  <w:b/>
                  <w:bCs/>
                  <w:color w:val="000000"/>
                </w:rPr>
                <w:t>2020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B5C77">
                <w:rPr>
                  <w:b/>
                  <w:bCs/>
                  <w:color w:val="000000"/>
                </w:rPr>
                <w:t>2021 г</w:t>
              </w:r>
            </w:smartTag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B5C77">
                <w:rPr>
                  <w:b/>
                  <w:bCs/>
                  <w:color w:val="000000"/>
                </w:rPr>
                <w:t>2022 г</w:t>
              </w:r>
            </w:smartTag>
          </w:p>
        </w:tc>
      </w:tr>
      <w:tr w:rsidR="00812A53" w:rsidTr="00427357">
        <w:trPr>
          <w:gridAfter w:val="5"/>
          <w:wAfter w:w="9918" w:type="dxa"/>
          <w:trHeight w:val="120"/>
        </w:trPr>
        <w:tc>
          <w:tcPr>
            <w:tcW w:w="9961" w:type="dxa"/>
            <w:gridSpan w:val="9"/>
            <w:tcBorders>
              <w:bottom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2A53" w:rsidTr="00427357">
        <w:trPr>
          <w:gridAfter w:val="5"/>
          <w:wAfter w:w="9918" w:type="dxa"/>
          <w:trHeight w:val="189"/>
        </w:trPr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2A53" w:rsidTr="00427357">
        <w:trPr>
          <w:gridAfter w:val="5"/>
          <w:wAfter w:w="9918" w:type="dxa"/>
          <w:trHeight w:val="210"/>
        </w:trPr>
        <w:tc>
          <w:tcPr>
            <w:tcW w:w="38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2020 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2021 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2022 г</w:t>
              </w:r>
            </w:smartTag>
          </w:p>
        </w:tc>
      </w:tr>
      <w:tr w:rsidR="00812A53" w:rsidTr="00427357">
        <w:trPr>
          <w:gridAfter w:val="5"/>
          <w:wAfter w:w="9918" w:type="dxa"/>
          <w:trHeight w:val="120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497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812A53" w:rsidTr="00427357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812A53" w:rsidTr="00427357">
        <w:trPr>
          <w:gridAfter w:val="5"/>
          <w:wAfter w:w="9918" w:type="dxa"/>
          <w:trHeight w:val="15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812A53" w:rsidTr="00427357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691C57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4273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691C57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4273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4273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427357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26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812A53" w:rsidTr="00427357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812A53" w:rsidTr="00427357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812A53" w:rsidTr="00427357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7B66C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735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812A53" w:rsidTr="00427357">
        <w:trPr>
          <w:gridAfter w:val="5"/>
          <w:wAfter w:w="9918" w:type="dxa"/>
          <w:trHeight w:val="10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F10FB5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7B6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812A53" w:rsidTr="00427357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691C57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4273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691C57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427357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427357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427357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427357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427357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F10FB5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7B66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812A53" w:rsidTr="00427357">
        <w:trPr>
          <w:gridAfter w:val="5"/>
          <w:wAfter w:w="9918" w:type="dxa"/>
          <w:trHeight w:val="15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812A53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812A53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427357" w:rsidRDefault="00812A53" w:rsidP="00427357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427357" w:rsidRDefault="00812A53" w:rsidP="00427357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427357" w:rsidRDefault="00812A53" w:rsidP="00427357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B40DB4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12A53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F10FB5" w:rsidRDefault="00812A53" w:rsidP="005043F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12A53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12A53" w:rsidTr="00427357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RPr="00621139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621139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0B4C39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B626DB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812A53" w:rsidTr="00427357">
        <w:trPr>
          <w:gridAfter w:val="5"/>
          <w:wAfter w:w="9918" w:type="dxa"/>
          <w:trHeight w:val="13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12A53" w:rsidTr="00427357">
        <w:trPr>
          <w:gridAfter w:val="5"/>
          <w:wAfter w:w="9918" w:type="dxa"/>
          <w:trHeight w:val="14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CA735B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480568" w:rsidRDefault="00812A53" w:rsidP="005043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480568" w:rsidRDefault="00812A53" w:rsidP="005043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8F527F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043F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043F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043F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043F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87CE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87CEE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9C5F5B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Tr="00427357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RPr="009C5F5B" w:rsidTr="00427357">
        <w:trPr>
          <w:gridAfter w:val="5"/>
          <w:wAfter w:w="9918" w:type="dxa"/>
          <w:trHeight w:val="1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F02753" w:rsidRDefault="00812A53" w:rsidP="005043F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F02753" w:rsidRDefault="00812A53" w:rsidP="005043F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F02753" w:rsidRDefault="00812A53" w:rsidP="005043F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F027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Tr="00427357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F027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Tr="00427357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Tr="00427357">
        <w:trPr>
          <w:gridAfter w:val="5"/>
          <w:wAfter w:w="9918" w:type="dxa"/>
          <w:trHeight w:val="17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RPr="009C5F5B" w:rsidTr="00427357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25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D0185F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1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22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70751C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70751C" w:rsidRDefault="00812A53" w:rsidP="005043F5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8B4E4F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F02753" w:rsidRDefault="00812A53" w:rsidP="005043F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F02753" w:rsidRDefault="00812A53" w:rsidP="005043F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F02753" w:rsidRDefault="00812A53" w:rsidP="005043F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2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427357">
        <w:trPr>
          <w:gridAfter w:val="5"/>
          <w:wAfter w:w="9918" w:type="dxa"/>
          <w:trHeight w:val="20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427357">
        <w:trPr>
          <w:gridAfter w:val="5"/>
          <w:wAfter w:w="9918" w:type="dxa"/>
          <w:trHeight w:val="17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427357">
        <w:trPr>
          <w:gridAfter w:val="5"/>
          <w:wAfter w:w="9918" w:type="dxa"/>
          <w:trHeight w:val="1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691C57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691C57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587CEE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587CEE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587CEE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E0336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427357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427357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427357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DD7B2D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BB3EC2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0A7205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427357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427357">
        <w:trPr>
          <w:gridAfter w:val="5"/>
          <w:wAfter w:w="9918" w:type="dxa"/>
          <w:trHeight w:val="17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427357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427357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427357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427357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691C57" w:rsidRDefault="00812A53" w:rsidP="00AA7B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AA7B57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691C57" w:rsidRDefault="00812A53" w:rsidP="00AA7B5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AA7B57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AA7B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AA7B57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AA7B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B40DB4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427357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427357">
        <w:trPr>
          <w:gridAfter w:val="5"/>
          <w:wAfter w:w="9918" w:type="dxa"/>
          <w:trHeight w:val="20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0A7205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8D5B5B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29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6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6107F" w:rsidRDefault="00812A53" w:rsidP="005043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427357">
        <w:trPr>
          <w:gridAfter w:val="5"/>
          <w:wAfter w:w="9918" w:type="dxa"/>
          <w:trHeight w:val="46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0A7205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427357">
        <w:trPr>
          <w:gridAfter w:val="5"/>
          <w:wAfter w:w="9918" w:type="dxa"/>
          <w:trHeight w:val="3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E13FEE" w:rsidRDefault="00812A53" w:rsidP="005043F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E13FEE" w:rsidRDefault="00812A53" w:rsidP="005043F5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427357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87C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531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812A53" w:rsidRDefault="00812A53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812A53" w:rsidRDefault="00812A53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812A53" w:rsidRDefault="00812A53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812A53" w:rsidRDefault="00812A53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Pr="00BA2C64" w:rsidRDefault="00812A53" w:rsidP="00A8200D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tbl>
      <w:tblPr>
        <w:tblW w:w="2012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02"/>
        <w:gridCol w:w="13"/>
        <w:gridCol w:w="13"/>
        <w:gridCol w:w="12"/>
        <w:gridCol w:w="555"/>
        <w:gridCol w:w="709"/>
        <w:gridCol w:w="709"/>
        <w:gridCol w:w="1417"/>
        <w:gridCol w:w="567"/>
        <w:gridCol w:w="851"/>
        <w:gridCol w:w="850"/>
        <w:gridCol w:w="851"/>
        <w:gridCol w:w="1225"/>
        <w:gridCol w:w="567"/>
        <w:gridCol w:w="850"/>
        <w:gridCol w:w="1134"/>
        <w:gridCol w:w="6000"/>
      </w:tblGrid>
      <w:tr w:rsidR="00812A53" w:rsidRPr="005B5C77" w:rsidTr="00A8200D">
        <w:trPr>
          <w:trHeight w:val="204"/>
        </w:trPr>
        <w:tc>
          <w:tcPr>
            <w:tcW w:w="11574" w:type="dxa"/>
            <w:gridSpan w:val="13"/>
            <w:tcBorders>
              <w:right w:val="single" w:sz="4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812A53" w:rsidTr="00A8200D">
        <w:trPr>
          <w:gridAfter w:val="5"/>
          <w:wAfter w:w="9776" w:type="dxa"/>
          <w:trHeight w:val="120"/>
        </w:trPr>
        <w:tc>
          <w:tcPr>
            <w:tcW w:w="10349" w:type="dxa"/>
            <w:gridSpan w:val="12"/>
            <w:tcBorders>
              <w:bottom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2A53" w:rsidTr="00005851">
        <w:trPr>
          <w:gridAfter w:val="5"/>
          <w:wAfter w:w="9776" w:type="dxa"/>
          <w:trHeight w:val="189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12A53" w:rsidRDefault="00812A53">
            <w:pPr>
              <w:spacing w:after="200" w:line="288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  <w:p w:rsidR="00812A53" w:rsidRDefault="00812A53" w:rsidP="00A820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2A53" w:rsidTr="00005851">
        <w:trPr>
          <w:gridAfter w:val="5"/>
          <w:wAfter w:w="9776" w:type="dxa"/>
          <w:trHeight w:val="210"/>
        </w:trPr>
        <w:tc>
          <w:tcPr>
            <w:tcW w:w="38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812A53" w:rsidTr="00005851">
        <w:trPr>
          <w:gridAfter w:val="5"/>
          <w:wAfter w:w="9776" w:type="dxa"/>
          <w:trHeight w:val="1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497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812A53" w:rsidTr="00005851">
        <w:trPr>
          <w:gridAfter w:val="5"/>
          <w:wAfter w:w="9776" w:type="dxa"/>
          <w:trHeight w:val="37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812A53" w:rsidTr="00005851">
        <w:trPr>
          <w:gridAfter w:val="5"/>
          <w:wAfter w:w="9776" w:type="dxa"/>
          <w:trHeight w:val="15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812A53" w:rsidTr="00005851">
        <w:trPr>
          <w:gridAfter w:val="5"/>
          <w:wAfter w:w="9776" w:type="dxa"/>
          <w:trHeight w:val="37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691C57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5B5C77">
              <w:rPr>
                <w:bCs/>
                <w:color w:val="000000"/>
                <w:sz w:val="20"/>
                <w:szCs w:val="20"/>
              </w:rPr>
              <w:t>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37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691C57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37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37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5043F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26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812A53" w:rsidTr="00005851">
        <w:trPr>
          <w:gridAfter w:val="5"/>
          <w:wAfter w:w="9776" w:type="dxa"/>
          <w:trHeight w:val="63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812A53" w:rsidTr="00005851">
        <w:trPr>
          <w:gridAfter w:val="5"/>
          <w:wAfter w:w="9776" w:type="dxa"/>
          <w:trHeight w:val="63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812A53" w:rsidTr="00005851">
        <w:trPr>
          <w:gridAfter w:val="5"/>
          <w:wAfter w:w="9776" w:type="dxa"/>
          <w:trHeight w:val="63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735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812A53" w:rsidTr="00005851">
        <w:trPr>
          <w:gridAfter w:val="5"/>
          <w:wAfter w:w="9776" w:type="dxa"/>
          <w:trHeight w:val="10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F10FB5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812A53" w:rsidTr="00005851">
        <w:trPr>
          <w:gridAfter w:val="5"/>
          <w:wAfter w:w="9776" w:type="dxa"/>
          <w:trHeight w:val="34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691C57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5B5C77">
              <w:rPr>
                <w:bCs/>
                <w:color w:val="000000"/>
                <w:sz w:val="20"/>
                <w:szCs w:val="20"/>
              </w:rPr>
              <w:t>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34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691C57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34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34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25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25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25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F10FB5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812A53" w:rsidTr="00005851">
        <w:trPr>
          <w:gridAfter w:val="5"/>
          <w:wAfter w:w="9776" w:type="dxa"/>
          <w:trHeight w:val="15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812A53" w:rsidTr="00005851">
        <w:trPr>
          <w:gridAfter w:val="5"/>
          <w:wAfter w:w="9776" w:type="dxa"/>
          <w:trHeight w:val="6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812A53" w:rsidTr="00005851">
        <w:trPr>
          <w:gridAfter w:val="5"/>
          <w:wAfter w:w="9776" w:type="dxa"/>
          <w:trHeight w:val="6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427357" w:rsidRDefault="00812A53" w:rsidP="005043F5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6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427357" w:rsidRDefault="00812A53" w:rsidP="005043F5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6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427357" w:rsidRDefault="00812A53" w:rsidP="005043F5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6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78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6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по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12A53" w:rsidTr="00005851">
        <w:trPr>
          <w:gridAfter w:val="5"/>
          <w:wAfter w:w="9776" w:type="dxa"/>
          <w:trHeight w:val="6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F10FB5" w:rsidRDefault="00812A53" w:rsidP="005043F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12A53" w:rsidTr="00005851">
        <w:trPr>
          <w:gridAfter w:val="5"/>
          <w:wAfter w:w="9776" w:type="dxa"/>
          <w:trHeight w:val="6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12A53" w:rsidTr="00005851">
        <w:trPr>
          <w:gridAfter w:val="5"/>
          <w:wAfter w:w="9776" w:type="dxa"/>
          <w:trHeight w:val="6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12A53" w:rsidTr="00005851">
        <w:trPr>
          <w:gridAfter w:val="5"/>
          <w:wAfter w:w="9776" w:type="dxa"/>
          <w:trHeight w:val="18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18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005851">
        <w:trPr>
          <w:gridAfter w:val="5"/>
          <w:wAfter w:w="9776" w:type="dxa"/>
          <w:trHeight w:val="18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RPr="00621139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621139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0B4C39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B626DB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5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812A53" w:rsidTr="00A8200D">
        <w:trPr>
          <w:gridAfter w:val="5"/>
          <w:wAfter w:w="9776" w:type="dxa"/>
          <w:trHeight w:val="13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12A53" w:rsidTr="00A8200D">
        <w:trPr>
          <w:gridAfter w:val="5"/>
          <w:wAfter w:w="9776" w:type="dxa"/>
          <w:trHeight w:val="146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CA735B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AE3C7B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480568" w:rsidRDefault="00812A53" w:rsidP="005043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</w:t>
            </w:r>
          </w:p>
          <w:p w:rsidR="00812A53" w:rsidRPr="00AE3C7B" w:rsidRDefault="00812A53" w:rsidP="005043F5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480568" w:rsidRDefault="00812A53" w:rsidP="005043F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8F527F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043F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043F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043F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043F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043F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12A53" w:rsidRPr="005B5C77" w:rsidRDefault="00812A53" w:rsidP="005043F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9C5F5B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RPr="009C5F5B" w:rsidTr="00A8200D">
        <w:trPr>
          <w:gridAfter w:val="5"/>
          <w:wAfter w:w="9776" w:type="dxa"/>
          <w:trHeight w:val="117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F02753" w:rsidRDefault="00812A53" w:rsidP="005043F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339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2A53" w:rsidRPr="00F02753" w:rsidRDefault="00812A53" w:rsidP="005043F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234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2A53" w:rsidRPr="00F02753" w:rsidRDefault="00812A53" w:rsidP="005043F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339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F027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Tr="00A8200D">
        <w:trPr>
          <w:gridAfter w:val="5"/>
          <w:wAfter w:w="9776" w:type="dxa"/>
          <w:trHeight w:val="339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F027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Tr="00A8200D">
        <w:trPr>
          <w:gridAfter w:val="5"/>
          <w:wAfter w:w="9776" w:type="dxa"/>
          <w:trHeight w:val="339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Tr="00A8200D">
        <w:trPr>
          <w:gridAfter w:val="5"/>
          <w:wAfter w:w="9776" w:type="dxa"/>
          <w:trHeight w:val="17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812A53" w:rsidRPr="009C5F5B" w:rsidTr="00A8200D">
        <w:trPr>
          <w:gridAfter w:val="5"/>
          <w:wAfter w:w="9776" w:type="dxa"/>
          <w:trHeight w:val="234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25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D0185F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18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22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39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70751C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70751C" w:rsidRDefault="00812A53" w:rsidP="005043F5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8B4E4F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8B4E4F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F02753" w:rsidRDefault="00812A53" w:rsidP="005043F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2A53" w:rsidRPr="00F02753" w:rsidRDefault="00812A53" w:rsidP="005043F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2A53" w:rsidRPr="00F02753" w:rsidRDefault="00812A53" w:rsidP="005043F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21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5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5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1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1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A8200D">
        <w:trPr>
          <w:gridAfter w:val="5"/>
          <w:wAfter w:w="9776" w:type="dxa"/>
          <w:trHeight w:val="208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A8200D">
        <w:trPr>
          <w:gridAfter w:val="5"/>
          <w:wAfter w:w="9776" w:type="dxa"/>
          <w:trHeight w:val="17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A8200D">
        <w:trPr>
          <w:gridAfter w:val="5"/>
          <w:wAfter w:w="9776" w:type="dxa"/>
          <w:trHeight w:val="174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691C57" w:rsidRDefault="00812A53" w:rsidP="000058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1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691C57" w:rsidRDefault="00812A53" w:rsidP="000058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AA7B57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AA7B57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AA7B57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5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A8200D">
        <w:trPr>
          <w:gridAfter w:val="5"/>
          <w:wAfter w:w="9776" w:type="dxa"/>
          <w:trHeight w:val="23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812A53" w:rsidTr="00A8200D">
        <w:trPr>
          <w:gridAfter w:val="5"/>
          <w:wAfter w:w="9776" w:type="dxa"/>
          <w:trHeight w:val="185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DD7B2D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85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BB3EC2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51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51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51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0A7205" w:rsidRDefault="00812A53" w:rsidP="005043F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A8200D">
        <w:trPr>
          <w:gridAfter w:val="5"/>
          <w:wAfter w:w="9776" w:type="dxa"/>
          <w:trHeight w:val="151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A8200D">
        <w:trPr>
          <w:gridAfter w:val="5"/>
          <w:wAfter w:w="9776" w:type="dxa"/>
          <w:trHeight w:val="178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A8200D">
        <w:trPr>
          <w:gridAfter w:val="5"/>
          <w:wAfter w:w="9776" w:type="dxa"/>
          <w:trHeight w:val="217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A8200D">
        <w:trPr>
          <w:gridAfter w:val="5"/>
          <w:wAfter w:w="9776" w:type="dxa"/>
          <w:trHeight w:val="217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A8200D">
        <w:trPr>
          <w:gridAfter w:val="5"/>
          <w:wAfter w:w="9776" w:type="dxa"/>
          <w:trHeight w:val="153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812A53" w:rsidTr="00A8200D">
        <w:trPr>
          <w:gridAfter w:val="5"/>
          <w:wAfter w:w="9776" w:type="dxa"/>
          <w:trHeight w:val="153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691C57" w:rsidRDefault="00812A53" w:rsidP="00AA7B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AA7B57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53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691C57" w:rsidRDefault="00812A53" w:rsidP="00AA7B5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AA7B57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53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AA7B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1B2D38" w:rsidRDefault="00812A53" w:rsidP="00AA7B57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53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AA7B5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AA7B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AA7B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53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A8200D">
        <w:trPr>
          <w:gridAfter w:val="5"/>
          <w:wAfter w:w="9776" w:type="dxa"/>
          <w:trHeight w:val="153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A8200D">
        <w:trPr>
          <w:gridAfter w:val="5"/>
          <w:wAfter w:w="9776" w:type="dxa"/>
          <w:trHeight w:val="207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0A7205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74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8D5B5B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74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29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5043F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61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16107F" w:rsidRDefault="00812A53" w:rsidP="005043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A8200D">
        <w:trPr>
          <w:gridAfter w:val="5"/>
          <w:wAfter w:w="9776" w:type="dxa"/>
          <w:trHeight w:val="468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0A7205" w:rsidRDefault="00812A53" w:rsidP="005043F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12A53" w:rsidTr="00A8200D">
        <w:trPr>
          <w:gridAfter w:val="5"/>
          <w:wAfter w:w="9776" w:type="dxa"/>
          <w:trHeight w:val="360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</w:tr>
      <w:tr w:rsidR="00812A53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E13FEE" w:rsidRDefault="00812A53" w:rsidP="005043F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Pr="00E13FEE" w:rsidRDefault="00812A53" w:rsidP="005043F5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812A53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2A53" w:rsidRDefault="00812A53" w:rsidP="005043F5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2A53" w:rsidRDefault="00812A53" w:rsidP="00005851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0058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531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A53" w:rsidRPr="005B5C77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Default="00812A53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12A53" w:rsidRPr="00B86ED2" w:rsidRDefault="00812A53" w:rsidP="00587CEE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      </w:t>
      </w: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812A53" w:rsidRPr="00B86ED2" w:rsidRDefault="00812A53" w:rsidP="00587CEE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1 и </w:t>
      </w:r>
      <w:r w:rsidRPr="00B86ED2">
        <w:rPr>
          <w:b/>
        </w:rPr>
        <w:t>202</w:t>
      </w:r>
      <w:r>
        <w:rPr>
          <w:b/>
        </w:rPr>
        <w:t>2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812A53" w:rsidRPr="00B86ED2" w:rsidRDefault="00812A53" w:rsidP="00587CEE">
      <w:pPr>
        <w:jc w:val="center"/>
        <w:rPr>
          <w:b/>
        </w:rPr>
      </w:pPr>
    </w:p>
    <w:p w:rsidR="00812A53" w:rsidRDefault="00812A53" w:rsidP="00587CEE">
      <w:pPr>
        <w:jc w:val="center"/>
        <w:rPr>
          <w:iCs/>
          <w:sz w:val="20"/>
          <w:szCs w:val="20"/>
        </w:rPr>
      </w:pPr>
    </w:p>
    <w:p w:rsidR="00812A53" w:rsidRDefault="00812A53" w:rsidP="00587CE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812A53" w:rsidRDefault="00812A53" w:rsidP="00587CE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812A53" w:rsidTr="005043F5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A53" w:rsidRPr="00855681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A53" w:rsidRPr="00855681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855681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812A53" w:rsidTr="005043F5">
        <w:trPr>
          <w:cantSplit/>
          <w:trHeight w:val="570"/>
        </w:trPr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812A53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902F61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902F61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902F61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2022 год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3" w:rsidRDefault="00812A53" w:rsidP="00504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3" w:rsidRDefault="00812A53" w:rsidP="00504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005851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 xml:space="preserve">-7 </w:t>
            </w:r>
            <w:r>
              <w:rPr>
                <w:b/>
                <w:szCs w:val="20"/>
              </w:rPr>
              <w:t>531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B43D03" w:rsidRDefault="00812A53" w:rsidP="00005851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 xml:space="preserve">-7 </w:t>
            </w:r>
            <w:r>
              <w:rPr>
                <w:b/>
                <w:szCs w:val="20"/>
              </w:rPr>
              <w:t>531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B43D03" w:rsidRDefault="00812A53" w:rsidP="00005851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 xml:space="preserve">-7 </w:t>
            </w:r>
            <w:r>
              <w:rPr>
                <w:b/>
                <w:szCs w:val="20"/>
              </w:rPr>
              <w:t>531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B43D03" w:rsidRDefault="00812A53" w:rsidP="00005851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 xml:space="preserve">-7 </w:t>
            </w:r>
            <w:r>
              <w:rPr>
                <w:b/>
                <w:szCs w:val="20"/>
              </w:rPr>
              <w:t>531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87CEE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 xml:space="preserve">7 </w:t>
            </w:r>
            <w:r>
              <w:rPr>
                <w:b/>
                <w:szCs w:val="20"/>
              </w:rPr>
              <w:t>531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005851">
            <w:pPr>
              <w:jc w:val="center"/>
            </w:pPr>
            <w:r w:rsidRPr="002C5ACA">
              <w:rPr>
                <w:b/>
                <w:szCs w:val="20"/>
              </w:rPr>
              <w:t>7 531,6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005851">
            <w:pPr>
              <w:jc w:val="center"/>
            </w:pPr>
            <w:r w:rsidRPr="002C5ACA">
              <w:rPr>
                <w:b/>
                <w:szCs w:val="20"/>
              </w:rPr>
              <w:t>7 531,6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005851">
            <w:pPr>
              <w:jc w:val="center"/>
            </w:pPr>
            <w:r w:rsidRPr="002C5ACA">
              <w:rPr>
                <w:b/>
                <w:szCs w:val="20"/>
              </w:rPr>
              <w:t>7 531,6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Pr="006E2CB5" w:rsidRDefault="00812A53" w:rsidP="005043F5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812A53" w:rsidTr="005043F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3" w:rsidRDefault="00812A53" w:rsidP="005043F5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A53" w:rsidRDefault="00812A53" w:rsidP="005043F5">
            <w:pPr>
              <w:jc w:val="center"/>
            </w:pPr>
          </w:p>
        </w:tc>
      </w:tr>
    </w:tbl>
    <w:p w:rsidR="00812A53" w:rsidRDefault="00812A53" w:rsidP="00587CEE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812A53" w:rsidRDefault="00812A53" w:rsidP="008A650E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.    </w:t>
      </w:r>
    </w:p>
    <w:p w:rsidR="00812A53" w:rsidRDefault="00812A53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7</w:t>
      </w:r>
    </w:p>
    <w:p w:rsidR="00812A53" w:rsidRDefault="00812A53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812A53" w:rsidRDefault="00812A53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812A53" w:rsidRDefault="00812A53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812A53" w:rsidRDefault="00812A53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812A53" w:rsidRPr="00F21B84" w:rsidRDefault="00812A53" w:rsidP="00397351">
      <w:pPr>
        <w:framePr w:hSpace="180" w:wrap="around" w:hAnchor="margin" w:xAlign="center" w:y="-426"/>
        <w:jc w:val="right"/>
        <w:rPr>
          <w:sz w:val="28"/>
          <w:szCs w:val="28"/>
        </w:rPr>
      </w:pPr>
    </w:p>
    <w:sectPr w:rsidR="00812A53" w:rsidRPr="00F21B84" w:rsidSect="009957A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53" w:rsidRDefault="00812A53" w:rsidP="00F44737">
      <w:r>
        <w:separator/>
      </w:r>
    </w:p>
  </w:endnote>
  <w:endnote w:type="continuationSeparator" w:id="0">
    <w:p w:rsidR="00812A53" w:rsidRDefault="00812A53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53" w:rsidRDefault="00812A53" w:rsidP="00F44737">
      <w:r>
        <w:separator/>
      </w:r>
    </w:p>
  </w:footnote>
  <w:footnote w:type="continuationSeparator" w:id="0">
    <w:p w:rsidR="00812A53" w:rsidRDefault="00812A53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179D2A71"/>
    <w:multiLevelType w:val="multilevel"/>
    <w:tmpl w:val="32EA96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b/>
      </w:r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cs="Times New Roman"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05851"/>
    <w:rsid w:val="00011634"/>
    <w:rsid w:val="00013B2B"/>
    <w:rsid w:val="00014980"/>
    <w:rsid w:val="000379A6"/>
    <w:rsid w:val="0004618A"/>
    <w:rsid w:val="000652DA"/>
    <w:rsid w:val="00081B27"/>
    <w:rsid w:val="00084D67"/>
    <w:rsid w:val="0008717B"/>
    <w:rsid w:val="000A0B41"/>
    <w:rsid w:val="000A7205"/>
    <w:rsid w:val="000B4C39"/>
    <w:rsid w:val="000D0A4C"/>
    <w:rsid w:val="000D2191"/>
    <w:rsid w:val="000D4009"/>
    <w:rsid w:val="000E22CD"/>
    <w:rsid w:val="000E4F61"/>
    <w:rsid w:val="001009B4"/>
    <w:rsid w:val="001009C2"/>
    <w:rsid w:val="00103D3E"/>
    <w:rsid w:val="00116CF1"/>
    <w:rsid w:val="001235FC"/>
    <w:rsid w:val="00136EB7"/>
    <w:rsid w:val="00144E19"/>
    <w:rsid w:val="00152EA2"/>
    <w:rsid w:val="0016107F"/>
    <w:rsid w:val="0016282B"/>
    <w:rsid w:val="00166E09"/>
    <w:rsid w:val="00167298"/>
    <w:rsid w:val="00184292"/>
    <w:rsid w:val="0019195F"/>
    <w:rsid w:val="001973EA"/>
    <w:rsid w:val="00197871"/>
    <w:rsid w:val="001B2D38"/>
    <w:rsid w:val="001B3B10"/>
    <w:rsid w:val="001B40CA"/>
    <w:rsid w:val="001D3FFB"/>
    <w:rsid w:val="001D4F38"/>
    <w:rsid w:val="001F12DA"/>
    <w:rsid w:val="00205622"/>
    <w:rsid w:val="0020697C"/>
    <w:rsid w:val="00207D10"/>
    <w:rsid w:val="00233D6A"/>
    <w:rsid w:val="00244FBB"/>
    <w:rsid w:val="00247C61"/>
    <w:rsid w:val="00252994"/>
    <w:rsid w:val="00261374"/>
    <w:rsid w:val="0026685D"/>
    <w:rsid w:val="00283DE3"/>
    <w:rsid w:val="00285B33"/>
    <w:rsid w:val="002A28C0"/>
    <w:rsid w:val="002B0FAB"/>
    <w:rsid w:val="002B4E8B"/>
    <w:rsid w:val="002B6237"/>
    <w:rsid w:val="002C5ACA"/>
    <w:rsid w:val="002D20A8"/>
    <w:rsid w:val="002D34DD"/>
    <w:rsid w:val="002D39F0"/>
    <w:rsid w:val="002D591E"/>
    <w:rsid w:val="002E4A73"/>
    <w:rsid w:val="002F3639"/>
    <w:rsid w:val="002F5831"/>
    <w:rsid w:val="002F7C20"/>
    <w:rsid w:val="0032663A"/>
    <w:rsid w:val="0033658D"/>
    <w:rsid w:val="0034101D"/>
    <w:rsid w:val="00346DC1"/>
    <w:rsid w:val="00353C39"/>
    <w:rsid w:val="00362942"/>
    <w:rsid w:val="00362C05"/>
    <w:rsid w:val="0037517E"/>
    <w:rsid w:val="00384651"/>
    <w:rsid w:val="00397351"/>
    <w:rsid w:val="003B0D20"/>
    <w:rsid w:val="003C3454"/>
    <w:rsid w:val="003D48DF"/>
    <w:rsid w:val="003E08A3"/>
    <w:rsid w:val="00415A76"/>
    <w:rsid w:val="004248E4"/>
    <w:rsid w:val="00427357"/>
    <w:rsid w:val="004332A9"/>
    <w:rsid w:val="004366E3"/>
    <w:rsid w:val="004544A4"/>
    <w:rsid w:val="00460514"/>
    <w:rsid w:val="0046317A"/>
    <w:rsid w:val="00465F7F"/>
    <w:rsid w:val="00474991"/>
    <w:rsid w:val="00480568"/>
    <w:rsid w:val="00480CAD"/>
    <w:rsid w:val="00481147"/>
    <w:rsid w:val="004859EF"/>
    <w:rsid w:val="004B22E3"/>
    <w:rsid w:val="004F4F8C"/>
    <w:rsid w:val="00500D53"/>
    <w:rsid w:val="00502B36"/>
    <w:rsid w:val="005043F5"/>
    <w:rsid w:val="0050463E"/>
    <w:rsid w:val="00544D00"/>
    <w:rsid w:val="00566DD2"/>
    <w:rsid w:val="0056784A"/>
    <w:rsid w:val="00587CEE"/>
    <w:rsid w:val="005A15DD"/>
    <w:rsid w:val="005A2196"/>
    <w:rsid w:val="005A3788"/>
    <w:rsid w:val="005A6147"/>
    <w:rsid w:val="005B1841"/>
    <w:rsid w:val="005B3A13"/>
    <w:rsid w:val="005B5C77"/>
    <w:rsid w:val="005B794C"/>
    <w:rsid w:val="005C1D46"/>
    <w:rsid w:val="005C583B"/>
    <w:rsid w:val="005D1CB0"/>
    <w:rsid w:val="005F1F9E"/>
    <w:rsid w:val="0060736B"/>
    <w:rsid w:val="00612E4F"/>
    <w:rsid w:val="00614FDB"/>
    <w:rsid w:val="00621139"/>
    <w:rsid w:val="00625BC7"/>
    <w:rsid w:val="0065228B"/>
    <w:rsid w:val="00663237"/>
    <w:rsid w:val="00663486"/>
    <w:rsid w:val="006727FF"/>
    <w:rsid w:val="00687899"/>
    <w:rsid w:val="00691C57"/>
    <w:rsid w:val="006948C9"/>
    <w:rsid w:val="006A58FA"/>
    <w:rsid w:val="006C348E"/>
    <w:rsid w:val="006C4C37"/>
    <w:rsid w:val="006D7A7E"/>
    <w:rsid w:val="006E2CB5"/>
    <w:rsid w:val="00700504"/>
    <w:rsid w:val="0070473F"/>
    <w:rsid w:val="00705570"/>
    <w:rsid w:val="0070751C"/>
    <w:rsid w:val="00726968"/>
    <w:rsid w:val="00752B7D"/>
    <w:rsid w:val="00761B8F"/>
    <w:rsid w:val="00772A1D"/>
    <w:rsid w:val="00787988"/>
    <w:rsid w:val="00790EA5"/>
    <w:rsid w:val="00793BC3"/>
    <w:rsid w:val="007B66C8"/>
    <w:rsid w:val="007C31A2"/>
    <w:rsid w:val="007C58BC"/>
    <w:rsid w:val="007C61CE"/>
    <w:rsid w:val="007D15CD"/>
    <w:rsid w:val="007F1D80"/>
    <w:rsid w:val="008118F9"/>
    <w:rsid w:val="00812A53"/>
    <w:rsid w:val="00825C1D"/>
    <w:rsid w:val="00835732"/>
    <w:rsid w:val="0083626B"/>
    <w:rsid w:val="00845157"/>
    <w:rsid w:val="00845422"/>
    <w:rsid w:val="00855681"/>
    <w:rsid w:val="008815A8"/>
    <w:rsid w:val="0089196B"/>
    <w:rsid w:val="008A04AB"/>
    <w:rsid w:val="008A650E"/>
    <w:rsid w:val="008B4E4F"/>
    <w:rsid w:val="008B6DCA"/>
    <w:rsid w:val="008C63F7"/>
    <w:rsid w:val="008D5887"/>
    <w:rsid w:val="008D5B5B"/>
    <w:rsid w:val="008F527F"/>
    <w:rsid w:val="00902F61"/>
    <w:rsid w:val="009124D7"/>
    <w:rsid w:val="00934809"/>
    <w:rsid w:val="00952CAC"/>
    <w:rsid w:val="0095362A"/>
    <w:rsid w:val="009550DC"/>
    <w:rsid w:val="00970DF7"/>
    <w:rsid w:val="00991180"/>
    <w:rsid w:val="009957A6"/>
    <w:rsid w:val="009A106B"/>
    <w:rsid w:val="009A64C7"/>
    <w:rsid w:val="009A64FF"/>
    <w:rsid w:val="009B4D72"/>
    <w:rsid w:val="009C27DF"/>
    <w:rsid w:val="009C5F5B"/>
    <w:rsid w:val="009E1E06"/>
    <w:rsid w:val="009F3A1C"/>
    <w:rsid w:val="00A03720"/>
    <w:rsid w:val="00A2006C"/>
    <w:rsid w:val="00A465E8"/>
    <w:rsid w:val="00A574BF"/>
    <w:rsid w:val="00A63BD6"/>
    <w:rsid w:val="00A746C1"/>
    <w:rsid w:val="00A8200D"/>
    <w:rsid w:val="00A907E0"/>
    <w:rsid w:val="00A97546"/>
    <w:rsid w:val="00AA569A"/>
    <w:rsid w:val="00AA7B57"/>
    <w:rsid w:val="00AB4E9D"/>
    <w:rsid w:val="00AB5646"/>
    <w:rsid w:val="00AE0336"/>
    <w:rsid w:val="00AE3C7B"/>
    <w:rsid w:val="00AE56AF"/>
    <w:rsid w:val="00AF452F"/>
    <w:rsid w:val="00AF791F"/>
    <w:rsid w:val="00B05659"/>
    <w:rsid w:val="00B10D07"/>
    <w:rsid w:val="00B20E52"/>
    <w:rsid w:val="00B20FE5"/>
    <w:rsid w:val="00B40DB4"/>
    <w:rsid w:val="00B41193"/>
    <w:rsid w:val="00B417AA"/>
    <w:rsid w:val="00B43D03"/>
    <w:rsid w:val="00B51B19"/>
    <w:rsid w:val="00B55CA9"/>
    <w:rsid w:val="00B626DB"/>
    <w:rsid w:val="00B85065"/>
    <w:rsid w:val="00B86ED2"/>
    <w:rsid w:val="00B96444"/>
    <w:rsid w:val="00B97CB8"/>
    <w:rsid w:val="00BA2C64"/>
    <w:rsid w:val="00BA54C4"/>
    <w:rsid w:val="00BB13D7"/>
    <w:rsid w:val="00BB3EC2"/>
    <w:rsid w:val="00BB5AE3"/>
    <w:rsid w:val="00BC3BE1"/>
    <w:rsid w:val="00BC6235"/>
    <w:rsid w:val="00BD2094"/>
    <w:rsid w:val="00C10FA1"/>
    <w:rsid w:val="00C22A80"/>
    <w:rsid w:val="00C24FCB"/>
    <w:rsid w:val="00C2610E"/>
    <w:rsid w:val="00C314B9"/>
    <w:rsid w:val="00C40D53"/>
    <w:rsid w:val="00C468FD"/>
    <w:rsid w:val="00C4708A"/>
    <w:rsid w:val="00C50D36"/>
    <w:rsid w:val="00C550B5"/>
    <w:rsid w:val="00C56D32"/>
    <w:rsid w:val="00C75FD0"/>
    <w:rsid w:val="00C90BFD"/>
    <w:rsid w:val="00CA735B"/>
    <w:rsid w:val="00CC0041"/>
    <w:rsid w:val="00CE2F99"/>
    <w:rsid w:val="00CF70FA"/>
    <w:rsid w:val="00D0185F"/>
    <w:rsid w:val="00D16FB5"/>
    <w:rsid w:val="00DA0061"/>
    <w:rsid w:val="00DA2FC3"/>
    <w:rsid w:val="00DA5307"/>
    <w:rsid w:val="00DB5707"/>
    <w:rsid w:val="00DC3C9D"/>
    <w:rsid w:val="00DD7676"/>
    <w:rsid w:val="00DD7B2D"/>
    <w:rsid w:val="00DF7969"/>
    <w:rsid w:val="00E13FEE"/>
    <w:rsid w:val="00E14150"/>
    <w:rsid w:val="00E32BF3"/>
    <w:rsid w:val="00E36B0B"/>
    <w:rsid w:val="00E402F0"/>
    <w:rsid w:val="00E552BD"/>
    <w:rsid w:val="00E572F7"/>
    <w:rsid w:val="00E6635D"/>
    <w:rsid w:val="00E82010"/>
    <w:rsid w:val="00E86506"/>
    <w:rsid w:val="00E9373A"/>
    <w:rsid w:val="00E960D2"/>
    <w:rsid w:val="00EB40B3"/>
    <w:rsid w:val="00EE3CED"/>
    <w:rsid w:val="00EF197B"/>
    <w:rsid w:val="00F02753"/>
    <w:rsid w:val="00F05A07"/>
    <w:rsid w:val="00F10FB5"/>
    <w:rsid w:val="00F11979"/>
    <w:rsid w:val="00F15E5D"/>
    <w:rsid w:val="00F1635D"/>
    <w:rsid w:val="00F21B84"/>
    <w:rsid w:val="00F4015E"/>
    <w:rsid w:val="00F44737"/>
    <w:rsid w:val="00F61B96"/>
    <w:rsid w:val="00F8444E"/>
    <w:rsid w:val="00F91DD2"/>
    <w:rsid w:val="00FA234A"/>
    <w:rsid w:val="00FA52CF"/>
    <w:rsid w:val="00FA54DD"/>
    <w:rsid w:val="00FB18EF"/>
    <w:rsid w:val="00FB4AEF"/>
    <w:rsid w:val="00FC2F95"/>
    <w:rsid w:val="00FD647A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D767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rsid w:val="001009C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009C2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1009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1009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1009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1009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1009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1009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1009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97351"/>
    <w:rPr>
      <w:rFonts w:ascii="Arial" w:hAnsi="Arial"/>
      <w:sz w:val="22"/>
      <w:lang w:val="ru-RU" w:eastAsia="ru-RU"/>
    </w:rPr>
  </w:style>
  <w:style w:type="paragraph" w:customStyle="1" w:styleId="ConsTitle">
    <w:name w:val="ConsTitle"/>
    <w:uiPriority w:val="99"/>
    <w:rsid w:val="0042735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27357"/>
    <w:rPr>
      <w:rFonts w:cs="Times New Roman"/>
    </w:rPr>
  </w:style>
  <w:style w:type="table" w:styleId="TableGrid">
    <w:name w:val="Table Grid"/>
    <w:basedOn w:val="TableNormal"/>
    <w:uiPriority w:val="99"/>
    <w:rsid w:val="0042735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14</Pages>
  <Words>5941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5</cp:revision>
  <cp:lastPrinted>2020-02-03T11:37:00Z</cp:lastPrinted>
  <dcterms:created xsi:type="dcterms:W3CDTF">2020-02-27T05:53:00Z</dcterms:created>
  <dcterms:modified xsi:type="dcterms:W3CDTF">2020-02-14T03:16:00Z</dcterms:modified>
</cp:coreProperties>
</file>