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5E" w:rsidRDefault="00750F5E" w:rsidP="00890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УСКЮЛЬСКОГО СЕЛЬСОВЕТА </w:t>
      </w:r>
    </w:p>
    <w:p w:rsidR="00750F5E" w:rsidRDefault="00750F5E" w:rsidP="00890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ТАТАРСКОГО РАЙОНА НОВОСИБИРСКОЙ ОБЛАСТИ </w:t>
      </w:r>
    </w:p>
    <w:p w:rsidR="00750F5E" w:rsidRDefault="00750F5E" w:rsidP="008908BB">
      <w:pPr>
        <w:jc w:val="center"/>
        <w:rPr>
          <w:b/>
          <w:sz w:val="28"/>
          <w:szCs w:val="28"/>
        </w:rPr>
      </w:pPr>
    </w:p>
    <w:p w:rsidR="00750F5E" w:rsidRDefault="00750F5E" w:rsidP="008908BB">
      <w:pPr>
        <w:jc w:val="center"/>
        <w:rPr>
          <w:b/>
          <w:sz w:val="28"/>
          <w:szCs w:val="28"/>
        </w:rPr>
      </w:pPr>
    </w:p>
    <w:p w:rsidR="00750F5E" w:rsidRDefault="00750F5E" w:rsidP="008908BB">
      <w:pPr>
        <w:jc w:val="center"/>
        <w:rPr>
          <w:b/>
          <w:sz w:val="28"/>
          <w:szCs w:val="28"/>
        </w:rPr>
      </w:pPr>
    </w:p>
    <w:p w:rsidR="00750F5E" w:rsidRDefault="00750F5E" w:rsidP="00890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50F5E" w:rsidRDefault="00750F5E" w:rsidP="008908BB">
      <w:pPr>
        <w:jc w:val="center"/>
        <w:rPr>
          <w:b/>
          <w:sz w:val="28"/>
          <w:szCs w:val="28"/>
        </w:rPr>
      </w:pPr>
    </w:p>
    <w:p w:rsidR="00750F5E" w:rsidRDefault="00750F5E" w:rsidP="008908BB">
      <w:pPr>
        <w:tabs>
          <w:tab w:val="center" w:pos="4677"/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10.02.2020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№ 9</w:t>
      </w:r>
    </w:p>
    <w:p w:rsidR="00750F5E" w:rsidRPr="003C6E10" w:rsidRDefault="00750F5E" w:rsidP="008908BB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Pr="003C6E10">
        <w:rPr>
          <w:sz w:val="28"/>
          <w:szCs w:val="28"/>
        </w:rPr>
        <w:t xml:space="preserve">Ускюль </w:t>
      </w:r>
    </w:p>
    <w:p w:rsidR="00750F5E" w:rsidRDefault="00750F5E" w:rsidP="008908BB">
      <w:pPr>
        <w:rPr>
          <w:sz w:val="28"/>
          <w:szCs w:val="28"/>
        </w:rPr>
      </w:pPr>
    </w:p>
    <w:p w:rsidR="00750F5E" w:rsidRDefault="00750F5E" w:rsidP="002908C9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О совмещении должностей</w:t>
      </w:r>
    </w:p>
    <w:p w:rsidR="00750F5E" w:rsidRDefault="00750F5E" w:rsidP="008908BB">
      <w:pPr>
        <w:tabs>
          <w:tab w:val="left" w:pos="2700"/>
        </w:tabs>
        <w:jc w:val="center"/>
        <w:rPr>
          <w:sz w:val="28"/>
          <w:szCs w:val="28"/>
        </w:rPr>
      </w:pPr>
    </w:p>
    <w:p w:rsidR="00750F5E" w:rsidRDefault="00750F5E" w:rsidP="008908BB">
      <w:pPr>
        <w:tabs>
          <w:tab w:val="left" w:pos="142"/>
        </w:tabs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связи с  временной нетрудоспособностью специалиста по имуществу и земельным отношениям  </w:t>
      </w:r>
      <w:r>
        <w:rPr>
          <w:bCs/>
          <w:sz w:val="28"/>
          <w:szCs w:val="28"/>
        </w:rPr>
        <w:t>администрации Ускюльского сельсовета Татарского района Новосибирской области в соответствии со статьями 60.2, 151 Трудового кодекса Российской Федерации</w:t>
      </w:r>
    </w:p>
    <w:p w:rsidR="00750F5E" w:rsidRPr="008908BB" w:rsidRDefault="00750F5E" w:rsidP="008908BB">
      <w:pPr>
        <w:tabs>
          <w:tab w:val="left" w:pos="142"/>
        </w:tabs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Возложить временное исполнение обязанностей </w:t>
      </w:r>
      <w:r>
        <w:rPr>
          <w:sz w:val="28"/>
          <w:szCs w:val="28"/>
        </w:rPr>
        <w:t>специалиста по имуществу и земельным отношениям</w:t>
      </w:r>
      <w:r>
        <w:rPr>
          <w:bCs/>
          <w:sz w:val="28"/>
          <w:szCs w:val="28"/>
        </w:rPr>
        <w:t xml:space="preserve"> администрации Ускюльского сельсовета Татарского района Новосибирской области в порядке совмещения должностей на специалиста </w:t>
      </w:r>
      <w:r>
        <w:rPr>
          <w:sz w:val="28"/>
          <w:szCs w:val="28"/>
        </w:rPr>
        <w:t xml:space="preserve">по  учёту бюджетных средств </w:t>
      </w:r>
      <w:r>
        <w:rPr>
          <w:bCs/>
          <w:sz w:val="28"/>
          <w:szCs w:val="28"/>
        </w:rPr>
        <w:t>администрации Ускюльского сельсовета Татарского района Новосибирской области Сакс Л.А.  с ее согласия с 09.01.2020 по 31 января 2020 года  (на период отсутствия основного работника).</w:t>
      </w:r>
    </w:p>
    <w:p w:rsidR="00750F5E" w:rsidRDefault="00750F5E" w:rsidP="008908BB">
      <w:pPr>
        <w:tabs>
          <w:tab w:val="left" w:pos="27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доплату  в размере, указанном в Дополнительном соглашении к трудовому договору. </w:t>
      </w:r>
    </w:p>
    <w:p w:rsidR="00750F5E" w:rsidRDefault="00750F5E" w:rsidP="008908BB">
      <w:pPr>
        <w:tabs>
          <w:tab w:val="left" w:pos="27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Специалисту по  учёту бюджетных средств администрации </w:t>
      </w:r>
      <w:r>
        <w:rPr>
          <w:bCs/>
          <w:sz w:val="28"/>
          <w:szCs w:val="28"/>
        </w:rPr>
        <w:t>Ускюльского сельсовета Татарского района Новосибирской области</w:t>
      </w:r>
      <w:r>
        <w:rPr>
          <w:sz w:val="28"/>
          <w:szCs w:val="28"/>
        </w:rPr>
        <w:t xml:space="preserve"> Сакс Л.А. руководствоваться настоящим распоряжением.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0F5E" w:rsidRDefault="00750F5E" w:rsidP="008908BB">
      <w:pPr>
        <w:tabs>
          <w:tab w:val="left" w:pos="2700"/>
        </w:tabs>
        <w:jc w:val="both"/>
        <w:rPr>
          <w:sz w:val="28"/>
          <w:szCs w:val="28"/>
        </w:rPr>
      </w:pPr>
    </w:p>
    <w:p w:rsidR="00750F5E" w:rsidRDefault="00750F5E" w:rsidP="008908BB">
      <w:pPr>
        <w:tabs>
          <w:tab w:val="left" w:pos="2700"/>
        </w:tabs>
        <w:jc w:val="both"/>
        <w:rPr>
          <w:sz w:val="28"/>
          <w:szCs w:val="28"/>
        </w:rPr>
      </w:pPr>
    </w:p>
    <w:p w:rsidR="00750F5E" w:rsidRDefault="00750F5E" w:rsidP="008908BB">
      <w:pPr>
        <w:tabs>
          <w:tab w:val="left" w:pos="270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Основание:  дополнительное соглашение об изменении условий трудового договора.</w:t>
      </w:r>
    </w:p>
    <w:p w:rsidR="00750F5E" w:rsidRDefault="00750F5E" w:rsidP="008908BB">
      <w:pPr>
        <w:tabs>
          <w:tab w:val="left" w:pos="2700"/>
        </w:tabs>
        <w:ind w:firstLine="284"/>
        <w:jc w:val="both"/>
        <w:rPr>
          <w:sz w:val="28"/>
          <w:szCs w:val="28"/>
        </w:rPr>
      </w:pPr>
    </w:p>
    <w:p w:rsidR="00750F5E" w:rsidRDefault="00750F5E" w:rsidP="008908BB">
      <w:pPr>
        <w:tabs>
          <w:tab w:val="left" w:pos="2700"/>
        </w:tabs>
        <w:ind w:firstLine="284"/>
        <w:jc w:val="both"/>
        <w:rPr>
          <w:sz w:val="28"/>
          <w:szCs w:val="28"/>
        </w:rPr>
      </w:pPr>
    </w:p>
    <w:p w:rsidR="00750F5E" w:rsidRDefault="00750F5E" w:rsidP="008908BB">
      <w:pPr>
        <w:tabs>
          <w:tab w:val="left" w:pos="2700"/>
        </w:tabs>
        <w:ind w:firstLine="284"/>
        <w:jc w:val="both"/>
        <w:rPr>
          <w:sz w:val="28"/>
          <w:szCs w:val="28"/>
        </w:rPr>
      </w:pPr>
    </w:p>
    <w:p w:rsidR="00750F5E" w:rsidRDefault="00750F5E" w:rsidP="003C6E10">
      <w:pPr>
        <w:tabs>
          <w:tab w:val="left" w:pos="270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Ускюльского сельсовета </w:t>
      </w:r>
    </w:p>
    <w:p w:rsidR="00750F5E" w:rsidRDefault="00750F5E" w:rsidP="003C6E10">
      <w:pPr>
        <w:tabs>
          <w:tab w:val="left" w:pos="27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 xml:space="preserve">                 И.Ю. Антонова</w:t>
      </w:r>
    </w:p>
    <w:p w:rsidR="00750F5E" w:rsidRDefault="00750F5E" w:rsidP="008908BB">
      <w:pPr>
        <w:tabs>
          <w:tab w:val="left" w:pos="7522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0F5E" w:rsidRDefault="00750F5E" w:rsidP="008908BB">
      <w:pPr>
        <w:tabs>
          <w:tab w:val="left" w:pos="2700"/>
        </w:tabs>
        <w:jc w:val="both"/>
        <w:rPr>
          <w:sz w:val="28"/>
          <w:szCs w:val="28"/>
        </w:rPr>
      </w:pPr>
    </w:p>
    <w:p w:rsidR="00750F5E" w:rsidRDefault="00750F5E" w:rsidP="008908BB">
      <w:pPr>
        <w:tabs>
          <w:tab w:val="left" w:pos="2700"/>
        </w:tabs>
        <w:jc w:val="both"/>
      </w:pPr>
    </w:p>
    <w:p w:rsidR="00750F5E" w:rsidRDefault="00750F5E" w:rsidP="008908BB">
      <w:pPr>
        <w:tabs>
          <w:tab w:val="left" w:pos="2700"/>
        </w:tabs>
        <w:jc w:val="both"/>
      </w:pPr>
    </w:p>
    <w:p w:rsidR="00750F5E" w:rsidRDefault="00750F5E" w:rsidP="008908BB">
      <w:pPr>
        <w:tabs>
          <w:tab w:val="left" w:pos="2700"/>
        </w:tabs>
        <w:jc w:val="both"/>
      </w:pPr>
    </w:p>
    <w:p w:rsidR="00750F5E" w:rsidRDefault="00750F5E" w:rsidP="008908BB">
      <w:pPr>
        <w:tabs>
          <w:tab w:val="left" w:pos="2700"/>
        </w:tabs>
        <w:jc w:val="both"/>
      </w:pPr>
    </w:p>
    <w:p w:rsidR="00750F5E" w:rsidRDefault="00750F5E" w:rsidP="008908BB">
      <w:pPr>
        <w:tabs>
          <w:tab w:val="left" w:pos="2700"/>
        </w:tabs>
        <w:jc w:val="both"/>
        <w:rPr>
          <w:sz w:val="20"/>
          <w:szCs w:val="20"/>
        </w:rPr>
      </w:pPr>
    </w:p>
    <w:p w:rsidR="00750F5E" w:rsidRDefault="00750F5E" w:rsidP="008908BB">
      <w:pPr>
        <w:tabs>
          <w:tab w:val="left" w:pos="2700"/>
        </w:tabs>
        <w:jc w:val="both"/>
        <w:rPr>
          <w:sz w:val="20"/>
          <w:szCs w:val="20"/>
        </w:rPr>
      </w:pPr>
    </w:p>
    <w:p w:rsidR="00750F5E" w:rsidRDefault="00750F5E" w:rsidP="008908BB">
      <w:pPr>
        <w:tabs>
          <w:tab w:val="left" w:pos="2700"/>
        </w:tabs>
        <w:jc w:val="both"/>
        <w:rPr>
          <w:sz w:val="20"/>
          <w:szCs w:val="20"/>
        </w:rPr>
      </w:pPr>
    </w:p>
    <w:sectPr w:rsidR="00750F5E" w:rsidSect="0011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8BB"/>
    <w:rsid w:val="0000185F"/>
    <w:rsid w:val="00002084"/>
    <w:rsid w:val="00015215"/>
    <w:rsid w:val="0002127C"/>
    <w:rsid w:val="00024362"/>
    <w:rsid w:val="000274AD"/>
    <w:rsid w:val="00032958"/>
    <w:rsid w:val="0003619A"/>
    <w:rsid w:val="000431B7"/>
    <w:rsid w:val="00044E16"/>
    <w:rsid w:val="00050CC6"/>
    <w:rsid w:val="000533FD"/>
    <w:rsid w:val="00054F77"/>
    <w:rsid w:val="00064521"/>
    <w:rsid w:val="00072247"/>
    <w:rsid w:val="0008595F"/>
    <w:rsid w:val="000859E2"/>
    <w:rsid w:val="000874E9"/>
    <w:rsid w:val="000A2AE6"/>
    <w:rsid w:val="000A423E"/>
    <w:rsid w:val="000B3B0A"/>
    <w:rsid w:val="000C0BF2"/>
    <w:rsid w:val="000C73C4"/>
    <w:rsid w:val="000D49EE"/>
    <w:rsid w:val="000E0410"/>
    <w:rsid w:val="000E4457"/>
    <w:rsid w:val="000E765D"/>
    <w:rsid w:val="000E793D"/>
    <w:rsid w:val="000F10D9"/>
    <w:rsid w:val="000F714A"/>
    <w:rsid w:val="000F7DE8"/>
    <w:rsid w:val="001005B6"/>
    <w:rsid w:val="00101C8B"/>
    <w:rsid w:val="00113956"/>
    <w:rsid w:val="00114B3D"/>
    <w:rsid w:val="0013247D"/>
    <w:rsid w:val="00137E14"/>
    <w:rsid w:val="00140843"/>
    <w:rsid w:val="0014273B"/>
    <w:rsid w:val="00145A24"/>
    <w:rsid w:val="001669E6"/>
    <w:rsid w:val="00167093"/>
    <w:rsid w:val="00171901"/>
    <w:rsid w:val="001829B2"/>
    <w:rsid w:val="0019289B"/>
    <w:rsid w:val="00192DFF"/>
    <w:rsid w:val="0019482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2776"/>
    <w:rsid w:val="001D3978"/>
    <w:rsid w:val="001E72A9"/>
    <w:rsid w:val="001F051D"/>
    <w:rsid w:val="001F21DC"/>
    <w:rsid w:val="001F70C5"/>
    <w:rsid w:val="00200388"/>
    <w:rsid w:val="00206D6A"/>
    <w:rsid w:val="00210F1D"/>
    <w:rsid w:val="00214D8D"/>
    <w:rsid w:val="00230279"/>
    <w:rsid w:val="002332A3"/>
    <w:rsid w:val="00273793"/>
    <w:rsid w:val="00285572"/>
    <w:rsid w:val="002908C9"/>
    <w:rsid w:val="002934F8"/>
    <w:rsid w:val="00296241"/>
    <w:rsid w:val="002A0029"/>
    <w:rsid w:val="002A18A0"/>
    <w:rsid w:val="002B1FEF"/>
    <w:rsid w:val="002B7E69"/>
    <w:rsid w:val="002D0573"/>
    <w:rsid w:val="002D31BD"/>
    <w:rsid w:val="002F0F97"/>
    <w:rsid w:val="002F5BF8"/>
    <w:rsid w:val="00300C73"/>
    <w:rsid w:val="003020FF"/>
    <w:rsid w:val="00310B2A"/>
    <w:rsid w:val="00323031"/>
    <w:rsid w:val="00323365"/>
    <w:rsid w:val="003326FB"/>
    <w:rsid w:val="00334A88"/>
    <w:rsid w:val="003403F5"/>
    <w:rsid w:val="0034207B"/>
    <w:rsid w:val="00345FA3"/>
    <w:rsid w:val="003462DA"/>
    <w:rsid w:val="0035144D"/>
    <w:rsid w:val="003567B3"/>
    <w:rsid w:val="00363676"/>
    <w:rsid w:val="0036537E"/>
    <w:rsid w:val="0036687A"/>
    <w:rsid w:val="0037324F"/>
    <w:rsid w:val="00387FFA"/>
    <w:rsid w:val="00390A16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6579"/>
    <w:rsid w:val="003C6E10"/>
    <w:rsid w:val="003C739B"/>
    <w:rsid w:val="003D3F5C"/>
    <w:rsid w:val="003D4FBE"/>
    <w:rsid w:val="003D68A7"/>
    <w:rsid w:val="003E5010"/>
    <w:rsid w:val="003E7794"/>
    <w:rsid w:val="003F2227"/>
    <w:rsid w:val="00404873"/>
    <w:rsid w:val="004207C4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3194"/>
    <w:rsid w:val="00453AD6"/>
    <w:rsid w:val="0045619F"/>
    <w:rsid w:val="00456286"/>
    <w:rsid w:val="00460C56"/>
    <w:rsid w:val="00460D30"/>
    <w:rsid w:val="00467941"/>
    <w:rsid w:val="00467AD9"/>
    <w:rsid w:val="0047221A"/>
    <w:rsid w:val="00481C0D"/>
    <w:rsid w:val="00484645"/>
    <w:rsid w:val="0048770E"/>
    <w:rsid w:val="00487CA0"/>
    <w:rsid w:val="00491129"/>
    <w:rsid w:val="004A1C27"/>
    <w:rsid w:val="004B2E0E"/>
    <w:rsid w:val="004B57E0"/>
    <w:rsid w:val="004C450A"/>
    <w:rsid w:val="004C4B8F"/>
    <w:rsid w:val="004D3DEF"/>
    <w:rsid w:val="004E1A66"/>
    <w:rsid w:val="004E5F6F"/>
    <w:rsid w:val="004F7CF2"/>
    <w:rsid w:val="0050181F"/>
    <w:rsid w:val="00515196"/>
    <w:rsid w:val="0051556E"/>
    <w:rsid w:val="00521FD8"/>
    <w:rsid w:val="005247AF"/>
    <w:rsid w:val="00532872"/>
    <w:rsid w:val="00536431"/>
    <w:rsid w:val="00544256"/>
    <w:rsid w:val="005621C6"/>
    <w:rsid w:val="00563C3C"/>
    <w:rsid w:val="00567272"/>
    <w:rsid w:val="005677A3"/>
    <w:rsid w:val="005703C1"/>
    <w:rsid w:val="00573F1B"/>
    <w:rsid w:val="00585C0F"/>
    <w:rsid w:val="005874D7"/>
    <w:rsid w:val="005A0C77"/>
    <w:rsid w:val="005C50B1"/>
    <w:rsid w:val="005D17F9"/>
    <w:rsid w:val="005D7D3C"/>
    <w:rsid w:val="005E0892"/>
    <w:rsid w:val="005E13A9"/>
    <w:rsid w:val="005F5E3C"/>
    <w:rsid w:val="00601580"/>
    <w:rsid w:val="00631F41"/>
    <w:rsid w:val="00636533"/>
    <w:rsid w:val="00637E60"/>
    <w:rsid w:val="00644A8A"/>
    <w:rsid w:val="00644FA0"/>
    <w:rsid w:val="006460DB"/>
    <w:rsid w:val="00653655"/>
    <w:rsid w:val="00655BA4"/>
    <w:rsid w:val="0065749A"/>
    <w:rsid w:val="0067414E"/>
    <w:rsid w:val="006847E8"/>
    <w:rsid w:val="006970DB"/>
    <w:rsid w:val="006A77FC"/>
    <w:rsid w:val="006B1B8A"/>
    <w:rsid w:val="006B6D08"/>
    <w:rsid w:val="006C34CF"/>
    <w:rsid w:val="006E27E2"/>
    <w:rsid w:val="006F0995"/>
    <w:rsid w:val="006F40D4"/>
    <w:rsid w:val="006F4F09"/>
    <w:rsid w:val="006F5088"/>
    <w:rsid w:val="00704E55"/>
    <w:rsid w:val="007070C1"/>
    <w:rsid w:val="00711B1B"/>
    <w:rsid w:val="0071370D"/>
    <w:rsid w:val="00730334"/>
    <w:rsid w:val="00732114"/>
    <w:rsid w:val="00742E8E"/>
    <w:rsid w:val="00743B8B"/>
    <w:rsid w:val="007504F2"/>
    <w:rsid w:val="00750F5E"/>
    <w:rsid w:val="00753500"/>
    <w:rsid w:val="00753F58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4AED"/>
    <w:rsid w:val="007C7EFE"/>
    <w:rsid w:val="007D7D4C"/>
    <w:rsid w:val="007E1036"/>
    <w:rsid w:val="007F1A9B"/>
    <w:rsid w:val="007F5F59"/>
    <w:rsid w:val="00807143"/>
    <w:rsid w:val="008118BC"/>
    <w:rsid w:val="00817EEA"/>
    <w:rsid w:val="00821080"/>
    <w:rsid w:val="00826E1E"/>
    <w:rsid w:val="008314D2"/>
    <w:rsid w:val="008437FD"/>
    <w:rsid w:val="00846E6A"/>
    <w:rsid w:val="008509FC"/>
    <w:rsid w:val="008638D8"/>
    <w:rsid w:val="00875472"/>
    <w:rsid w:val="0087620A"/>
    <w:rsid w:val="00886131"/>
    <w:rsid w:val="008908BB"/>
    <w:rsid w:val="00897150"/>
    <w:rsid w:val="008A3BA1"/>
    <w:rsid w:val="008B57FB"/>
    <w:rsid w:val="008B5CFC"/>
    <w:rsid w:val="008D3B74"/>
    <w:rsid w:val="00900226"/>
    <w:rsid w:val="0090280A"/>
    <w:rsid w:val="00903639"/>
    <w:rsid w:val="00922B0D"/>
    <w:rsid w:val="00960B5F"/>
    <w:rsid w:val="00966A27"/>
    <w:rsid w:val="00967B74"/>
    <w:rsid w:val="009859FD"/>
    <w:rsid w:val="00997E3A"/>
    <w:rsid w:val="009A20A0"/>
    <w:rsid w:val="009A2955"/>
    <w:rsid w:val="009A4B81"/>
    <w:rsid w:val="009A5830"/>
    <w:rsid w:val="009B5417"/>
    <w:rsid w:val="009C00F2"/>
    <w:rsid w:val="009D3797"/>
    <w:rsid w:val="009D4B5F"/>
    <w:rsid w:val="009D4C92"/>
    <w:rsid w:val="009E1D0A"/>
    <w:rsid w:val="009E4F60"/>
    <w:rsid w:val="009F170C"/>
    <w:rsid w:val="00A021B5"/>
    <w:rsid w:val="00A1158D"/>
    <w:rsid w:val="00A21FDA"/>
    <w:rsid w:val="00A35E61"/>
    <w:rsid w:val="00A3747E"/>
    <w:rsid w:val="00A45D87"/>
    <w:rsid w:val="00A470C5"/>
    <w:rsid w:val="00A506D1"/>
    <w:rsid w:val="00A62479"/>
    <w:rsid w:val="00AA06BF"/>
    <w:rsid w:val="00AA0EDB"/>
    <w:rsid w:val="00AA233D"/>
    <w:rsid w:val="00AA75C9"/>
    <w:rsid w:val="00AB2893"/>
    <w:rsid w:val="00AB4F27"/>
    <w:rsid w:val="00AC040A"/>
    <w:rsid w:val="00AC167B"/>
    <w:rsid w:val="00AC3297"/>
    <w:rsid w:val="00AC66FD"/>
    <w:rsid w:val="00AC72EA"/>
    <w:rsid w:val="00AE172C"/>
    <w:rsid w:val="00AE1F6C"/>
    <w:rsid w:val="00AF35BA"/>
    <w:rsid w:val="00AF6723"/>
    <w:rsid w:val="00B078BE"/>
    <w:rsid w:val="00B13CAE"/>
    <w:rsid w:val="00B16485"/>
    <w:rsid w:val="00B20B21"/>
    <w:rsid w:val="00B21AA5"/>
    <w:rsid w:val="00B25192"/>
    <w:rsid w:val="00B319CD"/>
    <w:rsid w:val="00B36726"/>
    <w:rsid w:val="00B379D7"/>
    <w:rsid w:val="00B4530F"/>
    <w:rsid w:val="00B54749"/>
    <w:rsid w:val="00B5603C"/>
    <w:rsid w:val="00B57899"/>
    <w:rsid w:val="00B65FCE"/>
    <w:rsid w:val="00B77F4D"/>
    <w:rsid w:val="00BA7C01"/>
    <w:rsid w:val="00BB0F75"/>
    <w:rsid w:val="00BB1E7F"/>
    <w:rsid w:val="00BB552F"/>
    <w:rsid w:val="00BC42E1"/>
    <w:rsid w:val="00BD148B"/>
    <w:rsid w:val="00BD2C0A"/>
    <w:rsid w:val="00BF1EF2"/>
    <w:rsid w:val="00BF427B"/>
    <w:rsid w:val="00C01528"/>
    <w:rsid w:val="00C0766B"/>
    <w:rsid w:val="00C31999"/>
    <w:rsid w:val="00C33066"/>
    <w:rsid w:val="00C43266"/>
    <w:rsid w:val="00C45EE8"/>
    <w:rsid w:val="00C464C3"/>
    <w:rsid w:val="00C47A03"/>
    <w:rsid w:val="00C57625"/>
    <w:rsid w:val="00C61A98"/>
    <w:rsid w:val="00C62A9C"/>
    <w:rsid w:val="00C640E6"/>
    <w:rsid w:val="00C72F5A"/>
    <w:rsid w:val="00C73954"/>
    <w:rsid w:val="00C866CD"/>
    <w:rsid w:val="00CA6A42"/>
    <w:rsid w:val="00CB219D"/>
    <w:rsid w:val="00CB45F9"/>
    <w:rsid w:val="00CB47A6"/>
    <w:rsid w:val="00CB721F"/>
    <w:rsid w:val="00CC50A1"/>
    <w:rsid w:val="00CC75F4"/>
    <w:rsid w:val="00CD664E"/>
    <w:rsid w:val="00CF0037"/>
    <w:rsid w:val="00CF31FF"/>
    <w:rsid w:val="00CF4816"/>
    <w:rsid w:val="00D16FBD"/>
    <w:rsid w:val="00D22B51"/>
    <w:rsid w:val="00D3578F"/>
    <w:rsid w:val="00D40FB6"/>
    <w:rsid w:val="00D44D2D"/>
    <w:rsid w:val="00D52FE0"/>
    <w:rsid w:val="00D621E2"/>
    <w:rsid w:val="00D6635C"/>
    <w:rsid w:val="00D75569"/>
    <w:rsid w:val="00D84F19"/>
    <w:rsid w:val="00DA1109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D5B09"/>
    <w:rsid w:val="00DE70D8"/>
    <w:rsid w:val="00DE7587"/>
    <w:rsid w:val="00DF7505"/>
    <w:rsid w:val="00E0751C"/>
    <w:rsid w:val="00E11F59"/>
    <w:rsid w:val="00E13726"/>
    <w:rsid w:val="00E24C29"/>
    <w:rsid w:val="00E24C69"/>
    <w:rsid w:val="00E3612C"/>
    <w:rsid w:val="00E41B0D"/>
    <w:rsid w:val="00E41E86"/>
    <w:rsid w:val="00E63510"/>
    <w:rsid w:val="00E67A7B"/>
    <w:rsid w:val="00E7052C"/>
    <w:rsid w:val="00E70B52"/>
    <w:rsid w:val="00E81B28"/>
    <w:rsid w:val="00E83A5E"/>
    <w:rsid w:val="00EA407B"/>
    <w:rsid w:val="00EB5C61"/>
    <w:rsid w:val="00EC7FE1"/>
    <w:rsid w:val="00ED1102"/>
    <w:rsid w:val="00ED70C2"/>
    <w:rsid w:val="00EE360E"/>
    <w:rsid w:val="00EE3A06"/>
    <w:rsid w:val="00F04618"/>
    <w:rsid w:val="00F1264F"/>
    <w:rsid w:val="00F1349A"/>
    <w:rsid w:val="00F271D3"/>
    <w:rsid w:val="00F33497"/>
    <w:rsid w:val="00F35F0B"/>
    <w:rsid w:val="00F36BBC"/>
    <w:rsid w:val="00F377C9"/>
    <w:rsid w:val="00F43F48"/>
    <w:rsid w:val="00F50FA9"/>
    <w:rsid w:val="00F73E1A"/>
    <w:rsid w:val="00F83AA0"/>
    <w:rsid w:val="00F86C08"/>
    <w:rsid w:val="00F948FA"/>
    <w:rsid w:val="00FA2338"/>
    <w:rsid w:val="00FB5CF0"/>
    <w:rsid w:val="00FB6978"/>
    <w:rsid w:val="00FC441C"/>
    <w:rsid w:val="00FC5BF8"/>
    <w:rsid w:val="00FC6ECD"/>
    <w:rsid w:val="00FD29AD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3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4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288</Words>
  <Characters>1646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2020-02-17T02:48:00Z</cp:lastPrinted>
  <dcterms:created xsi:type="dcterms:W3CDTF">2020-02-27T09:09:00Z</dcterms:created>
  <dcterms:modified xsi:type="dcterms:W3CDTF">2020-02-17T02:59:00Z</dcterms:modified>
</cp:coreProperties>
</file>