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C1" w:rsidRPr="007C58BC" w:rsidRDefault="004231C1" w:rsidP="0085068C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4231C1" w:rsidRPr="00AB4E9D" w:rsidRDefault="004231C1" w:rsidP="00850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4231C1" w:rsidRPr="007C58BC" w:rsidRDefault="004231C1" w:rsidP="0085068C">
      <w:pPr>
        <w:jc w:val="center"/>
        <w:rPr>
          <w:sz w:val="28"/>
          <w:szCs w:val="28"/>
        </w:rPr>
      </w:pPr>
    </w:p>
    <w:p w:rsidR="004231C1" w:rsidRPr="007C58BC" w:rsidRDefault="004231C1" w:rsidP="0085068C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C58BC">
        <w:rPr>
          <w:sz w:val="28"/>
          <w:szCs w:val="28"/>
        </w:rPr>
        <w:t>Р Е Ш Е Н И Е</w:t>
      </w:r>
      <w:r>
        <w:rPr>
          <w:sz w:val="28"/>
          <w:szCs w:val="28"/>
        </w:rPr>
        <w:tab/>
      </w:r>
    </w:p>
    <w:p w:rsidR="004231C1" w:rsidRDefault="004231C1" w:rsidP="008506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0579BD">
        <w:rPr>
          <w:sz w:val="28"/>
          <w:szCs w:val="28"/>
        </w:rPr>
        <w:t>внеочередной семьдесят первой сессии)</w:t>
      </w:r>
    </w:p>
    <w:p w:rsidR="004231C1" w:rsidRDefault="004231C1" w:rsidP="0085068C">
      <w:pPr>
        <w:jc w:val="center"/>
        <w:rPr>
          <w:sz w:val="28"/>
          <w:szCs w:val="28"/>
        </w:rPr>
      </w:pPr>
    </w:p>
    <w:p w:rsidR="004231C1" w:rsidRPr="000A22C7" w:rsidRDefault="004231C1" w:rsidP="0085068C">
      <w:r w:rsidRPr="000A22C7">
        <w:t xml:space="preserve">от    </w:t>
      </w:r>
      <w:r>
        <w:t>27</w:t>
      </w:r>
      <w:r w:rsidRPr="000A22C7">
        <w:t>.0</w:t>
      </w:r>
      <w:r>
        <w:t>7</w:t>
      </w:r>
      <w:r w:rsidRPr="000A22C7">
        <w:t xml:space="preserve">.2020 г.                                 </w:t>
      </w:r>
      <w:r>
        <w:t xml:space="preserve">          </w:t>
      </w:r>
      <w:r w:rsidRPr="000A22C7">
        <w:t xml:space="preserve"> № </w:t>
      </w:r>
      <w:r>
        <w:t>227</w:t>
      </w:r>
      <w:r w:rsidRPr="000A22C7">
        <w:t xml:space="preserve">                               </w:t>
      </w:r>
      <w:r>
        <w:t xml:space="preserve">                      </w:t>
      </w:r>
      <w:r w:rsidRPr="000A22C7">
        <w:t xml:space="preserve"> с. Ускюль</w:t>
      </w:r>
    </w:p>
    <w:p w:rsidR="004231C1" w:rsidRPr="007C58BC" w:rsidRDefault="004231C1" w:rsidP="0085068C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231C1" w:rsidRPr="0085068C" w:rsidRDefault="004231C1" w:rsidP="0085068C">
      <w:pPr>
        <w:jc w:val="both"/>
      </w:pPr>
      <w:r w:rsidRPr="007C58BC">
        <w:rPr>
          <w:sz w:val="28"/>
          <w:szCs w:val="28"/>
        </w:rPr>
        <w:t xml:space="preserve">     </w:t>
      </w:r>
      <w:r w:rsidRPr="0085068C">
        <w:t>О внесении изменений  в решение шестьдесят первой сессии  пятого созыва Совета депутатов Ускюльского сельсовета Татарского района Новосибирской области от 27.12.2019 г. № 206 «О бюджете Ускюльского сельсовета Татарского района Новосибирской области на 2020 год и плановый период 2021 и 2022 годов»  с внесенными изменениями от 27.01.2020, от 28.02.2020, от 30.04.2020</w:t>
      </w:r>
      <w:r>
        <w:t>г</w:t>
      </w:r>
      <w:r w:rsidRPr="0085068C">
        <w:t>, от 15.05.2020</w:t>
      </w:r>
      <w:r>
        <w:t>, от 29</w:t>
      </w:r>
      <w:r w:rsidRPr="000A22C7">
        <w:t>.05.2020 г</w:t>
      </w:r>
      <w:r>
        <w:t>.</w:t>
      </w:r>
    </w:p>
    <w:p w:rsidR="004231C1" w:rsidRPr="0085068C" w:rsidRDefault="004231C1" w:rsidP="0085068C">
      <w:pPr>
        <w:jc w:val="both"/>
      </w:pPr>
    </w:p>
    <w:p w:rsidR="004231C1" w:rsidRDefault="004231C1" w:rsidP="0085068C">
      <w:pPr>
        <w:jc w:val="both"/>
      </w:pPr>
      <w:r w:rsidRPr="0085068C">
        <w:rPr>
          <w:b/>
        </w:rPr>
        <w:t xml:space="preserve">        1</w:t>
      </w:r>
      <w:r w:rsidRPr="0085068C">
        <w:t>.Внести в решение шестьдесят первой сессии  пятого созыва Совета депутатов Ускюльского сельсовета Татарского района Новосибирской области от 27.12.2019 г. № 206 «О бюджете Ускюльского сельсовета Татарского района Новосибирской области на 2020 год и плановый период 2021 и 2022 годов»  с внесенными изменениями от 27.01.2020, от 28.02.2020, от 30.04.2020, от 15.05.2020</w:t>
      </w:r>
      <w:r>
        <w:t>,</w:t>
      </w:r>
      <w:r w:rsidRPr="0085068C">
        <w:t xml:space="preserve"> </w:t>
      </w:r>
      <w:r>
        <w:t>от 29</w:t>
      </w:r>
      <w:r w:rsidRPr="000A22C7">
        <w:t>.05.2020 г</w:t>
      </w:r>
      <w:r>
        <w:t>.</w:t>
      </w:r>
    </w:p>
    <w:p w:rsidR="004231C1" w:rsidRPr="0085068C" w:rsidRDefault="004231C1" w:rsidP="0085068C">
      <w:pPr>
        <w:jc w:val="both"/>
      </w:pPr>
      <w:r w:rsidRPr="0085068C">
        <w:t xml:space="preserve">следующие изменения: </w:t>
      </w:r>
    </w:p>
    <w:p w:rsidR="004231C1" w:rsidRPr="0085068C" w:rsidRDefault="004231C1" w:rsidP="0085068C">
      <w:pPr>
        <w:ind w:left="284"/>
        <w:jc w:val="both"/>
      </w:pPr>
    </w:p>
    <w:p w:rsidR="004231C1" w:rsidRPr="0085068C" w:rsidRDefault="004231C1" w:rsidP="0085068C">
      <w:pPr>
        <w:numPr>
          <w:ilvl w:val="1"/>
          <w:numId w:val="1"/>
        </w:numPr>
        <w:jc w:val="both"/>
      </w:pPr>
      <w:r w:rsidRPr="0085068C">
        <w:t>.  1)в Статье 1:</w:t>
      </w:r>
    </w:p>
    <w:p w:rsidR="004231C1" w:rsidRPr="0085068C" w:rsidRDefault="004231C1" w:rsidP="0085068C">
      <w:pPr>
        <w:jc w:val="both"/>
      </w:pPr>
      <w:r w:rsidRPr="0085068C">
        <w:t xml:space="preserve"> пункт 1 : сумму 8</w:t>
      </w:r>
      <w:r>
        <w:t>325</w:t>
      </w:r>
      <w:r w:rsidRPr="0085068C">
        <w:t>,</w:t>
      </w:r>
      <w:r>
        <w:t>5</w:t>
      </w:r>
      <w:r w:rsidRPr="0085068C">
        <w:t>тыс.руб. заменить на сумму 8</w:t>
      </w:r>
      <w:r>
        <w:t>501</w:t>
      </w:r>
      <w:r w:rsidRPr="0085068C">
        <w:t>,</w:t>
      </w:r>
      <w:r>
        <w:t>0</w:t>
      </w:r>
      <w:r w:rsidRPr="0085068C">
        <w:t xml:space="preserve"> тыс.руб., в том  числе объем   безвозмездных поступлений  сумму  7</w:t>
      </w:r>
      <w:r>
        <w:t>577</w:t>
      </w:r>
      <w:r w:rsidRPr="0085068C">
        <w:t>,</w:t>
      </w:r>
      <w:r>
        <w:t>3</w:t>
      </w:r>
      <w:r w:rsidRPr="0085068C">
        <w:t xml:space="preserve">  тыс. рублей, из них объем межбюджетных трансфертов, получаемых из других бюджетов бюджетной системы Российской Федерации  заменить на сумму 7</w:t>
      </w:r>
      <w:r>
        <w:t>752</w:t>
      </w:r>
      <w:r w:rsidRPr="0085068C">
        <w:t>,</w:t>
      </w:r>
      <w:r>
        <w:t>8</w:t>
      </w:r>
      <w:r w:rsidRPr="0085068C">
        <w:t xml:space="preserve"> тыс.руб.</w:t>
      </w:r>
    </w:p>
    <w:p w:rsidR="004231C1" w:rsidRPr="0085068C" w:rsidRDefault="004231C1" w:rsidP="0085068C">
      <w:pPr>
        <w:jc w:val="both"/>
      </w:pPr>
      <w:r w:rsidRPr="0085068C">
        <w:t xml:space="preserve"> пункт 2  : цифры 8</w:t>
      </w:r>
      <w:r>
        <w:t>523</w:t>
      </w:r>
      <w:r w:rsidRPr="0085068C">
        <w:t>,</w:t>
      </w:r>
      <w:r>
        <w:t>6</w:t>
      </w:r>
      <w:r w:rsidRPr="0085068C">
        <w:t xml:space="preserve">  тыс.руб. заменить цифрами 8</w:t>
      </w:r>
      <w:r>
        <w:t>699</w:t>
      </w:r>
      <w:r w:rsidRPr="0085068C">
        <w:t>,</w:t>
      </w:r>
      <w:r>
        <w:t>1</w:t>
      </w:r>
      <w:r w:rsidRPr="0085068C">
        <w:t xml:space="preserve"> тыс.руб., </w:t>
      </w:r>
    </w:p>
    <w:p w:rsidR="004231C1" w:rsidRPr="0085068C" w:rsidRDefault="004231C1" w:rsidP="0085068C">
      <w:r w:rsidRPr="0085068C">
        <w:rPr>
          <w:b/>
        </w:rPr>
        <w:t>1.2</w:t>
      </w:r>
      <w:r w:rsidRPr="0085068C">
        <w:t>.   в Статье 4:</w:t>
      </w:r>
    </w:p>
    <w:p w:rsidR="004231C1" w:rsidRPr="0085068C" w:rsidRDefault="004231C1" w:rsidP="0085068C">
      <w:r w:rsidRPr="0085068C">
        <w:t>1) пункт 1п. п.1) Установить в пределах общего объема расходов, установленного  статьей 1 настоящего решения,</w:t>
      </w:r>
      <w:r w:rsidRPr="0085068C">
        <w:rPr>
          <w:b/>
          <w:bCs/>
        </w:rPr>
        <w:t xml:space="preserve"> </w:t>
      </w:r>
      <w:r w:rsidRPr="0085068C">
        <w:rPr>
          <w:bCs/>
        </w:rPr>
        <w:t>распределение бюджетных ассигнований по разделам, подразделам, целевым статьям (муниципальным  программам  и непрограммным направлениям деятельности ), группам и подгруппам видов расходов классификации расходов бюджетов</w:t>
      </w:r>
      <w:r w:rsidRPr="0085068C">
        <w:rPr>
          <w:b/>
        </w:rPr>
        <w:t xml:space="preserve"> </w:t>
      </w:r>
      <w:r w:rsidRPr="0085068C">
        <w:t xml:space="preserve"> на 2020 год и плановый период 2021 и 2022 годов согласно  приложению 4 к настоящему решению.</w:t>
      </w:r>
    </w:p>
    <w:p w:rsidR="004231C1" w:rsidRPr="0085068C" w:rsidRDefault="004231C1" w:rsidP="0085068C">
      <w:pPr>
        <w:jc w:val="both"/>
      </w:pPr>
      <w:r w:rsidRPr="0085068C">
        <w:t>2)</w:t>
      </w:r>
      <w:r>
        <w:t xml:space="preserve"> </w:t>
      </w:r>
      <w:r w:rsidRPr="0085068C">
        <w:t xml:space="preserve">пункт.2. утвердить ведомственную структуру расходов местного бюджета на 2020 год и плановый период 2021 и 2022 годов  согласно   приложению 5 к настоящему решению; </w:t>
      </w:r>
    </w:p>
    <w:p w:rsidR="004231C1" w:rsidRPr="0085068C" w:rsidRDefault="004231C1" w:rsidP="0085068C">
      <w:r w:rsidRPr="0085068C">
        <w:rPr>
          <w:b/>
        </w:rPr>
        <w:t>1.3.</w:t>
      </w:r>
      <w:r w:rsidRPr="0085068C">
        <w:t xml:space="preserve">  Статья  9. Установить источники  финансирования  дефицита  местного бюджета</w:t>
      </w:r>
    </w:p>
    <w:p w:rsidR="004231C1" w:rsidRPr="0085068C" w:rsidRDefault="004231C1" w:rsidP="0085068C">
      <w:r w:rsidRPr="0085068C">
        <w:t>на 2020 год  и плановый период 2021-2022 годов согласно  приложению 7 к     настоящему решению;</w:t>
      </w:r>
    </w:p>
    <w:p w:rsidR="004231C1" w:rsidRPr="0085068C" w:rsidRDefault="004231C1" w:rsidP="0085068C"/>
    <w:p w:rsidR="004231C1" w:rsidRPr="0085068C" w:rsidRDefault="004231C1" w:rsidP="0085068C">
      <w:pPr>
        <w:jc w:val="both"/>
      </w:pPr>
      <w:r w:rsidRPr="0085068C">
        <w:t xml:space="preserve">       </w:t>
      </w:r>
      <w:r w:rsidRPr="0085068C">
        <w:rPr>
          <w:b/>
        </w:rPr>
        <w:t>3</w:t>
      </w:r>
      <w:r w:rsidRPr="0085068C">
        <w:t>. 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4231C1" w:rsidRPr="0085068C" w:rsidRDefault="004231C1" w:rsidP="0085068C">
      <w:pPr>
        <w:jc w:val="both"/>
      </w:pPr>
    </w:p>
    <w:p w:rsidR="004231C1" w:rsidRDefault="004231C1" w:rsidP="0085068C">
      <w:pPr>
        <w:jc w:val="both"/>
      </w:pPr>
    </w:p>
    <w:p w:rsidR="004231C1" w:rsidRDefault="004231C1" w:rsidP="0085068C">
      <w:pPr>
        <w:jc w:val="both"/>
      </w:pPr>
    </w:p>
    <w:p w:rsidR="004231C1" w:rsidRDefault="004231C1" w:rsidP="0085068C">
      <w:pPr>
        <w:jc w:val="both"/>
      </w:pPr>
    </w:p>
    <w:p w:rsidR="004231C1" w:rsidRPr="0085068C" w:rsidRDefault="004231C1" w:rsidP="0085068C">
      <w:pPr>
        <w:jc w:val="both"/>
      </w:pPr>
    </w:p>
    <w:p w:rsidR="004231C1" w:rsidRPr="0085068C" w:rsidRDefault="004231C1" w:rsidP="0085068C">
      <w:pPr>
        <w:jc w:val="both"/>
      </w:pPr>
      <w:r w:rsidRPr="0085068C">
        <w:t xml:space="preserve">Глава Ускюльского сельсовета </w:t>
      </w:r>
    </w:p>
    <w:p w:rsidR="004231C1" w:rsidRPr="0085068C" w:rsidRDefault="004231C1" w:rsidP="000579BD">
      <w:pPr>
        <w:jc w:val="both"/>
      </w:pPr>
      <w:r w:rsidRPr="0085068C">
        <w:t>Татарского района Новосибирской области:                              И.Ю. Антонова</w:t>
      </w:r>
    </w:p>
    <w:p w:rsidR="004231C1" w:rsidRDefault="004231C1" w:rsidP="0085068C">
      <w:pPr>
        <w:tabs>
          <w:tab w:val="left" w:pos="3165"/>
          <w:tab w:val="center" w:pos="4677"/>
        </w:tabs>
        <w:jc w:val="both"/>
      </w:pPr>
    </w:p>
    <w:p w:rsidR="004231C1" w:rsidRDefault="004231C1" w:rsidP="0085068C">
      <w:pPr>
        <w:tabs>
          <w:tab w:val="left" w:pos="3165"/>
          <w:tab w:val="center" w:pos="4677"/>
        </w:tabs>
        <w:jc w:val="both"/>
      </w:pPr>
    </w:p>
    <w:p w:rsidR="004231C1" w:rsidRDefault="004231C1" w:rsidP="0085068C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  <w:r w:rsidRPr="0085068C">
        <w:t>Председатель Совета депутатов:                                             Е.А. Полевщикова</w:t>
      </w:r>
      <w:r w:rsidRPr="00F8529D">
        <w:rPr>
          <w:sz w:val="22"/>
          <w:szCs w:val="22"/>
        </w:rPr>
        <w:t xml:space="preserve"> </w:t>
      </w:r>
    </w:p>
    <w:p w:rsidR="004231C1" w:rsidRDefault="004231C1" w:rsidP="0085068C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</w:p>
    <w:p w:rsidR="004231C1" w:rsidRPr="00F8529D" w:rsidRDefault="004231C1" w:rsidP="0085068C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</w:p>
    <w:p w:rsidR="004231C1" w:rsidRDefault="004231C1" w:rsidP="0085068C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  <w:t xml:space="preserve">   </w:t>
      </w:r>
    </w:p>
    <w:p w:rsidR="004231C1" w:rsidRDefault="004231C1" w:rsidP="0085068C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4231C1" w:rsidRDefault="004231C1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</w:t>
      </w:r>
    </w:p>
    <w:p w:rsidR="004231C1" w:rsidRDefault="004231C1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4</w:t>
      </w:r>
    </w:p>
    <w:p w:rsidR="004231C1" w:rsidRDefault="004231C1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4231C1" w:rsidRDefault="004231C1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4231C1" w:rsidRDefault="004231C1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4231C1" w:rsidRDefault="004231C1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4231C1" w:rsidRDefault="004231C1" w:rsidP="005F214B">
      <w:pPr>
        <w:jc w:val="center"/>
        <w:rPr>
          <w:b/>
          <w:bCs/>
        </w:rPr>
      </w:pPr>
    </w:p>
    <w:p w:rsidR="004231C1" w:rsidRDefault="004231C1" w:rsidP="005F214B">
      <w:pPr>
        <w:jc w:val="center"/>
        <w:rPr>
          <w:b/>
          <w:bCs/>
        </w:rPr>
      </w:pPr>
    </w:p>
    <w:p w:rsidR="004231C1" w:rsidRPr="005B5C77" w:rsidRDefault="004231C1" w:rsidP="005F214B">
      <w:pPr>
        <w:jc w:val="center"/>
        <w:rPr>
          <w:b/>
          <w:bCs/>
        </w:rPr>
      </w:pPr>
      <w:r w:rsidRPr="005B5C77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 и подгруппам видов расходов классификации расходов </w:t>
      </w:r>
      <w:r>
        <w:rPr>
          <w:b/>
          <w:bCs/>
        </w:rPr>
        <w:t xml:space="preserve">местного </w:t>
      </w:r>
      <w:r w:rsidRPr="005B5C77">
        <w:rPr>
          <w:b/>
          <w:bCs/>
        </w:rPr>
        <w:t>бюджет</w:t>
      </w:r>
      <w:r>
        <w:rPr>
          <w:b/>
          <w:bCs/>
        </w:rPr>
        <w:t>а</w:t>
      </w:r>
      <w:r w:rsidRPr="005B5C77">
        <w:rPr>
          <w:b/>
          <w:bCs/>
        </w:rPr>
        <w:t xml:space="preserve"> на 2020 год и плановый период 202</w:t>
      </w:r>
      <w:r>
        <w:rPr>
          <w:b/>
          <w:bCs/>
        </w:rPr>
        <w:t xml:space="preserve">1 и </w:t>
      </w:r>
      <w:r w:rsidRPr="005B5C77">
        <w:rPr>
          <w:b/>
          <w:bCs/>
        </w:rPr>
        <w:t>202</w:t>
      </w:r>
      <w:r>
        <w:rPr>
          <w:b/>
          <w:bCs/>
        </w:rPr>
        <w:t>2</w:t>
      </w:r>
      <w:r w:rsidRPr="005B5C77">
        <w:rPr>
          <w:b/>
          <w:bCs/>
        </w:rPr>
        <w:t xml:space="preserve"> год</w:t>
      </w:r>
      <w:r>
        <w:rPr>
          <w:b/>
          <w:bCs/>
        </w:rPr>
        <w:t>ов</w:t>
      </w:r>
    </w:p>
    <w:tbl>
      <w:tblPr>
        <w:tblW w:w="19879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"/>
        <w:gridCol w:w="3828"/>
        <w:gridCol w:w="709"/>
        <w:gridCol w:w="708"/>
        <w:gridCol w:w="1418"/>
        <w:gridCol w:w="709"/>
        <w:gridCol w:w="850"/>
        <w:gridCol w:w="851"/>
        <w:gridCol w:w="850"/>
        <w:gridCol w:w="1651"/>
        <w:gridCol w:w="567"/>
        <w:gridCol w:w="850"/>
        <w:gridCol w:w="1134"/>
        <w:gridCol w:w="5716"/>
      </w:tblGrid>
      <w:tr w:rsidR="004231C1" w:rsidRPr="005B5C77" w:rsidTr="005F214B">
        <w:trPr>
          <w:gridBefore w:val="1"/>
          <w:wBefore w:w="38" w:type="dxa"/>
          <w:trHeight w:val="204"/>
        </w:trPr>
        <w:tc>
          <w:tcPr>
            <w:tcW w:w="11574" w:type="dxa"/>
            <w:gridSpan w:val="9"/>
            <w:tcBorders>
              <w:right w:val="single" w:sz="4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B5C77">
                <w:rPr>
                  <w:b/>
                  <w:bCs/>
                  <w:color w:val="000000"/>
                </w:rPr>
                <w:t>2020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B5C77">
                <w:rPr>
                  <w:b/>
                  <w:bCs/>
                  <w:color w:val="000000"/>
                </w:rPr>
                <w:t>2021 г</w:t>
              </w:r>
            </w:smartTag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B5C77">
                <w:rPr>
                  <w:b/>
                  <w:bCs/>
                  <w:color w:val="000000"/>
                </w:rPr>
                <w:t>2022 г</w:t>
              </w:r>
            </w:smartTag>
          </w:p>
        </w:tc>
      </w:tr>
      <w:tr w:rsidR="004231C1" w:rsidTr="005F214B">
        <w:trPr>
          <w:gridAfter w:val="5"/>
          <w:wAfter w:w="9918" w:type="dxa"/>
          <w:trHeight w:val="120"/>
        </w:trPr>
        <w:tc>
          <w:tcPr>
            <w:tcW w:w="9961" w:type="dxa"/>
            <w:gridSpan w:val="9"/>
            <w:tcBorders>
              <w:bottom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31C1" w:rsidTr="005F214B">
        <w:trPr>
          <w:gridAfter w:val="5"/>
          <w:wAfter w:w="9918" w:type="dxa"/>
          <w:trHeight w:val="189"/>
        </w:trPr>
        <w:tc>
          <w:tcPr>
            <w:tcW w:w="38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231C1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31C1" w:rsidTr="005F214B">
        <w:trPr>
          <w:gridAfter w:val="5"/>
          <w:wAfter w:w="9918" w:type="dxa"/>
          <w:trHeight w:val="210"/>
        </w:trPr>
        <w:tc>
          <w:tcPr>
            <w:tcW w:w="38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2020 г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2021 г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2022 г</w:t>
              </w:r>
            </w:smartTag>
          </w:p>
        </w:tc>
      </w:tr>
      <w:tr w:rsidR="004231C1" w:rsidTr="005F214B">
        <w:trPr>
          <w:gridAfter w:val="5"/>
          <w:wAfter w:w="9918" w:type="dxa"/>
          <w:trHeight w:val="120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3E76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738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4231C1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</w:tr>
      <w:tr w:rsidR="004231C1" w:rsidTr="005F214B">
        <w:trPr>
          <w:gridAfter w:val="5"/>
          <w:wAfter w:w="9918" w:type="dxa"/>
          <w:trHeight w:val="15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231C1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691C57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691C57" w:rsidRDefault="004231C1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1B2D38" w:rsidRDefault="004231C1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26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231C1" w:rsidTr="005F214B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231C1" w:rsidTr="005F214B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231C1" w:rsidTr="005F214B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C96E66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792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4231C1" w:rsidTr="005F214B">
        <w:trPr>
          <w:gridAfter w:val="5"/>
          <w:wAfter w:w="9918" w:type="dxa"/>
          <w:trHeight w:val="10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F10FB5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C9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4231C1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691C57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691C57" w:rsidRDefault="004231C1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F10FB5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4231C1" w:rsidTr="005F214B">
        <w:trPr>
          <w:gridAfter w:val="5"/>
          <w:wAfter w:w="9918" w:type="dxa"/>
          <w:trHeight w:val="15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4231C1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4231C1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42735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427357" w:rsidRDefault="004231C1" w:rsidP="00C9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427357" w:rsidRDefault="004231C1" w:rsidP="00C9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231C1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F10FB5" w:rsidRDefault="004231C1" w:rsidP="005F214B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231C1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231C1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231C1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5C77">
              <w:rPr>
                <w:sz w:val="20"/>
                <w:szCs w:val="20"/>
              </w:rPr>
              <w:t>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RPr="00621139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621139" w:rsidRDefault="004231C1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0B4C39" w:rsidRDefault="004231C1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3E76E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195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3E76E3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3E76E3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3E76E3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B626DB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3E76E3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231C1" w:rsidTr="005F214B">
        <w:trPr>
          <w:gridAfter w:val="5"/>
          <w:wAfter w:w="9918" w:type="dxa"/>
          <w:trHeight w:val="13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231C1" w:rsidTr="005F214B">
        <w:trPr>
          <w:gridAfter w:val="5"/>
          <w:wAfter w:w="9918" w:type="dxa"/>
          <w:trHeight w:val="14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CA735B" w:rsidRDefault="004231C1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AE3C7B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AE3C7B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AE3C7B" w:rsidRDefault="004231C1" w:rsidP="005F214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AE3C7B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033D94" w:rsidRDefault="004231C1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033D94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033D94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033D94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480568" w:rsidRDefault="004231C1" w:rsidP="005F21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AE3C7B" w:rsidRDefault="004231C1" w:rsidP="005F214B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480568" w:rsidRDefault="004231C1" w:rsidP="005F21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C00D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C00DBD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726968" w:rsidRDefault="004231C1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726968" w:rsidRDefault="004231C1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C00D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C00DBD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726968" w:rsidRDefault="004231C1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726968" w:rsidRDefault="004231C1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8F527F" w:rsidRDefault="004231C1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31C1" w:rsidRPr="005B5C77" w:rsidRDefault="004231C1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31C1" w:rsidRPr="005B5C77" w:rsidRDefault="004231C1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31C1" w:rsidRPr="005B5C77" w:rsidRDefault="004231C1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31C1" w:rsidRPr="005B5C77" w:rsidRDefault="004231C1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31C1" w:rsidRPr="005B5C77" w:rsidRDefault="004231C1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31C1" w:rsidRPr="005B5C77" w:rsidRDefault="004231C1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9C5F5B" w:rsidRDefault="004231C1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3C6E4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318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745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4231C1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RPr="009C5F5B" w:rsidTr="005F214B">
        <w:trPr>
          <w:gridAfter w:val="5"/>
          <w:wAfter w:w="9918" w:type="dxa"/>
          <w:trHeight w:val="1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F02753" w:rsidRDefault="004231C1" w:rsidP="005F214B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F02753" w:rsidRDefault="004231C1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23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F02753" w:rsidRDefault="004231C1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F02753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3C6E4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4231C1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F02753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4231C1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4231C1" w:rsidTr="005F214B">
        <w:trPr>
          <w:gridAfter w:val="5"/>
          <w:wAfter w:w="9918" w:type="dxa"/>
          <w:trHeight w:val="17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4231C1" w:rsidRPr="009C5F5B" w:rsidTr="005F214B">
        <w:trPr>
          <w:gridAfter w:val="5"/>
          <w:wAfter w:w="9918" w:type="dxa"/>
          <w:trHeight w:val="23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25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D0185F" w:rsidRDefault="004231C1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1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22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70751C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70751C" w:rsidRDefault="004231C1" w:rsidP="005F214B">
            <w:pPr>
              <w:rPr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Реализация мероприятий муниципальной программы "Развитие субъектов малого и среднего предпринимательства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70751C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70751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70751C">
              <w:rPr>
                <w:sz w:val="18"/>
                <w:szCs w:val="18"/>
              </w:rPr>
              <w:t xml:space="preserve">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8B4E4F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C00D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1046</w:t>
            </w:r>
            <w:r w:rsidRPr="005B5C77">
              <w:rPr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033D94" w:rsidRDefault="004231C1" w:rsidP="00C00D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</w:t>
            </w:r>
            <w:r w:rsidRPr="00033D94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F02753" w:rsidRDefault="004231C1" w:rsidP="005F214B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F02753" w:rsidRDefault="004231C1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F02753" w:rsidRDefault="004231C1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3C6E4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8B4E4F" w:rsidRDefault="004231C1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3C6E4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2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E77807" w:rsidRDefault="004231C1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77807">
              <w:rPr>
                <w:b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 Новосибирской области»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00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6D333C" w:rsidRDefault="004231C1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99.0.00.S0240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Default="004231C1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6D333C" w:rsidRDefault="004231C1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Default="004231C1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6D333C" w:rsidRDefault="004231C1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Default="004231C1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6D333C" w:rsidRDefault="004231C1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A32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4231C1" w:rsidTr="005F214B">
        <w:trPr>
          <w:gridAfter w:val="5"/>
          <w:wAfter w:w="9918" w:type="dxa"/>
          <w:trHeight w:val="20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4231C1" w:rsidTr="005F214B">
        <w:trPr>
          <w:gridAfter w:val="5"/>
          <w:wAfter w:w="9918" w:type="dxa"/>
          <w:trHeight w:val="17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4231C1" w:rsidTr="005F214B">
        <w:trPr>
          <w:gridAfter w:val="5"/>
          <w:wAfter w:w="9918" w:type="dxa"/>
          <w:trHeight w:val="1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691C57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9B52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691C57" w:rsidRDefault="004231C1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1B2D38" w:rsidRDefault="004231C1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1B2D38" w:rsidRDefault="004231C1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1B2D38" w:rsidRDefault="004231C1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6,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4231C1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4231C1" w:rsidTr="005F214B">
        <w:trPr>
          <w:gridAfter w:val="5"/>
          <w:wAfter w:w="9918" w:type="dxa"/>
          <w:trHeight w:val="23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4231C1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DD7B2D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7B2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BB3EC2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3EC2">
              <w:rPr>
                <w:bCs/>
                <w:sz w:val="18"/>
                <w:szCs w:val="18"/>
              </w:rPr>
              <w:t>Реализация мероприятий муниципальной программы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0A7205" w:rsidRDefault="004231C1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950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4231C1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9500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4231C1" w:rsidTr="005F214B">
        <w:trPr>
          <w:gridAfter w:val="5"/>
          <w:wAfter w:w="9918" w:type="dxa"/>
          <w:trHeight w:val="17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9500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4231C1" w:rsidTr="005F214B">
        <w:trPr>
          <w:gridAfter w:val="5"/>
          <w:wAfter w:w="9918" w:type="dxa"/>
          <w:trHeight w:val="2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9500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4231C1" w:rsidTr="005F214B">
        <w:trPr>
          <w:gridAfter w:val="5"/>
          <w:wAfter w:w="9918" w:type="dxa"/>
          <w:trHeight w:val="2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4231C1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4231C1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691C57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1B2D38" w:rsidRDefault="004231C1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691C57" w:rsidRDefault="004231C1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1B2D38" w:rsidRDefault="004231C1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1B2D38" w:rsidRDefault="004231C1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B40DB4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0DB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231C1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231C1" w:rsidTr="005F214B">
        <w:trPr>
          <w:gridAfter w:val="5"/>
          <w:wAfter w:w="9918" w:type="dxa"/>
          <w:trHeight w:val="20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0A7205" w:rsidRDefault="004231C1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8D5B5B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5B5B">
              <w:rPr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8D5B5B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8D5B5B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8D5B5B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8D5B5B">
              <w:rPr>
                <w:sz w:val="18"/>
                <w:szCs w:val="18"/>
              </w:rPr>
              <w:t>-2020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29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6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16107F" w:rsidRDefault="004231C1" w:rsidP="005F2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231C1" w:rsidTr="005F214B">
        <w:trPr>
          <w:gridAfter w:val="5"/>
          <w:wAfter w:w="9918" w:type="dxa"/>
          <w:trHeight w:val="46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231C1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231C1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0A7205" w:rsidRDefault="004231C1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231C1" w:rsidTr="005F214B">
        <w:trPr>
          <w:gridAfter w:val="5"/>
          <w:wAfter w:w="9918" w:type="dxa"/>
          <w:trHeight w:val="3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E13FEE" w:rsidRDefault="004231C1" w:rsidP="005F214B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4231C1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E13FEE" w:rsidRDefault="004231C1" w:rsidP="005F214B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4231C1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4231C1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4231C1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4231C1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4231C1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F214B"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3E76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8 699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2737,3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2764,3</w:t>
            </w:r>
          </w:p>
        </w:tc>
      </w:tr>
    </w:tbl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5</w:t>
      </w:r>
    </w:p>
    <w:p w:rsidR="004231C1" w:rsidRDefault="004231C1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4231C1" w:rsidRDefault="004231C1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4231C1" w:rsidRDefault="004231C1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4231C1" w:rsidRDefault="004231C1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Pr="00BA2C64" w:rsidRDefault="004231C1" w:rsidP="005F214B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BA2C64">
        <w:rPr>
          <w:b/>
          <w:color w:val="000000"/>
          <w:sz w:val="20"/>
          <w:szCs w:val="20"/>
        </w:rPr>
        <w:t>Ведомственная структура расходов местного бюджета на 20</w:t>
      </w:r>
      <w:r>
        <w:rPr>
          <w:b/>
          <w:color w:val="000000"/>
          <w:sz w:val="20"/>
          <w:szCs w:val="20"/>
        </w:rPr>
        <w:t>20</w:t>
      </w:r>
      <w:r w:rsidRPr="00BA2C64">
        <w:rPr>
          <w:b/>
          <w:color w:val="000000"/>
          <w:sz w:val="20"/>
          <w:szCs w:val="20"/>
        </w:rPr>
        <w:t xml:space="preserve"> год и плановый период 20</w:t>
      </w:r>
      <w:r>
        <w:rPr>
          <w:b/>
          <w:color w:val="000000"/>
          <w:sz w:val="20"/>
          <w:szCs w:val="20"/>
        </w:rPr>
        <w:t>21</w:t>
      </w:r>
      <w:r w:rsidRPr="00BA2C64">
        <w:rPr>
          <w:b/>
          <w:color w:val="000000"/>
          <w:sz w:val="20"/>
          <w:szCs w:val="20"/>
        </w:rPr>
        <w:t xml:space="preserve">  и 20</w:t>
      </w:r>
      <w:r>
        <w:rPr>
          <w:b/>
          <w:color w:val="000000"/>
          <w:sz w:val="20"/>
          <w:szCs w:val="20"/>
        </w:rPr>
        <w:t>22</w:t>
      </w:r>
      <w:r w:rsidRPr="00BA2C64">
        <w:rPr>
          <w:b/>
          <w:color w:val="000000"/>
          <w:sz w:val="20"/>
          <w:szCs w:val="20"/>
        </w:rPr>
        <w:t xml:space="preserve"> год</w:t>
      </w:r>
      <w:r>
        <w:rPr>
          <w:b/>
          <w:color w:val="000000"/>
          <w:sz w:val="20"/>
          <w:szCs w:val="20"/>
        </w:rPr>
        <w:t>о</w:t>
      </w:r>
      <w:r w:rsidRPr="00BA2C64">
        <w:rPr>
          <w:b/>
          <w:color w:val="000000"/>
          <w:sz w:val="20"/>
          <w:szCs w:val="20"/>
        </w:rPr>
        <w:t>в</w:t>
      </w: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20550" w:type="dxa"/>
        <w:tblInd w:w="-17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3260"/>
        <w:gridCol w:w="567"/>
        <w:gridCol w:w="709"/>
        <w:gridCol w:w="709"/>
        <w:gridCol w:w="1417"/>
        <w:gridCol w:w="567"/>
        <w:gridCol w:w="993"/>
        <w:gridCol w:w="708"/>
        <w:gridCol w:w="1305"/>
        <w:gridCol w:w="1339"/>
        <w:gridCol w:w="567"/>
        <w:gridCol w:w="850"/>
        <w:gridCol w:w="1134"/>
        <w:gridCol w:w="5716"/>
      </w:tblGrid>
      <w:tr w:rsidR="004231C1" w:rsidRPr="005B5C77" w:rsidTr="00A074AF">
        <w:trPr>
          <w:trHeight w:val="204"/>
        </w:trPr>
        <w:tc>
          <w:tcPr>
            <w:tcW w:w="709" w:type="dxa"/>
            <w:tcBorders>
              <w:right w:val="single" w:sz="4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74" w:type="dxa"/>
            <w:gridSpan w:val="10"/>
            <w:tcBorders>
              <w:right w:val="single" w:sz="4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2021 г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2022 г</w:t>
            </w:r>
          </w:p>
        </w:tc>
      </w:tr>
      <w:tr w:rsidR="004231C1" w:rsidTr="00A074AF">
        <w:trPr>
          <w:gridAfter w:val="5"/>
          <w:wAfter w:w="9038" w:type="dxa"/>
          <w:trHeight w:val="120"/>
        </w:trPr>
        <w:tc>
          <w:tcPr>
            <w:tcW w:w="113" w:type="dxa"/>
            <w:tcBorders>
              <w:bottom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5" w:type="dxa"/>
            <w:gridSpan w:val="9"/>
            <w:tcBorders>
              <w:bottom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31C1" w:rsidTr="00A074AF">
        <w:trPr>
          <w:gridAfter w:val="5"/>
          <w:wAfter w:w="9038" w:type="dxa"/>
          <w:trHeight w:val="189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231C1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31C1" w:rsidTr="00A074AF">
        <w:trPr>
          <w:gridAfter w:val="5"/>
          <w:wAfter w:w="9038" w:type="dxa"/>
          <w:trHeight w:val="210"/>
        </w:trPr>
        <w:tc>
          <w:tcPr>
            <w:tcW w:w="39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4231C1" w:rsidTr="00A074AF">
        <w:trPr>
          <w:gridAfter w:val="5"/>
          <w:wAfter w:w="9038" w:type="dxa"/>
          <w:trHeight w:val="12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A0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3E76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738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4231C1" w:rsidTr="00A074AF">
        <w:trPr>
          <w:gridAfter w:val="5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A0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</w:tr>
      <w:tr w:rsidR="004231C1" w:rsidTr="00A074AF">
        <w:trPr>
          <w:gridAfter w:val="5"/>
          <w:wAfter w:w="9038" w:type="dxa"/>
          <w:trHeight w:val="15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A074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231C1" w:rsidTr="00A074AF">
        <w:trPr>
          <w:gridAfter w:val="5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691C57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691C57" w:rsidRDefault="004231C1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1B2D38" w:rsidRDefault="004231C1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26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231C1" w:rsidTr="00A074AF">
        <w:trPr>
          <w:gridAfter w:val="5"/>
          <w:wAfter w:w="9038" w:type="dxa"/>
          <w:trHeight w:val="6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231C1" w:rsidTr="00A074AF">
        <w:trPr>
          <w:gridAfter w:val="5"/>
          <w:wAfter w:w="9038" w:type="dxa"/>
          <w:trHeight w:val="6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231C1" w:rsidTr="00A074AF">
        <w:trPr>
          <w:gridAfter w:val="5"/>
          <w:wAfter w:w="9038" w:type="dxa"/>
          <w:trHeight w:val="6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792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4231C1" w:rsidTr="00A074AF">
        <w:trPr>
          <w:gridAfter w:val="5"/>
          <w:wAfter w:w="9038" w:type="dxa"/>
          <w:trHeight w:val="10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F10FB5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4231C1" w:rsidTr="00A074AF">
        <w:trPr>
          <w:gridAfter w:val="5"/>
          <w:wAfter w:w="9038" w:type="dxa"/>
          <w:trHeight w:val="34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691C57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34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691C57" w:rsidRDefault="004231C1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34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34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25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25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25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F10FB5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4231C1" w:rsidTr="00A074AF">
        <w:trPr>
          <w:gridAfter w:val="5"/>
          <w:wAfter w:w="9038" w:type="dxa"/>
          <w:trHeight w:val="15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4231C1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4231C1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42735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42735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42735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231C1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F10FB5" w:rsidRDefault="004231C1" w:rsidP="004A6045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231C1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231C1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231C1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5C77">
              <w:rPr>
                <w:sz w:val="20"/>
                <w:szCs w:val="20"/>
              </w:rPr>
              <w:t>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RPr="00621139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621139" w:rsidRDefault="004231C1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0B4C39" w:rsidRDefault="004231C1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9728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195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97282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97282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97282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B626DB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97282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5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231C1" w:rsidTr="00A074AF">
        <w:trPr>
          <w:gridAfter w:val="5"/>
          <w:wAfter w:w="9038" w:type="dxa"/>
          <w:trHeight w:val="13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231C1" w:rsidTr="00A074AF">
        <w:trPr>
          <w:gridAfter w:val="5"/>
          <w:wAfter w:w="9038" w:type="dxa"/>
          <w:trHeight w:val="14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CA735B" w:rsidRDefault="004231C1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AE3C7B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AE3C7B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AE3C7B" w:rsidRDefault="004231C1" w:rsidP="004A60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AE3C7B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033D94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033D94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033D94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033D94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480568" w:rsidRDefault="004231C1" w:rsidP="004A6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AE3C7B" w:rsidRDefault="004231C1" w:rsidP="004A6045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480568" w:rsidRDefault="004231C1" w:rsidP="004A6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726968" w:rsidRDefault="004231C1" w:rsidP="004A6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726968" w:rsidRDefault="004231C1" w:rsidP="004A6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726968" w:rsidRDefault="004231C1" w:rsidP="004A6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726968" w:rsidRDefault="004231C1" w:rsidP="004A6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8F527F" w:rsidRDefault="004231C1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31C1" w:rsidRPr="005B5C77" w:rsidRDefault="004231C1" w:rsidP="004A604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31C1" w:rsidRPr="005B5C77" w:rsidRDefault="004231C1" w:rsidP="004A604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31C1" w:rsidRPr="005B5C77" w:rsidRDefault="004231C1" w:rsidP="004A604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31C1" w:rsidRPr="005B5C77" w:rsidRDefault="004231C1" w:rsidP="004A604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31C1" w:rsidRPr="005B5C77" w:rsidRDefault="004231C1" w:rsidP="004A604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31C1" w:rsidRPr="005B5C77" w:rsidRDefault="004231C1" w:rsidP="004A604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9C5F5B" w:rsidRDefault="004231C1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318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4231C1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RPr="009C5F5B" w:rsidTr="00A074AF">
        <w:trPr>
          <w:gridAfter w:val="5"/>
          <w:wAfter w:w="9038" w:type="dxa"/>
          <w:trHeight w:val="11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F02753" w:rsidRDefault="004231C1" w:rsidP="004A6045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4A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3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F02753" w:rsidRDefault="004231C1" w:rsidP="004A604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23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F02753" w:rsidRDefault="004231C1" w:rsidP="004A604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3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F02753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4231C1" w:rsidTr="00A074AF">
        <w:trPr>
          <w:gridAfter w:val="5"/>
          <w:wAfter w:w="9038" w:type="dxa"/>
          <w:trHeight w:val="3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F02753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4231C1" w:rsidTr="00A074AF">
        <w:trPr>
          <w:gridAfter w:val="5"/>
          <w:wAfter w:w="9038" w:type="dxa"/>
          <w:trHeight w:val="3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4231C1" w:rsidTr="00A074AF">
        <w:trPr>
          <w:gridAfter w:val="5"/>
          <w:wAfter w:w="9038" w:type="dxa"/>
          <w:trHeight w:val="17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4231C1" w:rsidRPr="009C5F5B" w:rsidTr="00A074AF">
        <w:trPr>
          <w:gridAfter w:val="5"/>
          <w:wAfter w:w="9038" w:type="dxa"/>
          <w:trHeight w:val="23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25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D0185F" w:rsidRDefault="004231C1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1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22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70751C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70751C" w:rsidRDefault="004231C1" w:rsidP="004A6045">
            <w:pPr>
              <w:rPr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Реализация мероприятий муниципальной программы "Развитие субъектов малого и среднего предпринимательства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70751C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70751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70751C">
              <w:rPr>
                <w:sz w:val="18"/>
                <w:szCs w:val="18"/>
              </w:rPr>
              <w:t xml:space="preserve">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8B4E4F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1046</w:t>
            </w:r>
            <w:r w:rsidRPr="005B5C77">
              <w:rPr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033D94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</w:t>
            </w:r>
            <w:r w:rsidRPr="00033D94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F02753" w:rsidRDefault="004231C1" w:rsidP="004A6045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F02753" w:rsidRDefault="004231C1" w:rsidP="004A604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F02753" w:rsidRDefault="004231C1" w:rsidP="004A604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8B4E4F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2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E77807" w:rsidRDefault="004231C1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77807">
              <w:rPr>
                <w:b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 Новосибирской области»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00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6D333C" w:rsidRDefault="004231C1" w:rsidP="004A6045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Default="004231C1" w:rsidP="004A6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6D333C" w:rsidRDefault="004231C1" w:rsidP="004A6045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 00. 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Default="004231C1" w:rsidP="004A6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6D333C" w:rsidRDefault="004231C1" w:rsidP="004A6045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Default="004231C1" w:rsidP="004A6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1C1" w:rsidRPr="006D333C" w:rsidRDefault="004231C1" w:rsidP="004A6045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A32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4231C1" w:rsidTr="00A074AF">
        <w:trPr>
          <w:gridAfter w:val="5"/>
          <w:wAfter w:w="9038" w:type="dxa"/>
          <w:trHeight w:val="20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4231C1" w:rsidTr="00A074AF">
        <w:trPr>
          <w:gridAfter w:val="5"/>
          <w:wAfter w:w="9038" w:type="dxa"/>
          <w:trHeight w:val="17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4231C1" w:rsidTr="00A074AF">
        <w:trPr>
          <w:gridAfter w:val="5"/>
          <w:wAfter w:w="9038" w:type="dxa"/>
          <w:trHeight w:val="17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691C57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9B52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691C57" w:rsidRDefault="004231C1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1B2D38" w:rsidRDefault="004231C1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1B2D38" w:rsidRDefault="004231C1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1B2D38" w:rsidRDefault="004231C1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6,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4231C1" w:rsidTr="00A074AF">
        <w:trPr>
          <w:gridAfter w:val="5"/>
          <w:wAfter w:w="9038" w:type="dxa"/>
          <w:trHeight w:val="1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8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8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4231C1" w:rsidTr="00A074AF">
        <w:trPr>
          <w:gridAfter w:val="5"/>
          <w:wAfter w:w="9038" w:type="dxa"/>
          <w:trHeight w:val="23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4231C1" w:rsidTr="00A074AF">
        <w:trPr>
          <w:gridAfter w:val="5"/>
          <w:wAfter w:w="9038" w:type="dxa"/>
          <w:trHeight w:val="18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DD7B2D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7B2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8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BB3EC2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3EC2">
              <w:rPr>
                <w:bCs/>
                <w:sz w:val="18"/>
                <w:szCs w:val="18"/>
              </w:rPr>
              <w:t>Реализация мероприятий муниципальной программы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5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5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5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0A7205" w:rsidRDefault="004231C1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4231C1" w:rsidTr="00A074AF">
        <w:trPr>
          <w:gridAfter w:val="5"/>
          <w:wAfter w:w="9038" w:type="dxa"/>
          <w:trHeight w:val="15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4231C1" w:rsidTr="00A074AF">
        <w:trPr>
          <w:gridAfter w:val="5"/>
          <w:wAfter w:w="9038" w:type="dxa"/>
          <w:trHeight w:val="17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4231C1" w:rsidTr="00A074AF">
        <w:trPr>
          <w:gridAfter w:val="5"/>
          <w:wAfter w:w="9038" w:type="dxa"/>
          <w:trHeight w:val="21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4231C1" w:rsidTr="00A074AF">
        <w:trPr>
          <w:gridAfter w:val="5"/>
          <w:wAfter w:w="9038" w:type="dxa"/>
          <w:trHeight w:val="21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4231C1" w:rsidTr="00A074AF">
        <w:trPr>
          <w:gridAfter w:val="5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4231C1" w:rsidTr="00A074AF">
        <w:trPr>
          <w:gridAfter w:val="5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691C57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1B2D38" w:rsidRDefault="004231C1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691C57" w:rsidRDefault="004231C1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1B2D38" w:rsidRDefault="004231C1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1B2D38" w:rsidRDefault="004231C1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B40DB4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0DB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231C1" w:rsidTr="00A074AF">
        <w:trPr>
          <w:gridAfter w:val="5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231C1" w:rsidTr="00A074AF">
        <w:trPr>
          <w:gridAfter w:val="5"/>
          <w:wAfter w:w="9038" w:type="dxa"/>
          <w:trHeight w:val="20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0A7205" w:rsidRDefault="004231C1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7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8D5B5B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5B5B">
              <w:rPr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8D5B5B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8D5B5B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8D5B5B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8D5B5B">
              <w:rPr>
                <w:sz w:val="18"/>
                <w:szCs w:val="18"/>
              </w:rPr>
              <w:t>-2020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7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29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6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16107F" w:rsidRDefault="004231C1" w:rsidP="004A60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231C1" w:rsidTr="00A074AF">
        <w:trPr>
          <w:gridAfter w:val="5"/>
          <w:wAfter w:w="9038" w:type="dxa"/>
          <w:trHeight w:val="46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231C1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231C1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0A7205" w:rsidRDefault="004231C1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231C1" w:rsidTr="00A074AF">
        <w:trPr>
          <w:gridAfter w:val="5"/>
          <w:wAfter w:w="9038" w:type="dxa"/>
          <w:trHeight w:val="3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4231C1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E13FEE" w:rsidRDefault="004231C1" w:rsidP="004A6045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4231C1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E13FEE" w:rsidRDefault="004231C1" w:rsidP="004A6045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4231C1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4231C1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4231C1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4231C1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4231C1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Default="004231C1" w:rsidP="004A6045"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3E76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8 699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2737,3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1C1" w:rsidRPr="005B5C77" w:rsidRDefault="004231C1" w:rsidP="004A6045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2764,3</w:t>
            </w:r>
          </w:p>
        </w:tc>
      </w:tr>
    </w:tbl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7</w:t>
      </w:r>
    </w:p>
    <w:p w:rsidR="004231C1" w:rsidRDefault="004231C1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4231C1" w:rsidRDefault="004231C1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4231C1" w:rsidRDefault="004231C1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4231C1" w:rsidRDefault="004231C1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Default="004231C1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231C1" w:rsidRPr="00B86ED2" w:rsidRDefault="004231C1" w:rsidP="005F214B">
      <w:pPr>
        <w:autoSpaceDE w:val="0"/>
        <w:autoSpaceDN w:val="0"/>
        <w:adjustRightInd w:val="0"/>
        <w:rPr>
          <w:b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     </w:t>
      </w:r>
      <w:r w:rsidRPr="00B86ED2">
        <w:rPr>
          <w:b/>
        </w:rPr>
        <w:t xml:space="preserve">Источники финансирования дефицита местного бюджета на 2020 год </w:t>
      </w:r>
    </w:p>
    <w:p w:rsidR="004231C1" w:rsidRPr="00B86ED2" w:rsidRDefault="004231C1" w:rsidP="005F214B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1 и </w:t>
      </w:r>
      <w:r w:rsidRPr="00B86ED2">
        <w:rPr>
          <w:b/>
        </w:rPr>
        <w:t>202</w:t>
      </w:r>
      <w:r>
        <w:rPr>
          <w:b/>
        </w:rPr>
        <w:t>2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4231C1" w:rsidRPr="00B86ED2" w:rsidRDefault="004231C1" w:rsidP="005F214B">
      <w:pPr>
        <w:jc w:val="center"/>
        <w:rPr>
          <w:b/>
        </w:rPr>
      </w:pPr>
    </w:p>
    <w:p w:rsidR="004231C1" w:rsidRDefault="004231C1" w:rsidP="005F214B">
      <w:pPr>
        <w:jc w:val="center"/>
        <w:rPr>
          <w:iCs/>
          <w:sz w:val="20"/>
          <w:szCs w:val="20"/>
        </w:rPr>
      </w:pPr>
    </w:p>
    <w:p w:rsidR="004231C1" w:rsidRDefault="004231C1" w:rsidP="005F2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4231C1" w:rsidRDefault="004231C1" w:rsidP="005F2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4231C1" w:rsidTr="005F214B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31C1" w:rsidRPr="00855681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1C1" w:rsidRPr="00855681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C1" w:rsidRPr="00855681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4231C1" w:rsidTr="005F214B">
        <w:trPr>
          <w:cantSplit/>
          <w:trHeight w:val="570"/>
        </w:trPr>
        <w:tc>
          <w:tcPr>
            <w:tcW w:w="2695" w:type="dxa"/>
            <w:vMerge/>
            <w:tcBorders>
              <w:bottom w:val="nil"/>
              <w:right w:val="single" w:sz="4" w:space="0" w:color="auto"/>
            </w:tcBorders>
          </w:tcPr>
          <w:p w:rsidR="004231C1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902F61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902F61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C1" w:rsidRPr="00902F61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2022 год</w:t>
            </w:r>
          </w:p>
        </w:tc>
      </w:tr>
      <w:tr w:rsidR="004231C1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C1" w:rsidRDefault="004231C1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0A22C7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4231C1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C1" w:rsidRDefault="004231C1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0A22C7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4231C1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Default="004231C1" w:rsidP="005F214B">
            <w:pPr>
              <w:jc w:val="both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0A22C7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0A22C7">
              <w:rPr>
                <w:b/>
                <w:sz w:val="22"/>
                <w:szCs w:val="22"/>
              </w:rPr>
              <w:t>198,1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4231C1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Default="004231C1" w:rsidP="005F214B">
            <w:pPr>
              <w:jc w:val="both"/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3E76E3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8 501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4231C1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Default="004231C1" w:rsidP="005F214B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F16C2B" w:rsidRDefault="004231C1" w:rsidP="003E76E3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8 501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4231C1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Default="004231C1" w:rsidP="005F214B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F16C2B" w:rsidRDefault="004231C1" w:rsidP="003E76E3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8 501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4231C1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Default="004231C1" w:rsidP="005F214B">
            <w:pPr>
              <w:jc w:val="both"/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F16C2B" w:rsidRDefault="004231C1" w:rsidP="003E76E3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8 501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4231C1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Default="004231C1" w:rsidP="005F214B">
            <w:pPr>
              <w:jc w:val="both"/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Default="004231C1" w:rsidP="003E76E3">
            <w:pPr>
              <w:jc w:val="center"/>
            </w:pPr>
            <w:r w:rsidRPr="006837AD">
              <w:rPr>
                <w:b/>
                <w:szCs w:val="20"/>
              </w:rPr>
              <w:t xml:space="preserve">8 </w:t>
            </w:r>
            <w:r>
              <w:rPr>
                <w:b/>
                <w:szCs w:val="20"/>
              </w:rPr>
              <w:t>699</w:t>
            </w:r>
            <w:r w:rsidRPr="006837AD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4231C1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Default="004231C1" w:rsidP="005F214B">
            <w:pPr>
              <w:jc w:val="both"/>
            </w:pPr>
            <w:r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Default="004231C1" w:rsidP="003E76E3">
            <w:pPr>
              <w:jc w:val="center"/>
            </w:pPr>
            <w:r w:rsidRPr="00EF49B5">
              <w:rPr>
                <w:b/>
                <w:szCs w:val="20"/>
              </w:rPr>
              <w:t>8 699,1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4231C1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Default="004231C1" w:rsidP="005F214B">
            <w:r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Default="004231C1" w:rsidP="003E76E3">
            <w:pPr>
              <w:jc w:val="center"/>
            </w:pPr>
            <w:r w:rsidRPr="00EF49B5">
              <w:rPr>
                <w:b/>
                <w:szCs w:val="20"/>
              </w:rPr>
              <w:t>8 699,1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4231C1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Default="004231C1" w:rsidP="005F214B"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Default="004231C1" w:rsidP="003E76E3">
            <w:pPr>
              <w:jc w:val="center"/>
            </w:pPr>
            <w:r w:rsidRPr="00EF49B5">
              <w:rPr>
                <w:b/>
                <w:szCs w:val="20"/>
              </w:rPr>
              <w:t>8 699,1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C1" w:rsidRPr="006E2CB5" w:rsidRDefault="004231C1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4231C1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Default="004231C1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Default="004231C1" w:rsidP="005F214B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Default="004231C1" w:rsidP="005F214B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1" w:rsidRDefault="004231C1" w:rsidP="005F214B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C1" w:rsidRDefault="004231C1" w:rsidP="005F214B">
            <w:pPr>
              <w:jc w:val="center"/>
            </w:pPr>
          </w:p>
        </w:tc>
      </w:tr>
    </w:tbl>
    <w:p w:rsidR="004231C1" w:rsidRDefault="004231C1" w:rsidP="005F214B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</w:p>
    <w:p w:rsidR="004231C1" w:rsidRDefault="004231C1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4231C1" w:rsidRDefault="004231C1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4231C1" w:rsidRDefault="004231C1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4231C1" w:rsidRDefault="004231C1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4231C1" w:rsidRDefault="004231C1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4231C1" w:rsidRDefault="004231C1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4231C1" w:rsidRDefault="004231C1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</w:t>
      </w:r>
    </w:p>
    <w:sectPr w:rsidR="004231C1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1C1" w:rsidRDefault="004231C1" w:rsidP="00F44737">
      <w:r>
        <w:separator/>
      </w:r>
    </w:p>
  </w:endnote>
  <w:endnote w:type="continuationSeparator" w:id="0">
    <w:p w:rsidR="004231C1" w:rsidRDefault="004231C1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1C1" w:rsidRDefault="004231C1" w:rsidP="00F44737">
      <w:r>
        <w:separator/>
      </w:r>
    </w:p>
  </w:footnote>
  <w:footnote w:type="continuationSeparator" w:id="0">
    <w:p w:rsidR="004231C1" w:rsidRDefault="004231C1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cs="Times New Roman"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11634"/>
    <w:rsid w:val="00014980"/>
    <w:rsid w:val="00031709"/>
    <w:rsid w:val="00033D94"/>
    <w:rsid w:val="000379A6"/>
    <w:rsid w:val="0004618A"/>
    <w:rsid w:val="000579BD"/>
    <w:rsid w:val="000652DA"/>
    <w:rsid w:val="00081B27"/>
    <w:rsid w:val="00084D67"/>
    <w:rsid w:val="00093011"/>
    <w:rsid w:val="000A0B41"/>
    <w:rsid w:val="000A22C7"/>
    <w:rsid w:val="000A7205"/>
    <w:rsid w:val="000B4C39"/>
    <w:rsid w:val="000D0A4C"/>
    <w:rsid w:val="000D2191"/>
    <w:rsid w:val="000E22CD"/>
    <w:rsid w:val="00103D3E"/>
    <w:rsid w:val="00116CF1"/>
    <w:rsid w:val="00136EB7"/>
    <w:rsid w:val="00152EA2"/>
    <w:rsid w:val="001560B2"/>
    <w:rsid w:val="0016107F"/>
    <w:rsid w:val="0016282B"/>
    <w:rsid w:val="00167298"/>
    <w:rsid w:val="00184292"/>
    <w:rsid w:val="0019195F"/>
    <w:rsid w:val="001973EA"/>
    <w:rsid w:val="001A23BA"/>
    <w:rsid w:val="001A3250"/>
    <w:rsid w:val="001B2D38"/>
    <w:rsid w:val="001B40CA"/>
    <w:rsid w:val="001C44C5"/>
    <w:rsid w:val="001D3FFB"/>
    <w:rsid w:val="001D4F38"/>
    <w:rsid w:val="001F12DA"/>
    <w:rsid w:val="0020243F"/>
    <w:rsid w:val="0020697C"/>
    <w:rsid w:val="00207D10"/>
    <w:rsid w:val="002179F7"/>
    <w:rsid w:val="00233AFA"/>
    <w:rsid w:val="00247C61"/>
    <w:rsid w:val="00252994"/>
    <w:rsid w:val="00261374"/>
    <w:rsid w:val="0026685D"/>
    <w:rsid w:val="00285B33"/>
    <w:rsid w:val="002B0FAB"/>
    <w:rsid w:val="002B6237"/>
    <w:rsid w:val="002D20A8"/>
    <w:rsid w:val="002D39F0"/>
    <w:rsid w:val="002D54C3"/>
    <w:rsid w:val="002E4A73"/>
    <w:rsid w:val="002F5831"/>
    <w:rsid w:val="002F7C20"/>
    <w:rsid w:val="0032663A"/>
    <w:rsid w:val="00341B23"/>
    <w:rsid w:val="00346DC1"/>
    <w:rsid w:val="00353C39"/>
    <w:rsid w:val="0037517E"/>
    <w:rsid w:val="003B0D20"/>
    <w:rsid w:val="003C6E4A"/>
    <w:rsid w:val="003D48DF"/>
    <w:rsid w:val="003E76E3"/>
    <w:rsid w:val="004231C1"/>
    <w:rsid w:val="004248E4"/>
    <w:rsid w:val="00427357"/>
    <w:rsid w:val="004305E5"/>
    <w:rsid w:val="004332A9"/>
    <w:rsid w:val="00460514"/>
    <w:rsid w:val="0046317A"/>
    <w:rsid w:val="004745E0"/>
    <w:rsid w:val="00480568"/>
    <w:rsid w:val="00495002"/>
    <w:rsid w:val="00497282"/>
    <w:rsid w:val="004A6045"/>
    <w:rsid w:val="004B22E1"/>
    <w:rsid w:val="004F4F8C"/>
    <w:rsid w:val="005071D4"/>
    <w:rsid w:val="00513BAE"/>
    <w:rsid w:val="00544D00"/>
    <w:rsid w:val="0056784A"/>
    <w:rsid w:val="005840AE"/>
    <w:rsid w:val="005925DD"/>
    <w:rsid w:val="005A15DD"/>
    <w:rsid w:val="005A2196"/>
    <w:rsid w:val="005A3788"/>
    <w:rsid w:val="005A6147"/>
    <w:rsid w:val="005B1841"/>
    <w:rsid w:val="005B3A13"/>
    <w:rsid w:val="005B5C77"/>
    <w:rsid w:val="005B794C"/>
    <w:rsid w:val="005C1D46"/>
    <w:rsid w:val="005D0F0A"/>
    <w:rsid w:val="005F1F9E"/>
    <w:rsid w:val="005F214B"/>
    <w:rsid w:val="00601E19"/>
    <w:rsid w:val="00602268"/>
    <w:rsid w:val="0060736B"/>
    <w:rsid w:val="00612E4F"/>
    <w:rsid w:val="00614FDB"/>
    <w:rsid w:val="00621139"/>
    <w:rsid w:val="00630090"/>
    <w:rsid w:val="0065228B"/>
    <w:rsid w:val="00663237"/>
    <w:rsid w:val="00663486"/>
    <w:rsid w:val="00670CDE"/>
    <w:rsid w:val="006727FF"/>
    <w:rsid w:val="006837AD"/>
    <w:rsid w:val="00691C57"/>
    <w:rsid w:val="006941BE"/>
    <w:rsid w:val="006A183C"/>
    <w:rsid w:val="006C11AC"/>
    <w:rsid w:val="006C348E"/>
    <w:rsid w:val="006C4C37"/>
    <w:rsid w:val="006D333C"/>
    <w:rsid w:val="006E2CB5"/>
    <w:rsid w:val="0070473F"/>
    <w:rsid w:val="0070751C"/>
    <w:rsid w:val="00726968"/>
    <w:rsid w:val="007272B5"/>
    <w:rsid w:val="00752B7D"/>
    <w:rsid w:val="00772A1D"/>
    <w:rsid w:val="00787988"/>
    <w:rsid w:val="00790EA5"/>
    <w:rsid w:val="007C58BC"/>
    <w:rsid w:val="007E4088"/>
    <w:rsid w:val="008118F9"/>
    <w:rsid w:val="00825C1D"/>
    <w:rsid w:val="00835732"/>
    <w:rsid w:val="0083626B"/>
    <w:rsid w:val="0084117E"/>
    <w:rsid w:val="00845157"/>
    <w:rsid w:val="00845422"/>
    <w:rsid w:val="0085068C"/>
    <w:rsid w:val="00854647"/>
    <w:rsid w:val="00855681"/>
    <w:rsid w:val="0085705E"/>
    <w:rsid w:val="00861290"/>
    <w:rsid w:val="00872EA3"/>
    <w:rsid w:val="008815A8"/>
    <w:rsid w:val="00883708"/>
    <w:rsid w:val="008A04AB"/>
    <w:rsid w:val="008B4E4F"/>
    <w:rsid w:val="008B6DCA"/>
    <w:rsid w:val="008C63F7"/>
    <w:rsid w:val="008D5887"/>
    <w:rsid w:val="008D5B5B"/>
    <w:rsid w:val="008F527F"/>
    <w:rsid w:val="00902F61"/>
    <w:rsid w:val="009533FC"/>
    <w:rsid w:val="0095362A"/>
    <w:rsid w:val="00970DF7"/>
    <w:rsid w:val="009A64C7"/>
    <w:rsid w:val="009A64FF"/>
    <w:rsid w:val="009B4D72"/>
    <w:rsid w:val="009B5209"/>
    <w:rsid w:val="009C27DF"/>
    <w:rsid w:val="009C5F5B"/>
    <w:rsid w:val="009D470B"/>
    <w:rsid w:val="009E1E06"/>
    <w:rsid w:val="00A052C9"/>
    <w:rsid w:val="00A074AF"/>
    <w:rsid w:val="00A2006C"/>
    <w:rsid w:val="00A21C2C"/>
    <w:rsid w:val="00A465E8"/>
    <w:rsid w:val="00A574BF"/>
    <w:rsid w:val="00A746C1"/>
    <w:rsid w:val="00A81B7C"/>
    <w:rsid w:val="00A907E0"/>
    <w:rsid w:val="00A97546"/>
    <w:rsid w:val="00AA569A"/>
    <w:rsid w:val="00AB4E9D"/>
    <w:rsid w:val="00AB5646"/>
    <w:rsid w:val="00AE3C7B"/>
    <w:rsid w:val="00AF452F"/>
    <w:rsid w:val="00B167B5"/>
    <w:rsid w:val="00B20FE5"/>
    <w:rsid w:val="00B40DB4"/>
    <w:rsid w:val="00B41193"/>
    <w:rsid w:val="00B511AD"/>
    <w:rsid w:val="00B51B19"/>
    <w:rsid w:val="00B626DB"/>
    <w:rsid w:val="00B85065"/>
    <w:rsid w:val="00B86ED2"/>
    <w:rsid w:val="00B97CB8"/>
    <w:rsid w:val="00BA2C64"/>
    <w:rsid w:val="00BB3EC2"/>
    <w:rsid w:val="00BB5AE3"/>
    <w:rsid w:val="00BC3BE1"/>
    <w:rsid w:val="00C00DBD"/>
    <w:rsid w:val="00C10FA1"/>
    <w:rsid w:val="00C22A80"/>
    <w:rsid w:val="00C230B3"/>
    <w:rsid w:val="00C2610E"/>
    <w:rsid w:val="00C468FD"/>
    <w:rsid w:val="00C4708A"/>
    <w:rsid w:val="00C50D36"/>
    <w:rsid w:val="00C550B5"/>
    <w:rsid w:val="00C56D32"/>
    <w:rsid w:val="00C75FD0"/>
    <w:rsid w:val="00C90BFD"/>
    <w:rsid w:val="00C96E66"/>
    <w:rsid w:val="00CA735B"/>
    <w:rsid w:val="00CC0041"/>
    <w:rsid w:val="00D0185F"/>
    <w:rsid w:val="00D82702"/>
    <w:rsid w:val="00D9103E"/>
    <w:rsid w:val="00DA2FC3"/>
    <w:rsid w:val="00DA5307"/>
    <w:rsid w:val="00DB5707"/>
    <w:rsid w:val="00DD62BA"/>
    <w:rsid w:val="00DD7676"/>
    <w:rsid w:val="00DD7B2D"/>
    <w:rsid w:val="00DF7969"/>
    <w:rsid w:val="00E13FEE"/>
    <w:rsid w:val="00E325F7"/>
    <w:rsid w:val="00E32BF3"/>
    <w:rsid w:val="00E36B0B"/>
    <w:rsid w:val="00E402F0"/>
    <w:rsid w:val="00E552BD"/>
    <w:rsid w:val="00E572F7"/>
    <w:rsid w:val="00E6635D"/>
    <w:rsid w:val="00E675AA"/>
    <w:rsid w:val="00E77807"/>
    <w:rsid w:val="00E82010"/>
    <w:rsid w:val="00E86506"/>
    <w:rsid w:val="00E9373A"/>
    <w:rsid w:val="00EF197B"/>
    <w:rsid w:val="00EF49B5"/>
    <w:rsid w:val="00F02753"/>
    <w:rsid w:val="00F05A07"/>
    <w:rsid w:val="00F10FB5"/>
    <w:rsid w:val="00F1635D"/>
    <w:rsid w:val="00F16C2B"/>
    <w:rsid w:val="00F44737"/>
    <w:rsid w:val="00F60FD9"/>
    <w:rsid w:val="00F61B96"/>
    <w:rsid w:val="00F8529D"/>
    <w:rsid w:val="00FA52CF"/>
    <w:rsid w:val="00FB18EF"/>
    <w:rsid w:val="00FB4AEF"/>
    <w:rsid w:val="00FC2F95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iCs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DD767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F214B"/>
    <w:rPr>
      <w:rFonts w:ascii="Arial" w:hAnsi="Arial"/>
      <w:sz w:val="22"/>
      <w:lang w:val="ru-RU" w:eastAsia="ru-RU"/>
    </w:rPr>
  </w:style>
  <w:style w:type="paragraph" w:styleId="Header">
    <w:name w:val="header"/>
    <w:basedOn w:val="Normal"/>
    <w:link w:val="HeaderChar"/>
    <w:uiPriority w:val="99"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663A"/>
    <w:rPr>
      <w:rFonts w:ascii="Tahoma" w:hAnsi="Tahoma" w:cs="Tahoma"/>
      <w:sz w:val="16"/>
      <w:szCs w:val="16"/>
      <w:lang w:val="ru-RU" w:eastAsia="ru-RU" w:bidi="ar-SA"/>
    </w:rPr>
  </w:style>
  <w:style w:type="character" w:styleId="Hyperlink">
    <w:name w:val="Hyperlink"/>
    <w:basedOn w:val="DefaultParagraphFont"/>
    <w:uiPriority w:val="99"/>
    <w:rsid w:val="005F214B"/>
    <w:rPr>
      <w:rFonts w:cs="Times New Roman"/>
      <w:color w:val="0000FF"/>
      <w:u w:val="single"/>
    </w:rPr>
  </w:style>
  <w:style w:type="paragraph" w:customStyle="1" w:styleId="xl67">
    <w:name w:val="xl67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5F214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5F214B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Normal"/>
    <w:uiPriority w:val="99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uiPriority w:val="99"/>
    <w:rsid w:val="005F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5F214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uiPriority w:val="99"/>
    <w:rsid w:val="005F214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"/>
    <w:uiPriority w:val="99"/>
    <w:rsid w:val="005F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Normal"/>
    <w:uiPriority w:val="99"/>
    <w:rsid w:val="005F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Normal"/>
    <w:uiPriority w:val="99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"/>
    <w:uiPriority w:val="99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uiPriority w:val="99"/>
    <w:rsid w:val="005F214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5F21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14</Pages>
  <Words>6478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СОВЕТ  ДЕПУТАТОВ УСКЮЛЬСКОГО  СЕЛЬСОВЕТА</dc:title>
  <dc:subject/>
  <dc:creator>5677889</dc:creator>
  <cp:keywords/>
  <dc:description/>
  <cp:lastModifiedBy>User</cp:lastModifiedBy>
  <cp:revision>2</cp:revision>
  <cp:lastPrinted>2020-06-03T02:13:00Z</cp:lastPrinted>
  <dcterms:created xsi:type="dcterms:W3CDTF">2020-07-27T08:38:00Z</dcterms:created>
  <dcterms:modified xsi:type="dcterms:W3CDTF">2020-07-27T08:38:00Z</dcterms:modified>
</cp:coreProperties>
</file>