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26" w:rsidRPr="004C7D12" w:rsidRDefault="003A6526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УСКЮЛЬСКОГО</w:t>
      </w:r>
      <w:r w:rsidRPr="004C7D12">
        <w:rPr>
          <w:b/>
          <w:sz w:val="28"/>
          <w:szCs w:val="28"/>
        </w:rPr>
        <w:t xml:space="preserve"> СЕЛЬСОВЕТА</w:t>
      </w:r>
    </w:p>
    <w:p w:rsidR="003A6526" w:rsidRPr="004C7D12" w:rsidRDefault="003A6526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ТАТАРСКОГО РАЙОНА НОВОСИБИРСКОЙ ОБЛАСТИ</w:t>
      </w:r>
    </w:p>
    <w:p w:rsidR="003A6526" w:rsidRPr="004C7D12" w:rsidRDefault="003A6526" w:rsidP="00321507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A6526" w:rsidRPr="004C7D12" w:rsidRDefault="003A6526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Р А С П О Р Я Ж Е Н И Е</w:t>
      </w:r>
    </w:p>
    <w:p w:rsidR="003A6526" w:rsidRPr="004C7D12" w:rsidRDefault="003A6526" w:rsidP="005E667E">
      <w:pPr>
        <w:jc w:val="center"/>
        <w:rPr>
          <w:b/>
          <w:sz w:val="28"/>
          <w:szCs w:val="28"/>
        </w:rPr>
      </w:pPr>
    </w:p>
    <w:p w:rsidR="003A6526" w:rsidRPr="004C7D12" w:rsidRDefault="003A6526" w:rsidP="00447B39">
      <w:pPr>
        <w:rPr>
          <w:b/>
          <w:sz w:val="28"/>
          <w:szCs w:val="28"/>
        </w:rPr>
      </w:pPr>
    </w:p>
    <w:p w:rsidR="003A6526" w:rsidRPr="005D211E" w:rsidRDefault="003A6526" w:rsidP="00447B39">
      <w:pPr>
        <w:rPr>
          <w:color w:val="FF0000"/>
          <w:sz w:val="28"/>
          <w:szCs w:val="28"/>
        </w:rPr>
      </w:pPr>
      <w:r w:rsidRPr="004C7D1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22.12.2020 </w:t>
      </w:r>
      <w:r w:rsidRPr="004C7D12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4C7D12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с.Ускюль</w:t>
      </w:r>
      <w:r w:rsidRPr="004C7D12">
        <w:rPr>
          <w:sz w:val="28"/>
          <w:szCs w:val="28"/>
        </w:rPr>
        <w:t xml:space="preserve">                                      №</w:t>
      </w:r>
      <w:r>
        <w:rPr>
          <w:sz w:val="28"/>
          <w:szCs w:val="28"/>
        </w:rPr>
        <w:t xml:space="preserve"> </w:t>
      </w:r>
      <w:r w:rsidRPr="004C7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A6526" w:rsidRPr="004C7D12" w:rsidRDefault="003A6526" w:rsidP="00816A30">
      <w:pPr>
        <w:jc w:val="center"/>
        <w:rPr>
          <w:sz w:val="28"/>
          <w:szCs w:val="28"/>
        </w:rPr>
      </w:pPr>
    </w:p>
    <w:p w:rsidR="003A6526" w:rsidRPr="004C7D12" w:rsidRDefault="003A6526" w:rsidP="00EC4B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4C7D12">
        <w:rPr>
          <w:sz w:val="28"/>
          <w:szCs w:val="28"/>
        </w:rPr>
        <w:t>О внесении изменений в сводную бюджетную роспись</w:t>
      </w:r>
      <w:r>
        <w:rPr>
          <w:sz w:val="28"/>
          <w:szCs w:val="28"/>
        </w:rPr>
        <w:t xml:space="preserve"> Ускюльского сельсовета  Татарского района Новосибирской  области </w:t>
      </w:r>
    </w:p>
    <w:p w:rsidR="003A6526" w:rsidRPr="004C7D12" w:rsidRDefault="003A6526" w:rsidP="00816A30">
      <w:pPr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декабрь </w:t>
      </w:r>
      <w:r w:rsidRPr="004C7D12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4C7D12">
        <w:rPr>
          <w:sz w:val="28"/>
          <w:szCs w:val="28"/>
        </w:rPr>
        <w:t>год</w:t>
      </w:r>
      <w:r>
        <w:rPr>
          <w:sz w:val="28"/>
          <w:szCs w:val="28"/>
        </w:rPr>
        <w:t>а</w:t>
      </w:r>
    </w:p>
    <w:p w:rsidR="003A6526" w:rsidRPr="004C7D12" w:rsidRDefault="003A6526" w:rsidP="00816A30">
      <w:pPr>
        <w:jc w:val="center"/>
        <w:rPr>
          <w:sz w:val="28"/>
          <w:szCs w:val="28"/>
        </w:rPr>
      </w:pPr>
    </w:p>
    <w:p w:rsidR="003A6526" w:rsidRPr="004C7D12" w:rsidRDefault="003A6526" w:rsidP="00816A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сводную бюджетную роспись за декабрь 2020   </w:t>
      </w:r>
    </w:p>
    <w:p w:rsidR="003A6526" w:rsidRPr="00E73935" w:rsidRDefault="003A6526" w:rsidP="00E73935">
      <w:pPr>
        <w:jc w:val="both"/>
        <w:rPr>
          <w:sz w:val="28"/>
          <w:szCs w:val="28"/>
        </w:rPr>
      </w:pPr>
    </w:p>
    <w:p w:rsidR="003A6526" w:rsidRPr="00EC4B5C" w:rsidRDefault="003A6526" w:rsidP="005E667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EC4B5C">
        <w:rPr>
          <w:sz w:val="28"/>
          <w:szCs w:val="28"/>
        </w:rPr>
        <w:t>Внести изменения в сводную бюджетную роспись Ускюльского сельсовета  Татарского района Новосибирской  области на 2020 год по разделам, подразделам, целевым статьям (муниципальным программам и не программным направлениям деятельности), группам и подгруппам видов классификации расходов бюджет</w:t>
      </w:r>
      <w:r>
        <w:rPr>
          <w:sz w:val="28"/>
          <w:szCs w:val="28"/>
        </w:rPr>
        <w:t>ов согласно расчетам и обоснованиям за декабрь 2020г. (Прилагаются)</w:t>
      </w:r>
    </w:p>
    <w:p w:rsidR="003A6526" w:rsidRDefault="003A6526" w:rsidP="00816A30">
      <w:pPr>
        <w:rPr>
          <w:sz w:val="28"/>
          <w:szCs w:val="28"/>
        </w:rPr>
      </w:pPr>
    </w:p>
    <w:p w:rsidR="003A6526" w:rsidRPr="00EC4B5C" w:rsidRDefault="003A6526" w:rsidP="00EC4B5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4B5C">
        <w:rPr>
          <w:sz w:val="28"/>
          <w:szCs w:val="28"/>
        </w:rPr>
        <w:t>Контроль за испол</w:t>
      </w:r>
      <w:r>
        <w:rPr>
          <w:sz w:val="28"/>
          <w:szCs w:val="28"/>
        </w:rPr>
        <w:t xml:space="preserve">нением настоящего распоряжения оставляю за собой.  </w:t>
      </w:r>
      <w:r w:rsidRPr="00EC4B5C">
        <w:rPr>
          <w:sz w:val="28"/>
          <w:szCs w:val="28"/>
        </w:rPr>
        <w:t xml:space="preserve">     </w:t>
      </w:r>
    </w:p>
    <w:p w:rsidR="003A6526" w:rsidRPr="004C7D12" w:rsidRDefault="003A6526" w:rsidP="00447B39">
      <w:pPr>
        <w:ind w:left="240"/>
        <w:rPr>
          <w:sz w:val="28"/>
          <w:szCs w:val="28"/>
        </w:rPr>
      </w:pPr>
      <w:r w:rsidRPr="004C7D12">
        <w:rPr>
          <w:sz w:val="28"/>
          <w:szCs w:val="28"/>
        </w:rPr>
        <w:t xml:space="preserve">                 </w:t>
      </w:r>
    </w:p>
    <w:p w:rsidR="003A6526" w:rsidRPr="004C7D12" w:rsidRDefault="003A6526" w:rsidP="00447B39">
      <w:pPr>
        <w:ind w:left="240"/>
        <w:rPr>
          <w:sz w:val="28"/>
          <w:szCs w:val="28"/>
        </w:rPr>
      </w:pPr>
    </w:p>
    <w:p w:rsidR="003A6526" w:rsidRPr="004C7D12" w:rsidRDefault="003A6526" w:rsidP="00447B39">
      <w:pPr>
        <w:ind w:left="240"/>
        <w:rPr>
          <w:sz w:val="28"/>
          <w:szCs w:val="28"/>
        </w:rPr>
      </w:pPr>
    </w:p>
    <w:p w:rsidR="003A6526" w:rsidRDefault="003A6526" w:rsidP="00A361DF">
      <w:pPr>
        <w:ind w:left="240"/>
        <w:rPr>
          <w:sz w:val="28"/>
          <w:szCs w:val="28"/>
        </w:rPr>
      </w:pPr>
      <w:r w:rsidRPr="004C7D1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Ускюльского</w:t>
      </w:r>
      <w:r w:rsidRPr="004C7D12">
        <w:rPr>
          <w:sz w:val="28"/>
          <w:szCs w:val="28"/>
        </w:rPr>
        <w:t xml:space="preserve"> сельсовета </w:t>
      </w:r>
    </w:p>
    <w:p w:rsidR="003A6526" w:rsidRDefault="003A6526" w:rsidP="00A361DF">
      <w:pPr>
        <w:ind w:left="240"/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  <w:r w:rsidRPr="004C7D12">
        <w:rPr>
          <w:sz w:val="28"/>
          <w:szCs w:val="28"/>
        </w:rPr>
        <w:t xml:space="preserve">:                           </w:t>
      </w:r>
      <w:r>
        <w:rPr>
          <w:sz w:val="28"/>
          <w:szCs w:val="28"/>
        </w:rPr>
        <w:t>И.Ю. Антонова</w:t>
      </w:r>
      <w:r w:rsidRPr="004C7D12">
        <w:rPr>
          <w:sz w:val="28"/>
          <w:szCs w:val="28"/>
        </w:rPr>
        <w:t xml:space="preserve"> </w:t>
      </w:r>
    </w:p>
    <w:p w:rsidR="003A6526" w:rsidRDefault="003A6526" w:rsidP="00A361DF">
      <w:pPr>
        <w:ind w:left="240"/>
        <w:rPr>
          <w:sz w:val="28"/>
          <w:szCs w:val="28"/>
        </w:rPr>
      </w:pPr>
    </w:p>
    <w:p w:rsidR="003A6526" w:rsidRDefault="003A6526" w:rsidP="00A361DF">
      <w:pPr>
        <w:ind w:left="240"/>
        <w:rPr>
          <w:sz w:val="28"/>
          <w:szCs w:val="28"/>
        </w:rPr>
      </w:pPr>
    </w:p>
    <w:p w:rsidR="003A6526" w:rsidRDefault="003A6526" w:rsidP="00A361DF">
      <w:pPr>
        <w:ind w:left="240"/>
        <w:rPr>
          <w:sz w:val="28"/>
          <w:szCs w:val="28"/>
        </w:rPr>
      </w:pPr>
    </w:p>
    <w:p w:rsidR="003A6526" w:rsidRDefault="003A6526" w:rsidP="00A361DF">
      <w:pPr>
        <w:ind w:left="240"/>
        <w:rPr>
          <w:sz w:val="28"/>
          <w:szCs w:val="28"/>
        </w:rPr>
      </w:pPr>
    </w:p>
    <w:p w:rsidR="003A6526" w:rsidRDefault="003A6526" w:rsidP="00A361DF">
      <w:pPr>
        <w:ind w:left="240"/>
        <w:rPr>
          <w:sz w:val="28"/>
          <w:szCs w:val="28"/>
        </w:rPr>
      </w:pPr>
    </w:p>
    <w:p w:rsidR="003A6526" w:rsidRDefault="003A6526" w:rsidP="00A361DF">
      <w:pPr>
        <w:ind w:left="240"/>
        <w:rPr>
          <w:sz w:val="28"/>
          <w:szCs w:val="28"/>
        </w:rPr>
      </w:pPr>
    </w:p>
    <w:p w:rsidR="003A6526" w:rsidRDefault="003A6526" w:rsidP="00A361DF">
      <w:pPr>
        <w:ind w:left="240"/>
        <w:rPr>
          <w:sz w:val="28"/>
          <w:szCs w:val="28"/>
        </w:rPr>
      </w:pPr>
    </w:p>
    <w:p w:rsidR="003A6526" w:rsidRDefault="003A6526" w:rsidP="00A361DF">
      <w:pPr>
        <w:ind w:left="240"/>
        <w:rPr>
          <w:sz w:val="28"/>
          <w:szCs w:val="28"/>
        </w:rPr>
      </w:pPr>
    </w:p>
    <w:p w:rsidR="003A6526" w:rsidRDefault="003A6526" w:rsidP="00A361DF">
      <w:pPr>
        <w:ind w:left="240"/>
        <w:rPr>
          <w:sz w:val="28"/>
          <w:szCs w:val="28"/>
        </w:rPr>
      </w:pPr>
    </w:p>
    <w:p w:rsidR="003A6526" w:rsidRDefault="003A6526" w:rsidP="00A361DF">
      <w:pPr>
        <w:ind w:left="240"/>
        <w:rPr>
          <w:sz w:val="28"/>
          <w:szCs w:val="28"/>
        </w:rPr>
      </w:pPr>
    </w:p>
    <w:p w:rsidR="003A6526" w:rsidRDefault="003A6526" w:rsidP="00A361DF">
      <w:pPr>
        <w:ind w:left="240"/>
        <w:rPr>
          <w:sz w:val="28"/>
          <w:szCs w:val="28"/>
        </w:rPr>
      </w:pPr>
    </w:p>
    <w:p w:rsidR="003A6526" w:rsidRDefault="003A6526" w:rsidP="00A361DF">
      <w:pPr>
        <w:ind w:left="240"/>
        <w:rPr>
          <w:sz w:val="28"/>
          <w:szCs w:val="28"/>
        </w:rPr>
      </w:pPr>
    </w:p>
    <w:p w:rsidR="003A6526" w:rsidRDefault="003A6526" w:rsidP="00A361DF">
      <w:pPr>
        <w:ind w:left="240"/>
        <w:rPr>
          <w:sz w:val="28"/>
          <w:szCs w:val="28"/>
        </w:rPr>
      </w:pPr>
    </w:p>
    <w:p w:rsidR="003A6526" w:rsidRDefault="003A6526" w:rsidP="00A361DF">
      <w:pPr>
        <w:ind w:left="240"/>
        <w:rPr>
          <w:sz w:val="28"/>
          <w:szCs w:val="28"/>
        </w:rPr>
      </w:pPr>
    </w:p>
    <w:p w:rsidR="003A6526" w:rsidRDefault="003A6526" w:rsidP="00A361DF">
      <w:pPr>
        <w:ind w:left="240"/>
        <w:rPr>
          <w:sz w:val="28"/>
          <w:szCs w:val="28"/>
        </w:rPr>
      </w:pPr>
    </w:p>
    <w:p w:rsidR="003A6526" w:rsidRDefault="003A6526" w:rsidP="00A86471">
      <w:pPr>
        <w:jc w:val="center"/>
        <w:rPr>
          <w:b/>
          <w:sz w:val="28"/>
          <w:szCs w:val="28"/>
        </w:rPr>
      </w:pPr>
    </w:p>
    <w:p w:rsidR="003A6526" w:rsidRDefault="003A6526" w:rsidP="00A86471">
      <w:pPr>
        <w:jc w:val="center"/>
        <w:rPr>
          <w:b/>
          <w:sz w:val="28"/>
          <w:szCs w:val="28"/>
        </w:rPr>
      </w:pPr>
      <w:r w:rsidRPr="00052524">
        <w:rPr>
          <w:b/>
          <w:sz w:val="28"/>
          <w:szCs w:val="28"/>
        </w:rPr>
        <w:t>Обоснования</w:t>
      </w:r>
      <w:r>
        <w:rPr>
          <w:b/>
          <w:sz w:val="28"/>
          <w:szCs w:val="28"/>
        </w:rPr>
        <w:t xml:space="preserve"> и расчеты предлагаемых</w:t>
      </w:r>
      <w:r w:rsidRPr="00052524">
        <w:rPr>
          <w:b/>
          <w:sz w:val="28"/>
          <w:szCs w:val="28"/>
        </w:rPr>
        <w:t xml:space="preserve"> изменений бюджетной росписи администрации </w:t>
      </w:r>
      <w:r>
        <w:rPr>
          <w:b/>
          <w:sz w:val="28"/>
          <w:szCs w:val="28"/>
        </w:rPr>
        <w:t>Ускюльского</w:t>
      </w:r>
      <w:r w:rsidRPr="00052524">
        <w:rPr>
          <w:b/>
          <w:sz w:val="28"/>
          <w:szCs w:val="28"/>
        </w:rPr>
        <w:t xml:space="preserve"> сельсовета Татарского района Новосибирской области</w:t>
      </w:r>
    </w:p>
    <w:p w:rsidR="003A6526" w:rsidRDefault="003A6526" w:rsidP="00A361DF">
      <w:pPr>
        <w:ind w:left="240"/>
        <w:rPr>
          <w:sz w:val="28"/>
          <w:szCs w:val="28"/>
        </w:rPr>
      </w:pPr>
    </w:p>
    <w:p w:rsidR="003A6526" w:rsidRDefault="003A6526" w:rsidP="00A361DF">
      <w:pPr>
        <w:ind w:left="240"/>
        <w:rPr>
          <w:sz w:val="28"/>
          <w:szCs w:val="28"/>
        </w:rPr>
      </w:pPr>
    </w:p>
    <w:p w:rsidR="003A6526" w:rsidRDefault="003A6526" w:rsidP="00A361DF">
      <w:pPr>
        <w:ind w:left="240"/>
        <w:rPr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37"/>
        <w:gridCol w:w="1356"/>
        <w:gridCol w:w="1627"/>
        <w:gridCol w:w="1557"/>
        <w:gridCol w:w="3172"/>
      </w:tblGrid>
      <w:tr w:rsidR="003A6526" w:rsidTr="009C4E36">
        <w:tc>
          <w:tcPr>
            <w:tcW w:w="2650" w:type="dxa"/>
            <w:vMerge w:val="restart"/>
          </w:tcPr>
          <w:p w:rsidR="003A6526" w:rsidRPr="009C4E36" w:rsidRDefault="003A6526" w:rsidP="009C4E36">
            <w:pPr>
              <w:jc w:val="center"/>
              <w:rPr>
                <w:b/>
                <w:sz w:val="20"/>
                <w:szCs w:val="20"/>
              </w:rPr>
            </w:pPr>
            <w:r w:rsidRPr="009C4E36">
              <w:rPr>
                <w:b/>
                <w:sz w:val="20"/>
                <w:szCs w:val="20"/>
              </w:rPr>
              <w:t>Код классификации расходов бюджета</w:t>
            </w:r>
          </w:p>
        </w:tc>
        <w:tc>
          <w:tcPr>
            <w:tcW w:w="2950" w:type="dxa"/>
            <w:gridSpan w:val="2"/>
          </w:tcPr>
          <w:p w:rsidR="003A6526" w:rsidRPr="009C4E36" w:rsidRDefault="003A6526" w:rsidP="009C4E36">
            <w:pPr>
              <w:jc w:val="center"/>
              <w:rPr>
                <w:b/>
                <w:sz w:val="20"/>
                <w:szCs w:val="20"/>
              </w:rPr>
            </w:pPr>
            <w:r w:rsidRPr="009C4E36">
              <w:rPr>
                <w:b/>
                <w:sz w:val="20"/>
                <w:szCs w:val="20"/>
              </w:rPr>
              <w:t>Утверждено на год</w:t>
            </w:r>
          </w:p>
        </w:tc>
        <w:tc>
          <w:tcPr>
            <w:tcW w:w="1558" w:type="dxa"/>
            <w:vMerge w:val="restart"/>
          </w:tcPr>
          <w:p w:rsidR="003A6526" w:rsidRPr="009C4E36" w:rsidRDefault="003A6526" w:rsidP="009C4E36">
            <w:pPr>
              <w:jc w:val="center"/>
              <w:rPr>
                <w:b/>
                <w:sz w:val="20"/>
                <w:szCs w:val="20"/>
              </w:rPr>
            </w:pPr>
            <w:r w:rsidRPr="009C4E36">
              <w:rPr>
                <w:b/>
                <w:sz w:val="20"/>
                <w:szCs w:val="20"/>
              </w:rPr>
              <w:t>Разница между показателями бюджетной росписи и решения о бюджете. Руб.</w:t>
            </w:r>
          </w:p>
        </w:tc>
        <w:tc>
          <w:tcPr>
            <w:tcW w:w="3191" w:type="dxa"/>
            <w:vMerge w:val="restart"/>
          </w:tcPr>
          <w:p w:rsidR="003A6526" w:rsidRPr="009C4E36" w:rsidRDefault="003A6526" w:rsidP="009C4E36">
            <w:pPr>
              <w:jc w:val="center"/>
              <w:rPr>
                <w:b/>
                <w:sz w:val="20"/>
                <w:szCs w:val="20"/>
              </w:rPr>
            </w:pPr>
            <w:r w:rsidRPr="009C4E36">
              <w:rPr>
                <w:b/>
                <w:sz w:val="20"/>
                <w:szCs w:val="20"/>
              </w:rPr>
              <w:t>Причины изменений</w:t>
            </w:r>
          </w:p>
        </w:tc>
      </w:tr>
      <w:tr w:rsidR="003A6526" w:rsidTr="009C4E36">
        <w:tc>
          <w:tcPr>
            <w:tcW w:w="2650" w:type="dxa"/>
            <w:vMerge/>
          </w:tcPr>
          <w:p w:rsidR="003A6526" w:rsidRPr="009C4E36" w:rsidRDefault="003A6526" w:rsidP="009C4E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:rsidR="003A6526" w:rsidRPr="009C4E36" w:rsidRDefault="003A6526" w:rsidP="009C4E36">
            <w:pPr>
              <w:jc w:val="center"/>
              <w:rPr>
                <w:b/>
                <w:sz w:val="20"/>
                <w:szCs w:val="20"/>
              </w:rPr>
            </w:pPr>
            <w:r w:rsidRPr="009C4E36">
              <w:rPr>
                <w:b/>
                <w:sz w:val="20"/>
                <w:szCs w:val="20"/>
              </w:rPr>
              <w:t>Решением о бюджете, руб.</w:t>
            </w:r>
          </w:p>
        </w:tc>
        <w:tc>
          <w:tcPr>
            <w:tcW w:w="1630" w:type="dxa"/>
          </w:tcPr>
          <w:p w:rsidR="003A6526" w:rsidRPr="009C4E36" w:rsidRDefault="003A6526" w:rsidP="009C4E36">
            <w:pPr>
              <w:jc w:val="center"/>
              <w:rPr>
                <w:b/>
                <w:sz w:val="20"/>
                <w:szCs w:val="20"/>
              </w:rPr>
            </w:pPr>
            <w:r w:rsidRPr="009C4E36">
              <w:rPr>
                <w:b/>
                <w:sz w:val="20"/>
                <w:szCs w:val="20"/>
              </w:rPr>
              <w:t>Бюджетной росписью с учетом изменений на отчетную дату. руб.</w:t>
            </w:r>
          </w:p>
        </w:tc>
        <w:tc>
          <w:tcPr>
            <w:tcW w:w="1558" w:type="dxa"/>
            <w:vMerge/>
          </w:tcPr>
          <w:p w:rsidR="003A6526" w:rsidRPr="009C4E36" w:rsidRDefault="003A6526" w:rsidP="009C4E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  <w:vMerge/>
          </w:tcPr>
          <w:p w:rsidR="003A6526" w:rsidRPr="009C4E36" w:rsidRDefault="003A6526" w:rsidP="009C4E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A6526" w:rsidTr="009C4E36">
        <w:tc>
          <w:tcPr>
            <w:tcW w:w="2650" w:type="dxa"/>
          </w:tcPr>
          <w:p w:rsidR="003A6526" w:rsidRPr="009C4E36" w:rsidRDefault="003A6526" w:rsidP="009C4E36">
            <w:pPr>
              <w:tabs>
                <w:tab w:val="left" w:pos="330"/>
                <w:tab w:val="center" w:pos="1026"/>
              </w:tabs>
              <w:rPr>
                <w:b/>
              </w:rPr>
            </w:pPr>
            <w:r w:rsidRPr="009C4E36">
              <w:rPr>
                <w:b/>
              </w:rPr>
              <w:t>021 0102 9900001010 121</w:t>
            </w:r>
          </w:p>
          <w:p w:rsidR="003A6526" w:rsidRPr="009816CC" w:rsidRDefault="003A6526" w:rsidP="00B832E3"/>
          <w:p w:rsidR="003A6526" w:rsidRPr="009816CC" w:rsidRDefault="003A6526" w:rsidP="009C4E36">
            <w:pPr>
              <w:jc w:val="right"/>
            </w:pPr>
          </w:p>
        </w:tc>
        <w:tc>
          <w:tcPr>
            <w:tcW w:w="1320" w:type="dxa"/>
          </w:tcPr>
          <w:p w:rsidR="003A6526" w:rsidRPr="009C4E36" w:rsidRDefault="003A6526" w:rsidP="005612B5">
            <w:pPr>
              <w:rPr>
                <w:b/>
              </w:rPr>
            </w:pPr>
            <w:r w:rsidRPr="009C4E36">
              <w:rPr>
                <w:b/>
              </w:rPr>
              <w:t xml:space="preserve">   88 405,81</w:t>
            </w:r>
          </w:p>
        </w:tc>
        <w:tc>
          <w:tcPr>
            <w:tcW w:w="1630" w:type="dxa"/>
          </w:tcPr>
          <w:p w:rsidR="003A6526" w:rsidRPr="009C4E36" w:rsidRDefault="003A6526" w:rsidP="009C4E36">
            <w:pPr>
              <w:jc w:val="center"/>
              <w:rPr>
                <w:b/>
              </w:rPr>
            </w:pPr>
            <w:r w:rsidRPr="009C4E36">
              <w:rPr>
                <w:b/>
              </w:rPr>
              <w:t>79 105,81</w:t>
            </w:r>
          </w:p>
        </w:tc>
        <w:tc>
          <w:tcPr>
            <w:tcW w:w="1558" w:type="dxa"/>
          </w:tcPr>
          <w:p w:rsidR="003A6526" w:rsidRPr="009C4E36" w:rsidRDefault="003A6526" w:rsidP="009C4E36">
            <w:pPr>
              <w:jc w:val="center"/>
              <w:rPr>
                <w:b/>
              </w:rPr>
            </w:pPr>
            <w:r w:rsidRPr="009C4E36">
              <w:rPr>
                <w:b/>
              </w:rPr>
              <w:t>-9 300,00</w:t>
            </w:r>
          </w:p>
        </w:tc>
        <w:tc>
          <w:tcPr>
            <w:tcW w:w="3191" w:type="dxa"/>
          </w:tcPr>
          <w:p w:rsidR="003A6526" w:rsidRPr="007623AD" w:rsidRDefault="003A6526" w:rsidP="00D72DDA">
            <w:r w:rsidRPr="007623AD">
              <w:t>Уменьшение бюджетных ассигнований со статьи 211- экономия за счет больничного листа</w:t>
            </w:r>
          </w:p>
        </w:tc>
      </w:tr>
      <w:tr w:rsidR="003A6526" w:rsidTr="009C4E36">
        <w:tc>
          <w:tcPr>
            <w:tcW w:w="2650" w:type="dxa"/>
          </w:tcPr>
          <w:p w:rsidR="003A6526" w:rsidRPr="009C4E36" w:rsidRDefault="003A6526" w:rsidP="009C4E36">
            <w:pPr>
              <w:tabs>
                <w:tab w:val="left" w:pos="330"/>
                <w:tab w:val="center" w:pos="1026"/>
              </w:tabs>
              <w:rPr>
                <w:b/>
              </w:rPr>
            </w:pPr>
            <w:r w:rsidRPr="009C4E36">
              <w:rPr>
                <w:b/>
              </w:rPr>
              <w:t>021 0104 9900070510 121</w:t>
            </w:r>
          </w:p>
          <w:p w:rsidR="003A6526" w:rsidRPr="009816CC" w:rsidRDefault="003A6526" w:rsidP="009E3EE5"/>
          <w:p w:rsidR="003A6526" w:rsidRPr="009816CC" w:rsidRDefault="003A6526" w:rsidP="009C4E36">
            <w:pPr>
              <w:jc w:val="right"/>
            </w:pPr>
          </w:p>
        </w:tc>
        <w:tc>
          <w:tcPr>
            <w:tcW w:w="1320" w:type="dxa"/>
          </w:tcPr>
          <w:p w:rsidR="003A6526" w:rsidRPr="009C4E36" w:rsidRDefault="003A6526" w:rsidP="009C4E36">
            <w:pPr>
              <w:jc w:val="center"/>
              <w:rPr>
                <w:b/>
              </w:rPr>
            </w:pPr>
            <w:r w:rsidRPr="009C4E36">
              <w:rPr>
                <w:b/>
              </w:rPr>
              <w:t>624 800</w:t>
            </w:r>
          </w:p>
        </w:tc>
        <w:tc>
          <w:tcPr>
            <w:tcW w:w="1630" w:type="dxa"/>
          </w:tcPr>
          <w:p w:rsidR="003A6526" w:rsidRPr="009C4E36" w:rsidRDefault="003A6526" w:rsidP="009C4E36">
            <w:pPr>
              <w:jc w:val="center"/>
              <w:rPr>
                <w:b/>
              </w:rPr>
            </w:pPr>
            <w:r w:rsidRPr="009C4E36">
              <w:rPr>
                <w:b/>
              </w:rPr>
              <w:t>619 016,73</w:t>
            </w:r>
          </w:p>
        </w:tc>
        <w:tc>
          <w:tcPr>
            <w:tcW w:w="1558" w:type="dxa"/>
          </w:tcPr>
          <w:p w:rsidR="003A6526" w:rsidRPr="009C4E36" w:rsidRDefault="003A6526" w:rsidP="009C4E36">
            <w:pPr>
              <w:jc w:val="center"/>
              <w:rPr>
                <w:b/>
              </w:rPr>
            </w:pPr>
            <w:r w:rsidRPr="009C4E36">
              <w:rPr>
                <w:b/>
              </w:rPr>
              <w:t>-5 783,27</w:t>
            </w:r>
          </w:p>
        </w:tc>
        <w:tc>
          <w:tcPr>
            <w:tcW w:w="3191" w:type="dxa"/>
          </w:tcPr>
          <w:p w:rsidR="003A6526" w:rsidRPr="007623AD" w:rsidRDefault="003A6526" w:rsidP="005612B5">
            <w:r w:rsidRPr="007623AD">
              <w:t>Уменьшение бюджетных ассигнований со статьи 211- экономия за счет больничного листа</w:t>
            </w:r>
          </w:p>
        </w:tc>
      </w:tr>
      <w:tr w:rsidR="003A6526" w:rsidTr="009C4E36">
        <w:tc>
          <w:tcPr>
            <w:tcW w:w="2650" w:type="dxa"/>
          </w:tcPr>
          <w:p w:rsidR="003A6526" w:rsidRPr="009C4E36" w:rsidRDefault="003A6526" w:rsidP="009C4E36">
            <w:pPr>
              <w:tabs>
                <w:tab w:val="left" w:pos="330"/>
                <w:tab w:val="center" w:pos="1026"/>
              </w:tabs>
              <w:rPr>
                <w:b/>
              </w:rPr>
            </w:pPr>
            <w:r w:rsidRPr="009C4E36">
              <w:rPr>
                <w:b/>
              </w:rPr>
              <w:t>021 0104 9900001010 121</w:t>
            </w:r>
          </w:p>
          <w:p w:rsidR="003A6526" w:rsidRPr="009816CC" w:rsidRDefault="003A6526" w:rsidP="009669F1"/>
          <w:p w:rsidR="003A6526" w:rsidRPr="009816CC" w:rsidRDefault="003A6526" w:rsidP="009C4E36">
            <w:pPr>
              <w:jc w:val="right"/>
            </w:pPr>
          </w:p>
        </w:tc>
        <w:tc>
          <w:tcPr>
            <w:tcW w:w="1320" w:type="dxa"/>
          </w:tcPr>
          <w:p w:rsidR="003A6526" w:rsidRPr="009C4E36" w:rsidRDefault="003A6526" w:rsidP="009C4E36">
            <w:pPr>
              <w:jc w:val="center"/>
              <w:rPr>
                <w:b/>
              </w:rPr>
            </w:pPr>
            <w:r w:rsidRPr="009C4E36">
              <w:rPr>
                <w:b/>
              </w:rPr>
              <w:t>110 100</w:t>
            </w:r>
          </w:p>
        </w:tc>
        <w:tc>
          <w:tcPr>
            <w:tcW w:w="1630" w:type="dxa"/>
          </w:tcPr>
          <w:p w:rsidR="003A6526" w:rsidRPr="009C4E36" w:rsidRDefault="003A6526" w:rsidP="009C4E36">
            <w:pPr>
              <w:jc w:val="center"/>
              <w:rPr>
                <w:b/>
              </w:rPr>
            </w:pPr>
            <w:r w:rsidRPr="009C4E36">
              <w:rPr>
                <w:b/>
              </w:rPr>
              <w:t>109 250</w:t>
            </w:r>
          </w:p>
        </w:tc>
        <w:tc>
          <w:tcPr>
            <w:tcW w:w="1558" w:type="dxa"/>
          </w:tcPr>
          <w:p w:rsidR="003A6526" w:rsidRPr="009C4E36" w:rsidRDefault="003A6526" w:rsidP="009C4E36">
            <w:pPr>
              <w:jc w:val="center"/>
              <w:rPr>
                <w:b/>
              </w:rPr>
            </w:pPr>
            <w:r w:rsidRPr="009C4E36">
              <w:rPr>
                <w:b/>
              </w:rPr>
              <w:t>-850</w:t>
            </w:r>
          </w:p>
        </w:tc>
        <w:tc>
          <w:tcPr>
            <w:tcW w:w="3191" w:type="dxa"/>
          </w:tcPr>
          <w:p w:rsidR="003A6526" w:rsidRPr="007623AD" w:rsidRDefault="003A6526" w:rsidP="005612B5">
            <w:r w:rsidRPr="007623AD">
              <w:t>Уменьшение бюджетных ассигнований со статьи 211- экономия за счет больничного листа</w:t>
            </w:r>
          </w:p>
        </w:tc>
      </w:tr>
      <w:tr w:rsidR="003A6526" w:rsidTr="009C4E36">
        <w:tc>
          <w:tcPr>
            <w:tcW w:w="2650" w:type="dxa"/>
          </w:tcPr>
          <w:p w:rsidR="003A6526" w:rsidRPr="009C4E36" w:rsidRDefault="003A6526" w:rsidP="009C4E36">
            <w:pPr>
              <w:tabs>
                <w:tab w:val="left" w:pos="330"/>
                <w:tab w:val="center" w:pos="1026"/>
              </w:tabs>
              <w:rPr>
                <w:b/>
              </w:rPr>
            </w:pPr>
            <w:r w:rsidRPr="009C4E36">
              <w:rPr>
                <w:b/>
              </w:rPr>
              <w:t>021 0104 9900001010 129</w:t>
            </w:r>
          </w:p>
          <w:p w:rsidR="003A6526" w:rsidRPr="009816CC" w:rsidRDefault="003A6526" w:rsidP="00C71665"/>
          <w:p w:rsidR="003A6526" w:rsidRPr="009816CC" w:rsidRDefault="003A6526" w:rsidP="009C4E36">
            <w:pPr>
              <w:jc w:val="right"/>
            </w:pPr>
          </w:p>
        </w:tc>
        <w:tc>
          <w:tcPr>
            <w:tcW w:w="1320" w:type="dxa"/>
          </w:tcPr>
          <w:p w:rsidR="003A6526" w:rsidRPr="009C4E36" w:rsidRDefault="003A6526" w:rsidP="009C4E36">
            <w:pPr>
              <w:jc w:val="center"/>
              <w:rPr>
                <w:b/>
              </w:rPr>
            </w:pPr>
            <w:r w:rsidRPr="009C4E36">
              <w:rPr>
                <w:b/>
              </w:rPr>
              <w:t>35 500</w:t>
            </w:r>
          </w:p>
        </w:tc>
        <w:tc>
          <w:tcPr>
            <w:tcW w:w="1630" w:type="dxa"/>
          </w:tcPr>
          <w:p w:rsidR="003A6526" w:rsidRPr="009C4E36" w:rsidRDefault="003A6526" w:rsidP="009C4E36">
            <w:pPr>
              <w:jc w:val="center"/>
              <w:rPr>
                <w:b/>
              </w:rPr>
            </w:pPr>
            <w:r w:rsidRPr="009C4E36">
              <w:rPr>
                <w:b/>
              </w:rPr>
              <w:t>45 650</w:t>
            </w:r>
          </w:p>
        </w:tc>
        <w:tc>
          <w:tcPr>
            <w:tcW w:w="1558" w:type="dxa"/>
          </w:tcPr>
          <w:p w:rsidR="003A6526" w:rsidRPr="009C4E36" w:rsidRDefault="003A6526" w:rsidP="009C4E36">
            <w:pPr>
              <w:jc w:val="center"/>
              <w:rPr>
                <w:b/>
              </w:rPr>
            </w:pPr>
            <w:r w:rsidRPr="009C4E36">
              <w:rPr>
                <w:b/>
              </w:rPr>
              <w:t>10 150,00</w:t>
            </w:r>
          </w:p>
        </w:tc>
        <w:tc>
          <w:tcPr>
            <w:tcW w:w="3191" w:type="dxa"/>
          </w:tcPr>
          <w:p w:rsidR="003A6526" w:rsidRPr="007623AD" w:rsidRDefault="003A6526" w:rsidP="001543F8">
            <w:r w:rsidRPr="007623AD">
              <w:t>Увеличение бюджетных ассигнований  статьи 129 для перечисления  налогов за 12.2020</w:t>
            </w:r>
          </w:p>
        </w:tc>
      </w:tr>
      <w:tr w:rsidR="003A6526" w:rsidTr="009C4E36">
        <w:tc>
          <w:tcPr>
            <w:tcW w:w="2650" w:type="dxa"/>
          </w:tcPr>
          <w:p w:rsidR="003A6526" w:rsidRPr="009C4E36" w:rsidRDefault="003A6526" w:rsidP="009C4E36">
            <w:pPr>
              <w:tabs>
                <w:tab w:val="left" w:pos="330"/>
                <w:tab w:val="center" w:pos="1026"/>
              </w:tabs>
              <w:rPr>
                <w:b/>
              </w:rPr>
            </w:pPr>
            <w:r w:rsidRPr="009C4E36">
              <w:rPr>
                <w:b/>
              </w:rPr>
              <w:t>021 0104 9900070510 129</w:t>
            </w:r>
          </w:p>
          <w:p w:rsidR="003A6526" w:rsidRPr="009816CC" w:rsidRDefault="003A6526" w:rsidP="00A344EA"/>
          <w:p w:rsidR="003A6526" w:rsidRPr="009816CC" w:rsidRDefault="003A6526" w:rsidP="009C4E36">
            <w:pPr>
              <w:jc w:val="right"/>
            </w:pPr>
          </w:p>
        </w:tc>
        <w:tc>
          <w:tcPr>
            <w:tcW w:w="1320" w:type="dxa"/>
          </w:tcPr>
          <w:p w:rsidR="003A6526" w:rsidRPr="009C4E36" w:rsidRDefault="003A6526" w:rsidP="009C4E36">
            <w:pPr>
              <w:jc w:val="center"/>
              <w:rPr>
                <w:b/>
              </w:rPr>
            </w:pPr>
            <w:r w:rsidRPr="009C4E36">
              <w:rPr>
                <w:b/>
              </w:rPr>
              <w:t>193 994,06</w:t>
            </w:r>
          </w:p>
        </w:tc>
        <w:tc>
          <w:tcPr>
            <w:tcW w:w="1630" w:type="dxa"/>
          </w:tcPr>
          <w:p w:rsidR="003A6526" w:rsidRPr="009C4E36" w:rsidRDefault="003A6526" w:rsidP="009C4E36">
            <w:pPr>
              <w:jc w:val="center"/>
              <w:rPr>
                <w:b/>
              </w:rPr>
            </w:pPr>
            <w:r w:rsidRPr="009C4E36">
              <w:rPr>
                <w:b/>
              </w:rPr>
              <w:t>199 777,33</w:t>
            </w:r>
          </w:p>
        </w:tc>
        <w:tc>
          <w:tcPr>
            <w:tcW w:w="1558" w:type="dxa"/>
          </w:tcPr>
          <w:p w:rsidR="003A6526" w:rsidRPr="009C4E36" w:rsidRDefault="003A6526" w:rsidP="009C4E36">
            <w:pPr>
              <w:jc w:val="center"/>
              <w:rPr>
                <w:b/>
              </w:rPr>
            </w:pPr>
            <w:r w:rsidRPr="009C4E36">
              <w:rPr>
                <w:b/>
              </w:rPr>
              <w:t>5783,27</w:t>
            </w:r>
          </w:p>
        </w:tc>
        <w:tc>
          <w:tcPr>
            <w:tcW w:w="3191" w:type="dxa"/>
          </w:tcPr>
          <w:p w:rsidR="003A6526" w:rsidRPr="007623AD" w:rsidRDefault="003A6526" w:rsidP="005612B5">
            <w:r w:rsidRPr="007623AD">
              <w:t>Увеличение бюджетных ассигнований  статьи 129 для перечисления  налогов за 12.2020</w:t>
            </w:r>
          </w:p>
        </w:tc>
      </w:tr>
      <w:tr w:rsidR="003A6526" w:rsidTr="009C4E36">
        <w:tc>
          <w:tcPr>
            <w:tcW w:w="2650" w:type="dxa"/>
          </w:tcPr>
          <w:p w:rsidR="003A6526" w:rsidRPr="009C4E36" w:rsidRDefault="003A6526" w:rsidP="009C4E36">
            <w:pPr>
              <w:tabs>
                <w:tab w:val="left" w:pos="330"/>
                <w:tab w:val="center" w:pos="1026"/>
              </w:tabs>
              <w:rPr>
                <w:b/>
                <w:sz w:val="20"/>
                <w:szCs w:val="20"/>
              </w:rPr>
            </w:pPr>
            <w:r w:rsidRPr="009C4E36">
              <w:rPr>
                <w:b/>
                <w:sz w:val="20"/>
                <w:szCs w:val="20"/>
              </w:rPr>
              <w:tab/>
            </w:r>
            <w:r w:rsidRPr="009C4E36">
              <w:rPr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320" w:type="dxa"/>
          </w:tcPr>
          <w:p w:rsidR="003A6526" w:rsidRPr="009C4E36" w:rsidRDefault="003A6526" w:rsidP="009C4E36">
            <w:pPr>
              <w:jc w:val="center"/>
              <w:rPr>
                <w:b/>
              </w:rPr>
            </w:pPr>
            <w:r w:rsidRPr="009C4E36">
              <w:rPr>
                <w:b/>
              </w:rPr>
              <w:t>1052799,87</w:t>
            </w:r>
          </w:p>
        </w:tc>
        <w:tc>
          <w:tcPr>
            <w:tcW w:w="1630" w:type="dxa"/>
          </w:tcPr>
          <w:p w:rsidR="003A6526" w:rsidRPr="009C4E36" w:rsidRDefault="003A6526" w:rsidP="009C4E36">
            <w:pPr>
              <w:jc w:val="center"/>
              <w:rPr>
                <w:b/>
              </w:rPr>
            </w:pPr>
            <w:r w:rsidRPr="009C4E36">
              <w:rPr>
                <w:b/>
              </w:rPr>
              <w:t>1052799,87</w:t>
            </w:r>
          </w:p>
        </w:tc>
        <w:tc>
          <w:tcPr>
            <w:tcW w:w="1558" w:type="dxa"/>
          </w:tcPr>
          <w:p w:rsidR="003A6526" w:rsidRPr="009C4E36" w:rsidRDefault="003A6526" w:rsidP="009C4E36">
            <w:pPr>
              <w:jc w:val="center"/>
              <w:rPr>
                <w:b/>
              </w:rPr>
            </w:pPr>
            <w:r w:rsidRPr="009C4E36">
              <w:rPr>
                <w:b/>
              </w:rPr>
              <w:t>-</w:t>
            </w:r>
          </w:p>
        </w:tc>
        <w:tc>
          <w:tcPr>
            <w:tcW w:w="3191" w:type="dxa"/>
          </w:tcPr>
          <w:p w:rsidR="003A6526" w:rsidRPr="009C4E36" w:rsidRDefault="003A6526" w:rsidP="009C4E3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A6526" w:rsidRDefault="003A6526" w:rsidP="00932DE1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3A6526" w:rsidRDefault="003A6526" w:rsidP="00932DE1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3A6526" w:rsidRDefault="003A6526" w:rsidP="00932DE1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3A6526" w:rsidRDefault="003A6526" w:rsidP="00932DE1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3A6526" w:rsidRDefault="003A6526" w:rsidP="00932DE1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3A6526" w:rsidRDefault="003A6526" w:rsidP="00932DE1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3A6526" w:rsidRDefault="003A6526" w:rsidP="00932DE1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3A6526" w:rsidRDefault="003A6526" w:rsidP="00932DE1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3A6526" w:rsidRDefault="003A6526" w:rsidP="00932DE1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3A6526" w:rsidRDefault="003A6526" w:rsidP="001543F8">
      <w:pPr>
        <w:spacing w:line="360" w:lineRule="auto"/>
        <w:rPr>
          <w:b/>
          <w:sz w:val="28"/>
          <w:szCs w:val="28"/>
        </w:rPr>
      </w:pPr>
    </w:p>
    <w:p w:rsidR="003A6526" w:rsidRDefault="003A6526" w:rsidP="001543F8">
      <w:pPr>
        <w:spacing w:line="360" w:lineRule="auto"/>
        <w:rPr>
          <w:b/>
          <w:sz w:val="28"/>
          <w:szCs w:val="28"/>
        </w:rPr>
      </w:pPr>
    </w:p>
    <w:p w:rsidR="003A6526" w:rsidRDefault="003A6526" w:rsidP="001543F8">
      <w:pPr>
        <w:spacing w:line="360" w:lineRule="auto"/>
        <w:rPr>
          <w:b/>
          <w:sz w:val="28"/>
          <w:szCs w:val="28"/>
        </w:rPr>
      </w:pPr>
    </w:p>
    <w:p w:rsidR="003A6526" w:rsidRDefault="003A6526" w:rsidP="001543F8">
      <w:pPr>
        <w:spacing w:line="360" w:lineRule="auto"/>
        <w:rPr>
          <w:b/>
          <w:sz w:val="28"/>
          <w:szCs w:val="28"/>
        </w:rPr>
      </w:pPr>
    </w:p>
    <w:p w:rsidR="003A6526" w:rsidRPr="00C04178" w:rsidRDefault="003A6526" w:rsidP="001543F8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C04178">
        <w:rPr>
          <w:b/>
          <w:sz w:val="28"/>
          <w:szCs w:val="28"/>
        </w:rPr>
        <w:t xml:space="preserve">Обязательство о недопущении образования кредиторской задолженности по уменьшаемым расходам </w:t>
      </w:r>
      <w:r>
        <w:rPr>
          <w:b/>
          <w:sz w:val="28"/>
          <w:szCs w:val="28"/>
        </w:rPr>
        <w:t>администрации Ускюльского сельсовета Татарского района Новосибирской области</w:t>
      </w:r>
    </w:p>
    <w:p w:rsidR="003A6526" w:rsidRDefault="003A6526" w:rsidP="001543F8">
      <w:pPr>
        <w:spacing w:line="360" w:lineRule="auto"/>
        <w:ind w:firstLine="426"/>
        <w:rPr>
          <w:b/>
          <w:sz w:val="28"/>
          <w:szCs w:val="28"/>
        </w:rPr>
      </w:pPr>
      <w:r w:rsidRPr="00C0417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22.12</w:t>
      </w:r>
      <w:r w:rsidRPr="00C04178">
        <w:rPr>
          <w:b/>
          <w:sz w:val="28"/>
          <w:szCs w:val="28"/>
        </w:rPr>
        <w:t>.2020г</w:t>
      </w:r>
    </w:p>
    <w:p w:rsidR="003A6526" w:rsidRPr="00C04178" w:rsidRDefault="003A6526" w:rsidP="001543F8">
      <w:pPr>
        <w:spacing w:line="360" w:lineRule="auto"/>
        <w:ind w:firstLine="426"/>
        <w:rPr>
          <w:b/>
          <w:sz w:val="28"/>
          <w:szCs w:val="28"/>
        </w:rPr>
      </w:pPr>
    </w:p>
    <w:p w:rsidR="003A6526" w:rsidRDefault="003A6526" w:rsidP="001543F8">
      <w:pPr>
        <w:spacing w:line="360" w:lineRule="auto"/>
        <w:ind w:firstLine="426"/>
        <w:jc w:val="both"/>
        <w:rPr>
          <w:sz w:val="28"/>
          <w:szCs w:val="28"/>
        </w:rPr>
      </w:pPr>
      <w:r w:rsidRPr="00C04178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C04178">
        <w:rPr>
          <w:sz w:val="28"/>
          <w:szCs w:val="28"/>
        </w:rPr>
        <w:t xml:space="preserve"> </w:t>
      </w:r>
      <w:r>
        <w:rPr>
          <w:sz w:val="28"/>
          <w:szCs w:val="28"/>
        </w:rPr>
        <w:t>Ускюльского</w:t>
      </w:r>
      <w:r w:rsidRPr="00C04178">
        <w:rPr>
          <w:sz w:val="28"/>
          <w:szCs w:val="28"/>
        </w:rPr>
        <w:t xml:space="preserve"> сельсовета Татарского района Новосибирской области</w:t>
      </w:r>
      <w:r>
        <w:rPr>
          <w:sz w:val="28"/>
          <w:szCs w:val="28"/>
        </w:rPr>
        <w:t xml:space="preserve"> </w:t>
      </w:r>
      <w:r w:rsidRPr="003259B7">
        <w:rPr>
          <w:sz w:val="28"/>
          <w:szCs w:val="28"/>
        </w:rPr>
        <w:t>принимает обязательство о недопущении образования кредиторской задолженности в 20</w:t>
      </w:r>
      <w:r>
        <w:rPr>
          <w:sz w:val="28"/>
          <w:szCs w:val="28"/>
        </w:rPr>
        <w:t>20</w:t>
      </w:r>
      <w:r w:rsidRPr="003259B7">
        <w:rPr>
          <w:sz w:val="28"/>
          <w:szCs w:val="28"/>
        </w:rPr>
        <w:t xml:space="preserve"> году по</w:t>
      </w:r>
      <w:r>
        <w:rPr>
          <w:sz w:val="28"/>
          <w:szCs w:val="28"/>
        </w:rPr>
        <w:t xml:space="preserve"> уменьшаемым расходам по  разделам 0102 9900001010 121 , 0104 9900001030 121 . </w:t>
      </w:r>
    </w:p>
    <w:p w:rsidR="003A6526" w:rsidRPr="003259B7" w:rsidRDefault="003A6526" w:rsidP="001543F8">
      <w:pPr>
        <w:ind w:firstLine="426"/>
        <w:rPr>
          <w:color w:val="FF0000"/>
          <w:sz w:val="28"/>
          <w:szCs w:val="28"/>
        </w:rPr>
      </w:pPr>
    </w:p>
    <w:p w:rsidR="003A6526" w:rsidRPr="003259B7" w:rsidRDefault="003A6526" w:rsidP="001543F8">
      <w:pPr>
        <w:rPr>
          <w:sz w:val="28"/>
          <w:szCs w:val="28"/>
        </w:rPr>
      </w:pPr>
    </w:p>
    <w:p w:rsidR="003A6526" w:rsidRPr="00C64ED4" w:rsidRDefault="003A6526" w:rsidP="001543F8">
      <w:pPr>
        <w:rPr>
          <w:sz w:val="28"/>
          <w:szCs w:val="28"/>
        </w:rPr>
      </w:pPr>
      <w:r w:rsidRPr="00C64ED4">
        <w:rPr>
          <w:sz w:val="28"/>
          <w:szCs w:val="28"/>
        </w:rPr>
        <w:t xml:space="preserve"> Глава Ускюльского сельсовета</w:t>
      </w:r>
    </w:p>
    <w:p w:rsidR="003A6526" w:rsidRPr="003259B7" w:rsidRDefault="003A6526" w:rsidP="001543F8">
      <w:pPr>
        <w:rPr>
          <w:sz w:val="28"/>
          <w:szCs w:val="28"/>
        </w:rPr>
      </w:pPr>
      <w:r w:rsidRPr="00C64ED4">
        <w:rPr>
          <w:sz w:val="28"/>
          <w:szCs w:val="28"/>
        </w:rPr>
        <w:t>Татарского  района  Новосибирской области:  __________  И.Ю. Антонова</w:t>
      </w:r>
    </w:p>
    <w:p w:rsidR="003A6526" w:rsidRPr="003259B7" w:rsidRDefault="003A6526" w:rsidP="00932DE1">
      <w:pPr>
        <w:rPr>
          <w:sz w:val="28"/>
          <w:szCs w:val="28"/>
        </w:rPr>
      </w:pPr>
    </w:p>
    <w:p w:rsidR="003A6526" w:rsidRPr="003259B7" w:rsidRDefault="003A6526" w:rsidP="00932DE1">
      <w:pPr>
        <w:rPr>
          <w:sz w:val="28"/>
          <w:szCs w:val="28"/>
        </w:rPr>
      </w:pPr>
    </w:p>
    <w:p w:rsidR="003A6526" w:rsidRPr="003259B7" w:rsidRDefault="003A6526" w:rsidP="00932DE1">
      <w:pPr>
        <w:rPr>
          <w:sz w:val="28"/>
          <w:szCs w:val="28"/>
        </w:rPr>
      </w:pPr>
    </w:p>
    <w:p w:rsidR="003A6526" w:rsidRPr="003259B7" w:rsidRDefault="003A6526" w:rsidP="00932DE1">
      <w:pPr>
        <w:rPr>
          <w:sz w:val="28"/>
          <w:szCs w:val="28"/>
        </w:rPr>
      </w:pPr>
    </w:p>
    <w:p w:rsidR="003A6526" w:rsidRPr="003259B7" w:rsidRDefault="003A6526" w:rsidP="00932DE1">
      <w:pPr>
        <w:rPr>
          <w:sz w:val="28"/>
          <w:szCs w:val="28"/>
        </w:rPr>
      </w:pPr>
    </w:p>
    <w:p w:rsidR="003A6526" w:rsidRPr="00A361DF" w:rsidRDefault="003A6526" w:rsidP="00A361DF">
      <w:pPr>
        <w:ind w:left="240"/>
        <w:rPr>
          <w:sz w:val="28"/>
          <w:szCs w:val="28"/>
        </w:rPr>
      </w:pPr>
    </w:p>
    <w:sectPr w:rsidR="003A6526" w:rsidRPr="00A361DF" w:rsidSect="00816A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44D1A"/>
    <w:multiLevelType w:val="hybridMultilevel"/>
    <w:tmpl w:val="EEBE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B39"/>
    <w:rsid w:val="00023FAE"/>
    <w:rsid w:val="00052524"/>
    <w:rsid w:val="000627DD"/>
    <w:rsid w:val="00073BB8"/>
    <w:rsid w:val="000819D0"/>
    <w:rsid w:val="000A2393"/>
    <w:rsid w:val="000A6267"/>
    <w:rsid w:val="000B16B9"/>
    <w:rsid w:val="000B1839"/>
    <w:rsid w:val="000D2613"/>
    <w:rsid w:val="000D6281"/>
    <w:rsid w:val="000E7DF5"/>
    <w:rsid w:val="000F1A43"/>
    <w:rsid w:val="001030E7"/>
    <w:rsid w:val="00105CB0"/>
    <w:rsid w:val="00122270"/>
    <w:rsid w:val="00125B93"/>
    <w:rsid w:val="00140AE0"/>
    <w:rsid w:val="001543F8"/>
    <w:rsid w:val="0015715E"/>
    <w:rsid w:val="00163D99"/>
    <w:rsid w:val="00164FFE"/>
    <w:rsid w:val="00175503"/>
    <w:rsid w:val="00192C9E"/>
    <w:rsid w:val="00193546"/>
    <w:rsid w:val="001961E7"/>
    <w:rsid w:val="001974BB"/>
    <w:rsid w:val="001B33E1"/>
    <w:rsid w:val="001B49CF"/>
    <w:rsid w:val="001C399A"/>
    <w:rsid w:val="001E2026"/>
    <w:rsid w:val="0020024B"/>
    <w:rsid w:val="00224714"/>
    <w:rsid w:val="00227436"/>
    <w:rsid w:val="00231ADA"/>
    <w:rsid w:val="002460FE"/>
    <w:rsid w:val="0026159C"/>
    <w:rsid w:val="002627CF"/>
    <w:rsid w:val="00274099"/>
    <w:rsid w:val="00276272"/>
    <w:rsid w:val="0029791A"/>
    <w:rsid w:val="002A7BAD"/>
    <w:rsid w:val="002C04E9"/>
    <w:rsid w:val="002E3ACF"/>
    <w:rsid w:val="003007CC"/>
    <w:rsid w:val="00303C40"/>
    <w:rsid w:val="00321507"/>
    <w:rsid w:val="003259B7"/>
    <w:rsid w:val="003259FE"/>
    <w:rsid w:val="00327137"/>
    <w:rsid w:val="00327CB9"/>
    <w:rsid w:val="00382ECF"/>
    <w:rsid w:val="00386034"/>
    <w:rsid w:val="00390761"/>
    <w:rsid w:val="00395F9B"/>
    <w:rsid w:val="003A6526"/>
    <w:rsid w:val="003B2B51"/>
    <w:rsid w:val="003C48AF"/>
    <w:rsid w:val="003E7910"/>
    <w:rsid w:val="003F151E"/>
    <w:rsid w:val="00400F68"/>
    <w:rsid w:val="00422292"/>
    <w:rsid w:val="00433471"/>
    <w:rsid w:val="00447B39"/>
    <w:rsid w:val="00476C60"/>
    <w:rsid w:val="004A3312"/>
    <w:rsid w:val="004A4687"/>
    <w:rsid w:val="004C7D12"/>
    <w:rsid w:val="004D3F29"/>
    <w:rsid w:val="004D5BAB"/>
    <w:rsid w:val="00516036"/>
    <w:rsid w:val="005179B1"/>
    <w:rsid w:val="00532AD5"/>
    <w:rsid w:val="005555F1"/>
    <w:rsid w:val="005612B5"/>
    <w:rsid w:val="00587C22"/>
    <w:rsid w:val="00591EBD"/>
    <w:rsid w:val="005928FB"/>
    <w:rsid w:val="005A5CFC"/>
    <w:rsid w:val="005B1397"/>
    <w:rsid w:val="005B2D67"/>
    <w:rsid w:val="005D211E"/>
    <w:rsid w:val="005E667E"/>
    <w:rsid w:val="00660B41"/>
    <w:rsid w:val="00697E19"/>
    <w:rsid w:val="006B0753"/>
    <w:rsid w:val="006B6C0A"/>
    <w:rsid w:val="006F4867"/>
    <w:rsid w:val="00716A33"/>
    <w:rsid w:val="00727A03"/>
    <w:rsid w:val="007623AD"/>
    <w:rsid w:val="007878AB"/>
    <w:rsid w:val="007A60C2"/>
    <w:rsid w:val="007B53D5"/>
    <w:rsid w:val="007C120D"/>
    <w:rsid w:val="007D1EEC"/>
    <w:rsid w:val="007D236B"/>
    <w:rsid w:val="007F5B40"/>
    <w:rsid w:val="00805A84"/>
    <w:rsid w:val="00816A30"/>
    <w:rsid w:val="0083233B"/>
    <w:rsid w:val="00835845"/>
    <w:rsid w:val="00835DB3"/>
    <w:rsid w:val="00837B51"/>
    <w:rsid w:val="008441A8"/>
    <w:rsid w:val="0087000E"/>
    <w:rsid w:val="008837E1"/>
    <w:rsid w:val="00891780"/>
    <w:rsid w:val="00894295"/>
    <w:rsid w:val="008A3875"/>
    <w:rsid w:val="008B0F60"/>
    <w:rsid w:val="008D30ED"/>
    <w:rsid w:val="008D78CB"/>
    <w:rsid w:val="008E11CA"/>
    <w:rsid w:val="008F31E9"/>
    <w:rsid w:val="00920B4D"/>
    <w:rsid w:val="00930409"/>
    <w:rsid w:val="00932638"/>
    <w:rsid w:val="00932DE1"/>
    <w:rsid w:val="00935153"/>
    <w:rsid w:val="00940E20"/>
    <w:rsid w:val="00941FE0"/>
    <w:rsid w:val="00946CDD"/>
    <w:rsid w:val="00962E43"/>
    <w:rsid w:val="009669F1"/>
    <w:rsid w:val="00971E58"/>
    <w:rsid w:val="009816CC"/>
    <w:rsid w:val="0099033D"/>
    <w:rsid w:val="009915E2"/>
    <w:rsid w:val="00995CDE"/>
    <w:rsid w:val="00997F45"/>
    <w:rsid w:val="00997F87"/>
    <w:rsid w:val="009A3A39"/>
    <w:rsid w:val="009A60AE"/>
    <w:rsid w:val="009A6C21"/>
    <w:rsid w:val="009B5A9C"/>
    <w:rsid w:val="009C4E36"/>
    <w:rsid w:val="009E08C9"/>
    <w:rsid w:val="009E3EE5"/>
    <w:rsid w:val="009E4AA1"/>
    <w:rsid w:val="00A07C0E"/>
    <w:rsid w:val="00A228A6"/>
    <w:rsid w:val="00A22B5C"/>
    <w:rsid w:val="00A344EA"/>
    <w:rsid w:val="00A361DF"/>
    <w:rsid w:val="00A44F44"/>
    <w:rsid w:val="00A55EA8"/>
    <w:rsid w:val="00A57A81"/>
    <w:rsid w:val="00A73047"/>
    <w:rsid w:val="00A86471"/>
    <w:rsid w:val="00AC7C8A"/>
    <w:rsid w:val="00AF2042"/>
    <w:rsid w:val="00B357B3"/>
    <w:rsid w:val="00B36FD2"/>
    <w:rsid w:val="00B52F19"/>
    <w:rsid w:val="00B71873"/>
    <w:rsid w:val="00B832E3"/>
    <w:rsid w:val="00B90C66"/>
    <w:rsid w:val="00B96F63"/>
    <w:rsid w:val="00BC3474"/>
    <w:rsid w:val="00BD1F64"/>
    <w:rsid w:val="00BD5122"/>
    <w:rsid w:val="00BE0155"/>
    <w:rsid w:val="00BE0908"/>
    <w:rsid w:val="00BE3D30"/>
    <w:rsid w:val="00BF4745"/>
    <w:rsid w:val="00C04178"/>
    <w:rsid w:val="00C11ADA"/>
    <w:rsid w:val="00C123D3"/>
    <w:rsid w:val="00C16C1D"/>
    <w:rsid w:val="00C4616F"/>
    <w:rsid w:val="00C618CA"/>
    <w:rsid w:val="00C64ED4"/>
    <w:rsid w:val="00C67631"/>
    <w:rsid w:val="00C71665"/>
    <w:rsid w:val="00C84524"/>
    <w:rsid w:val="00C91D72"/>
    <w:rsid w:val="00C920E0"/>
    <w:rsid w:val="00C92EC5"/>
    <w:rsid w:val="00CC1578"/>
    <w:rsid w:val="00D15503"/>
    <w:rsid w:val="00D250B3"/>
    <w:rsid w:val="00D32B74"/>
    <w:rsid w:val="00D451CE"/>
    <w:rsid w:val="00D46D9B"/>
    <w:rsid w:val="00D4786E"/>
    <w:rsid w:val="00D502E6"/>
    <w:rsid w:val="00D5094F"/>
    <w:rsid w:val="00D54787"/>
    <w:rsid w:val="00D72DDA"/>
    <w:rsid w:val="00D753F0"/>
    <w:rsid w:val="00D769E9"/>
    <w:rsid w:val="00D838AA"/>
    <w:rsid w:val="00D9480A"/>
    <w:rsid w:val="00DA4F7F"/>
    <w:rsid w:val="00DB00C2"/>
    <w:rsid w:val="00DB380A"/>
    <w:rsid w:val="00DB7C55"/>
    <w:rsid w:val="00DC2547"/>
    <w:rsid w:val="00DC2C29"/>
    <w:rsid w:val="00DC56D5"/>
    <w:rsid w:val="00DD23E3"/>
    <w:rsid w:val="00DE656E"/>
    <w:rsid w:val="00DF0FB0"/>
    <w:rsid w:val="00E04DA8"/>
    <w:rsid w:val="00E10F04"/>
    <w:rsid w:val="00E23C2A"/>
    <w:rsid w:val="00E31014"/>
    <w:rsid w:val="00E3268D"/>
    <w:rsid w:val="00E34D64"/>
    <w:rsid w:val="00E64C11"/>
    <w:rsid w:val="00E65DEA"/>
    <w:rsid w:val="00E73935"/>
    <w:rsid w:val="00E755E0"/>
    <w:rsid w:val="00E77365"/>
    <w:rsid w:val="00E90D86"/>
    <w:rsid w:val="00EB2F48"/>
    <w:rsid w:val="00EB3D42"/>
    <w:rsid w:val="00EC0B46"/>
    <w:rsid w:val="00EC3F7E"/>
    <w:rsid w:val="00EC4B5C"/>
    <w:rsid w:val="00ED1ECC"/>
    <w:rsid w:val="00EE04E1"/>
    <w:rsid w:val="00EE0A94"/>
    <w:rsid w:val="00EE254D"/>
    <w:rsid w:val="00EE7C06"/>
    <w:rsid w:val="00F07519"/>
    <w:rsid w:val="00F14EAE"/>
    <w:rsid w:val="00F31E9F"/>
    <w:rsid w:val="00F3499E"/>
    <w:rsid w:val="00F375AE"/>
    <w:rsid w:val="00F376AF"/>
    <w:rsid w:val="00F77202"/>
    <w:rsid w:val="00F84A60"/>
    <w:rsid w:val="00F874B8"/>
    <w:rsid w:val="00F97139"/>
    <w:rsid w:val="00FA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B3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E0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04E1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816A30"/>
    <w:pPr>
      <w:ind w:left="720"/>
      <w:contextualSpacing/>
    </w:pPr>
  </w:style>
  <w:style w:type="table" w:styleId="TableGrid">
    <w:name w:val="Table Grid"/>
    <w:basedOn w:val="TableNormal"/>
    <w:uiPriority w:val="99"/>
    <w:rsid w:val="00A86471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3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399</Words>
  <Characters>2277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УСКЮЛЬСКОГО СЕЛЬСОВЕТА</dc:title>
  <dc:subject/>
  <dc:creator>GL-Buh</dc:creator>
  <cp:keywords/>
  <dc:description/>
  <cp:lastModifiedBy>User</cp:lastModifiedBy>
  <cp:revision>2</cp:revision>
  <cp:lastPrinted>2020-12-22T02:36:00Z</cp:lastPrinted>
  <dcterms:created xsi:type="dcterms:W3CDTF">2020-12-22T02:36:00Z</dcterms:created>
  <dcterms:modified xsi:type="dcterms:W3CDTF">2020-12-22T02:36:00Z</dcterms:modified>
</cp:coreProperties>
</file>