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CA" w:rsidRPr="004C7D12" w:rsidRDefault="00F05DCA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УСКЮЛЬСКОГО</w:t>
      </w:r>
      <w:r w:rsidRPr="004C7D12">
        <w:rPr>
          <w:b/>
          <w:sz w:val="28"/>
          <w:szCs w:val="28"/>
        </w:rPr>
        <w:t xml:space="preserve"> СЕЛЬСОВЕТА</w:t>
      </w:r>
    </w:p>
    <w:p w:rsidR="00F05DCA" w:rsidRPr="004C7D12" w:rsidRDefault="00F05DCA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F05DCA" w:rsidRPr="004C7D12" w:rsidRDefault="00F05DCA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F05DCA" w:rsidRPr="004C7D12" w:rsidRDefault="00F05DCA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F05DCA" w:rsidRPr="004C7D12" w:rsidRDefault="00F05DCA" w:rsidP="005E667E">
      <w:pPr>
        <w:jc w:val="center"/>
        <w:rPr>
          <w:b/>
          <w:sz w:val="28"/>
          <w:szCs w:val="28"/>
        </w:rPr>
      </w:pPr>
    </w:p>
    <w:p w:rsidR="00F05DCA" w:rsidRPr="004C7D12" w:rsidRDefault="00F05DCA" w:rsidP="00447B39">
      <w:pPr>
        <w:rPr>
          <w:b/>
          <w:sz w:val="28"/>
          <w:szCs w:val="28"/>
        </w:rPr>
      </w:pPr>
    </w:p>
    <w:p w:rsidR="00F05DCA" w:rsidRPr="005D211E" w:rsidRDefault="00F05DCA" w:rsidP="00447B39">
      <w:pPr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Pr="004C7D12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15.06.2021 </w:t>
      </w:r>
      <w:r w:rsidRPr="004C7D1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с.Ускюль</w:t>
      </w:r>
      <w:r w:rsidRPr="004C7D12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16</w:t>
      </w:r>
    </w:p>
    <w:p w:rsidR="00F05DCA" w:rsidRPr="004C7D12" w:rsidRDefault="00F05DCA" w:rsidP="00816A30">
      <w:pPr>
        <w:jc w:val="center"/>
        <w:rPr>
          <w:sz w:val="28"/>
          <w:szCs w:val="28"/>
        </w:rPr>
      </w:pPr>
    </w:p>
    <w:p w:rsidR="00F05DCA" w:rsidRPr="004C7D12" w:rsidRDefault="00F05DCA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Ускюльского сельсовета  Татарского района Новосибирской  области </w:t>
      </w:r>
    </w:p>
    <w:p w:rsidR="00F05DCA" w:rsidRPr="004C7D12" w:rsidRDefault="00F05DCA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июнь </w:t>
      </w:r>
      <w:r w:rsidRPr="004C7D12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4C7D1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</w:p>
    <w:p w:rsidR="00F05DCA" w:rsidRPr="004C7D12" w:rsidRDefault="00F05DCA" w:rsidP="00816A30">
      <w:pPr>
        <w:jc w:val="center"/>
        <w:rPr>
          <w:sz w:val="28"/>
          <w:szCs w:val="28"/>
        </w:rPr>
      </w:pPr>
    </w:p>
    <w:p w:rsidR="00F05DCA" w:rsidRPr="00EC4B5C" w:rsidRDefault="00F05DCA" w:rsidP="005E667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EC4B5C">
        <w:rPr>
          <w:sz w:val="28"/>
          <w:szCs w:val="28"/>
        </w:rPr>
        <w:t xml:space="preserve">Внести изменения в сводную бюджетную роспись Ускюльского сельсовета  Татарского района Новосибирской  области на </w:t>
      </w:r>
      <w:r>
        <w:rPr>
          <w:sz w:val="28"/>
          <w:szCs w:val="28"/>
        </w:rPr>
        <w:t>01.07.</w:t>
      </w:r>
      <w:r w:rsidRPr="00EC4B5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EC4B5C">
        <w:rPr>
          <w:sz w:val="28"/>
          <w:szCs w:val="28"/>
        </w:rPr>
        <w:t xml:space="preserve"> год по разделам, подразделам, целевым статьям (муниципальным программам и не программным направлениям деятельности), группам и подгруппам видов классификации расходов бюджет</w:t>
      </w:r>
      <w:r>
        <w:rPr>
          <w:sz w:val="28"/>
          <w:szCs w:val="28"/>
        </w:rPr>
        <w:t>ов согласно расчетам и обоснованиям за июнь 2021г. (Прилагаются)</w:t>
      </w:r>
    </w:p>
    <w:p w:rsidR="00F05DCA" w:rsidRDefault="00F05DCA" w:rsidP="00816A30">
      <w:pPr>
        <w:rPr>
          <w:sz w:val="28"/>
          <w:szCs w:val="28"/>
        </w:rPr>
      </w:pPr>
    </w:p>
    <w:p w:rsidR="00F05DCA" w:rsidRDefault="00F05DCA" w:rsidP="00EC4B5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4B5C">
        <w:rPr>
          <w:sz w:val="28"/>
          <w:szCs w:val="28"/>
        </w:rPr>
        <w:t>Контроль за испол</w:t>
      </w:r>
      <w:r>
        <w:rPr>
          <w:sz w:val="28"/>
          <w:szCs w:val="28"/>
        </w:rPr>
        <w:t xml:space="preserve">нением настоящего распоряжения оставляю </w:t>
      </w:r>
    </w:p>
    <w:p w:rsidR="00F05DCA" w:rsidRPr="00A01A81" w:rsidRDefault="00F05DCA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01A81">
        <w:rPr>
          <w:sz w:val="28"/>
          <w:szCs w:val="28"/>
        </w:rPr>
        <w:t xml:space="preserve">за собой.       </w:t>
      </w:r>
    </w:p>
    <w:p w:rsidR="00F05DCA" w:rsidRPr="004C7D12" w:rsidRDefault="00F05DCA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F05DCA" w:rsidRDefault="00F05DCA" w:rsidP="00447B39">
      <w:pPr>
        <w:ind w:left="240"/>
        <w:rPr>
          <w:sz w:val="28"/>
          <w:szCs w:val="28"/>
        </w:rPr>
      </w:pPr>
    </w:p>
    <w:p w:rsidR="00F05DCA" w:rsidRDefault="00F05DCA" w:rsidP="00447B39">
      <w:pPr>
        <w:ind w:left="240"/>
        <w:rPr>
          <w:sz w:val="28"/>
          <w:szCs w:val="28"/>
        </w:rPr>
      </w:pPr>
    </w:p>
    <w:p w:rsidR="00F05DCA" w:rsidRDefault="00F05DCA" w:rsidP="00447B39">
      <w:pPr>
        <w:ind w:left="240"/>
        <w:rPr>
          <w:sz w:val="28"/>
          <w:szCs w:val="28"/>
        </w:rPr>
      </w:pPr>
    </w:p>
    <w:p w:rsidR="00F05DCA" w:rsidRPr="004C7D12" w:rsidRDefault="00F05DCA" w:rsidP="00447B39">
      <w:pPr>
        <w:ind w:left="240"/>
        <w:rPr>
          <w:sz w:val="28"/>
          <w:szCs w:val="28"/>
        </w:rPr>
      </w:pPr>
    </w:p>
    <w:p w:rsidR="00F05DCA" w:rsidRPr="004C7D12" w:rsidRDefault="00F05DCA" w:rsidP="00447B39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Ускюльского</w:t>
      </w:r>
      <w:r w:rsidRPr="004C7D12">
        <w:rPr>
          <w:sz w:val="28"/>
          <w:szCs w:val="28"/>
        </w:rPr>
        <w:t xml:space="preserve"> сельсовета </w:t>
      </w:r>
    </w:p>
    <w:p w:rsidR="00F05DCA" w:rsidRDefault="00F05DCA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Pr="004C7D12">
        <w:rPr>
          <w:sz w:val="28"/>
          <w:szCs w:val="28"/>
        </w:rPr>
        <w:t xml:space="preserve"> </w:t>
      </w: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096FCE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r>
        <w:rPr>
          <w:b/>
          <w:sz w:val="28"/>
          <w:szCs w:val="28"/>
        </w:rPr>
        <w:t>Ускюльского</w:t>
      </w:r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за июнь 2021 год</w:t>
      </w:r>
    </w:p>
    <w:p w:rsidR="00F05DCA" w:rsidRDefault="00F05DCA" w:rsidP="00096FCE">
      <w:pPr>
        <w:jc w:val="center"/>
        <w:rPr>
          <w:b/>
          <w:sz w:val="28"/>
          <w:szCs w:val="28"/>
        </w:rPr>
      </w:pPr>
    </w:p>
    <w:p w:rsidR="00F05DCA" w:rsidRDefault="00F05DCA" w:rsidP="00096FCE">
      <w:pPr>
        <w:jc w:val="center"/>
        <w:rPr>
          <w:b/>
          <w:sz w:val="28"/>
          <w:szCs w:val="28"/>
        </w:rPr>
      </w:pPr>
    </w:p>
    <w:p w:rsidR="00F05DCA" w:rsidRDefault="00F05DCA" w:rsidP="00096FCE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7"/>
        <w:gridCol w:w="1476"/>
        <w:gridCol w:w="1499"/>
        <w:gridCol w:w="1486"/>
        <w:gridCol w:w="3211"/>
      </w:tblGrid>
      <w:tr w:rsidR="00F05DCA" w:rsidTr="00622B41">
        <w:tc>
          <w:tcPr>
            <w:tcW w:w="2677" w:type="dxa"/>
            <w:vMerge w:val="restart"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  <w:r w:rsidRPr="00622B41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  <w:r w:rsidRPr="00622B41">
              <w:rPr>
                <w:b/>
                <w:sz w:val="20"/>
                <w:szCs w:val="20"/>
              </w:rPr>
              <w:t>Утверждено на 2021 год</w:t>
            </w:r>
          </w:p>
        </w:tc>
        <w:tc>
          <w:tcPr>
            <w:tcW w:w="1486" w:type="dxa"/>
            <w:vMerge w:val="restart"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  <w:r w:rsidRPr="00622B41"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  <w:r w:rsidRPr="00622B41"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05DCA" w:rsidTr="00622B41">
        <w:tc>
          <w:tcPr>
            <w:tcW w:w="2677" w:type="dxa"/>
            <w:vMerge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  <w:r w:rsidRPr="00622B41"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  <w:r w:rsidRPr="00622B41">
              <w:rPr>
                <w:b/>
                <w:sz w:val="20"/>
                <w:szCs w:val="20"/>
              </w:rPr>
              <w:t>Бюджетной росписью с учетом изменений на отчетную дату. руб.</w:t>
            </w:r>
          </w:p>
        </w:tc>
        <w:tc>
          <w:tcPr>
            <w:tcW w:w="1486" w:type="dxa"/>
            <w:vMerge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5DCA" w:rsidTr="00622B41">
        <w:trPr>
          <w:trHeight w:val="108"/>
        </w:trPr>
        <w:tc>
          <w:tcPr>
            <w:tcW w:w="2677" w:type="dxa"/>
          </w:tcPr>
          <w:p w:rsidR="00F05DCA" w:rsidRPr="00622B41" w:rsidRDefault="00F05DCA" w:rsidP="00622B41">
            <w:pPr>
              <w:tabs>
                <w:tab w:val="left" w:pos="330"/>
                <w:tab w:val="center" w:pos="1026"/>
              </w:tabs>
              <w:rPr>
                <w:b/>
              </w:rPr>
            </w:pPr>
            <w:r w:rsidRPr="00622B41">
              <w:rPr>
                <w:b/>
              </w:rPr>
              <w:t>02101049900001030242</w:t>
            </w:r>
          </w:p>
          <w:p w:rsidR="00F05DCA" w:rsidRPr="00C95720" w:rsidRDefault="00F05DCA" w:rsidP="00415322"/>
          <w:p w:rsidR="00F05DCA" w:rsidRPr="00C95720" w:rsidRDefault="00F05DCA" w:rsidP="00622B41">
            <w:pPr>
              <w:jc w:val="right"/>
            </w:pPr>
          </w:p>
        </w:tc>
        <w:tc>
          <w:tcPr>
            <w:tcW w:w="1476" w:type="dxa"/>
          </w:tcPr>
          <w:p w:rsidR="00F05DCA" w:rsidRPr="00622B41" w:rsidRDefault="00F05DCA" w:rsidP="00622B41">
            <w:pPr>
              <w:jc w:val="center"/>
              <w:rPr>
                <w:b/>
                <w:sz w:val="28"/>
                <w:szCs w:val="28"/>
              </w:rPr>
            </w:pPr>
            <w:r w:rsidRPr="00622B41">
              <w:rPr>
                <w:b/>
                <w:sz w:val="28"/>
                <w:szCs w:val="28"/>
              </w:rPr>
              <w:t>35 000,00</w:t>
            </w:r>
          </w:p>
        </w:tc>
        <w:tc>
          <w:tcPr>
            <w:tcW w:w="1499" w:type="dxa"/>
          </w:tcPr>
          <w:p w:rsidR="00F05DCA" w:rsidRPr="00622B41" w:rsidRDefault="00F05DCA" w:rsidP="00622B41">
            <w:pPr>
              <w:jc w:val="center"/>
              <w:rPr>
                <w:b/>
                <w:sz w:val="28"/>
                <w:szCs w:val="28"/>
              </w:rPr>
            </w:pPr>
            <w:r w:rsidRPr="00622B41">
              <w:rPr>
                <w:b/>
                <w:sz w:val="28"/>
                <w:szCs w:val="28"/>
              </w:rPr>
              <w:t>35 000,00</w:t>
            </w:r>
          </w:p>
        </w:tc>
        <w:tc>
          <w:tcPr>
            <w:tcW w:w="1486" w:type="dxa"/>
          </w:tcPr>
          <w:p w:rsidR="00F05DCA" w:rsidRPr="00622B41" w:rsidRDefault="00F05DCA" w:rsidP="00622B41">
            <w:pPr>
              <w:jc w:val="center"/>
              <w:rPr>
                <w:b/>
                <w:sz w:val="28"/>
                <w:szCs w:val="28"/>
              </w:rPr>
            </w:pPr>
            <w:r w:rsidRPr="00622B4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11" w:type="dxa"/>
          </w:tcPr>
          <w:p w:rsidR="00F05DCA" w:rsidRPr="0068371E" w:rsidRDefault="00F05DCA" w:rsidP="00622B41">
            <w:pPr>
              <w:jc w:val="center"/>
            </w:pPr>
            <w:r>
              <w:t>Перераспределение бюджетных ассигнований  в сумме 35 тыс.руб. со статьи 310 на статью 346 приобретение комплектующих к компьютеру</w:t>
            </w:r>
          </w:p>
        </w:tc>
      </w:tr>
      <w:tr w:rsidR="00F05DCA" w:rsidTr="00622B41">
        <w:tc>
          <w:tcPr>
            <w:tcW w:w="2677" w:type="dxa"/>
          </w:tcPr>
          <w:p w:rsidR="00F05DCA" w:rsidRPr="00622B41" w:rsidRDefault="00F05DCA" w:rsidP="00622B41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622B41">
              <w:rPr>
                <w:b/>
                <w:sz w:val="20"/>
                <w:szCs w:val="20"/>
              </w:rPr>
              <w:tab/>
            </w:r>
            <w:r w:rsidRPr="00622B41"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76" w:type="dxa"/>
          </w:tcPr>
          <w:p w:rsidR="00F05DCA" w:rsidRPr="00622B41" w:rsidRDefault="00F05DCA" w:rsidP="00622B41">
            <w:pPr>
              <w:jc w:val="center"/>
              <w:rPr>
                <w:b/>
                <w:sz w:val="28"/>
                <w:szCs w:val="28"/>
              </w:rPr>
            </w:pPr>
            <w:r w:rsidRPr="00622B41">
              <w:rPr>
                <w:b/>
                <w:sz w:val="28"/>
                <w:szCs w:val="28"/>
              </w:rPr>
              <w:t>35 000,00</w:t>
            </w:r>
          </w:p>
        </w:tc>
        <w:tc>
          <w:tcPr>
            <w:tcW w:w="1499" w:type="dxa"/>
          </w:tcPr>
          <w:p w:rsidR="00F05DCA" w:rsidRPr="00622B41" w:rsidRDefault="00F05DCA" w:rsidP="00622B41">
            <w:pPr>
              <w:jc w:val="center"/>
              <w:rPr>
                <w:b/>
                <w:sz w:val="28"/>
                <w:szCs w:val="28"/>
              </w:rPr>
            </w:pPr>
            <w:r w:rsidRPr="00622B41">
              <w:rPr>
                <w:b/>
                <w:sz w:val="28"/>
                <w:szCs w:val="28"/>
              </w:rPr>
              <w:t>35 000,00</w:t>
            </w:r>
          </w:p>
        </w:tc>
        <w:tc>
          <w:tcPr>
            <w:tcW w:w="1486" w:type="dxa"/>
          </w:tcPr>
          <w:p w:rsidR="00F05DCA" w:rsidRPr="00622B41" w:rsidRDefault="00F05DCA" w:rsidP="00622B41">
            <w:pPr>
              <w:jc w:val="center"/>
              <w:rPr>
                <w:b/>
                <w:sz w:val="28"/>
                <w:szCs w:val="28"/>
              </w:rPr>
            </w:pPr>
            <w:r w:rsidRPr="00622B4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11" w:type="dxa"/>
          </w:tcPr>
          <w:p w:rsidR="00F05DCA" w:rsidRPr="00622B41" w:rsidRDefault="00F05DCA" w:rsidP="00622B4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Default="00F05DCA" w:rsidP="00096FCE">
      <w:pPr>
        <w:rPr>
          <w:b/>
          <w:sz w:val="28"/>
          <w:szCs w:val="28"/>
        </w:rPr>
      </w:pPr>
    </w:p>
    <w:p w:rsidR="00F05DCA" w:rsidRPr="00052524" w:rsidRDefault="00F05DCA" w:rsidP="00096F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Ускюльского сельсовета                                                                 Татарского района Новосибирской области:                        И.Ю. Антонова                     </w:t>
      </w: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F05DCA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Обязательство </w:t>
      </w:r>
    </w:p>
    <w:p w:rsidR="00F05DCA" w:rsidRPr="00C04178" w:rsidRDefault="00F05DCA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 недопущении образования кредиторской задолженности по уменьшаемым расходам </w:t>
      </w:r>
      <w:r>
        <w:rPr>
          <w:b/>
          <w:sz w:val="28"/>
          <w:szCs w:val="28"/>
        </w:rPr>
        <w:t>администрации Ускюльского сельсовета Татарского района Новосибирской области</w:t>
      </w:r>
    </w:p>
    <w:p w:rsidR="00F05DCA" w:rsidRDefault="00F05DCA" w:rsidP="0048603D">
      <w:pPr>
        <w:spacing w:line="360" w:lineRule="auto"/>
        <w:ind w:firstLine="426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15.06</w:t>
      </w:r>
      <w:r w:rsidRPr="00C0417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C0417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F05DCA" w:rsidRPr="00C04178" w:rsidRDefault="00F05DCA" w:rsidP="0048603D">
      <w:pPr>
        <w:spacing w:line="360" w:lineRule="auto"/>
        <w:ind w:firstLine="426"/>
        <w:rPr>
          <w:b/>
          <w:sz w:val="28"/>
          <w:szCs w:val="28"/>
        </w:rPr>
      </w:pPr>
    </w:p>
    <w:p w:rsidR="00F05DCA" w:rsidRPr="00E20769" w:rsidRDefault="00F05DCA" w:rsidP="0048603D">
      <w:pPr>
        <w:spacing w:line="360" w:lineRule="auto"/>
        <w:ind w:firstLine="426"/>
        <w:jc w:val="both"/>
        <w:rPr>
          <w:sz w:val="28"/>
          <w:szCs w:val="28"/>
        </w:rPr>
      </w:pPr>
      <w:r w:rsidRPr="00C041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04178">
        <w:rPr>
          <w:sz w:val="28"/>
          <w:szCs w:val="28"/>
        </w:rPr>
        <w:t xml:space="preserve"> </w:t>
      </w:r>
      <w:r>
        <w:rPr>
          <w:sz w:val="28"/>
          <w:szCs w:val="28"/>
        </w:rPr>
        <w:t>Ускюльского</w:t>
      </w:r>
      <w:r w:rsidRPr="00C04178">
        <w:rPr>
          <w:sz w:val="28"/>
          <w:szCs w:val="28"/>
        </w:rPr>
        <w:t xml:space="preserve"> сельсовета Татарского района </w:t>
      </w:r>
      <w:r w:rsidRPr="00E20769">
        <w:rPr>
          <w:sz w:val="28"/>
          <w:szCs w:val="28"/>
        </w:rPr>
        <w:t xml:space="preserve">Новосибирской области принимает обязательство о недопущении образования кредиторской задолженности в 2021 году по расходам по  разделу </w:t>
      </w:r>
      <w:r w:rsidRPr="00E20769">
        <w:t>021 0104 9900001030242 310</w:t>
      </w:r>
      <w:r w:rsidRPr="00E20769">
        <w:rPr>
          <w:sz w:val="28"/>
          <w:szCs w:val="28"/>
        </w:rPr>
        <w:t>. (З</w:t>
      </w:r>
      <w:r w:rsidRPr="00E20769">
        <w:rPr>
          <w:sz w:val="28"/>
          <w:szCs w:val="28"/>
          <w:shd w:val="clear" w:color="auto" w:fill="FFFFFF"/>
        </w:rPr>
        <w:t>акупка товаров, работ, услуг в сфере информационно-коммуникационных технологий</w:t>
      </w:r>
      <w:r w:rsidRPr="00E20769">
        <w:rPr>
          <w:sz w:val="28"/>
          <w:szCs w:val="28"/>
        </w:rPr>
        <w:t xml:space="preserve">) </w:t>
      </w: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Pr="003259B7" w:rsidRDefault="00F05DCA" w:rsidP="0048603D">
      <w:pPr>
        <w:ind w:firstLine="426"/>
        <w:rPr>
          <w:color w:val="FF0000"/>
          <w:sz w:val="28"/>
          <w:szCs w:val="28"/>
        </w:rPr>
      </w:pPr>
    </w:p>
    <w:p w:rsidR="00F05DCA" w:rsidRPr="003259B7" w:rsidRDefault="00F05DCA" w:rsidP="0048603D">
      <w:pPr>
        <w:rPr>
          <w:sz w:val="28"/>
          <w:szCs w:val="28"/>
        </w:rPr>
      </w:pPr>
    </w:p>
    <w:p w:rsidR="00F05DCA" w:rsidRDefault="00F05DCA" w:rsidP="0048603D">
      <w:pPr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 Глава </w:t>
      </w:r>
      <w:r>
        <w:rPr>
          <w:b/>
          <w:sz w:val="28"/>
          <w:szCs w:val="28"/>
        </w:rPr>
        <w:t xml:space="preserve">Ускюльского </w:t>
      </w:r>
      <w:r w:rsidRPr="00C04178">
        <w:rPr>
          <w:b/>
          <w:sz w:val="28"/>
          <w:szCs w:val="28"/>
        </w:rPr>
        <w:t>сельсовета</w:t>
      </w:r>
    </w:p>
    <w:p w:rsidR="00F05DCA" w:rsidRPr="00C04178" w:rsidRDefault="00F05DCA" w:rsidP="0048603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 района</w:t>
      </w:r>
      <w:r w:rsidRPr="00C04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Новосибирской области:  </w:t>
      </w:r>
      <w:r w:rsidRPr="00C04178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И.Ю. Антонова</w:t>
      </w:r>
    </w:p>
    <w:p w:rsidR="00F05DCA" w:rsidRPr="003259B7" w:rsidRDefault="00F05DCA" w:rsidP="0048603D">
      <w:pPr>
        <w:rPr>
          <w:sz w:val="28"/>
          <w:szCs w:val="28"/>
        </w:rPr>
      </w:pPr>
      <w:r w:rsidRPr="003259B7">
        <w:rPr>
          <w:sz w:val="28"/>
          <w:szCs w:val="28"/>
        </w:rPr>
        <w:t xml:space="preserve"> </w:t>
      </w:r>
    </w:p>
    <w:p w:rsidR="00F05DCA" w:rsidRPr="003259B7" w:rsidRDefault="00F05DCA" w:rsidP="0048603D">
      <w:pPr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p w:rsidR="00F05DCA" w:rsidRDefault="00F05DCA" w:rsidP="00A361DF">
      <w:pPr>
        <w:ind w:left="240"/>
        <w:rPr>
          <w:sz w:val="28"/>
          <w:szCs w:val="28"/>
        </w:rPr>
      </w:pPr>
    </w:p>
    <w:sectPr w:rsidR="00F05DCA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B39"/>
    <w:rsid w:val="00023FAE"/>
    <w:rsid w:val="000376C7"/>
    <w:rsid w:val="000427EE"/>
    <w:rsid w:val="00052524"/>
    <w:rsid w:val="000627DD"/>
    <w:rsid w:val="00073BB8"/>
    <w:rsid w:val="000819D0"/>
    <w:rsid w:val="00093BA1"/>
    <w:rsid w:val="00096FCE"/>
    <w:rsid w:val="000A2393"/>
    <w:rsid w:val="000A6267"/>
    <w:rsid w:val="000B16B9"/>
    <w:rsid w:val="000B1839"/>
    <w:rsid w:val="000B40C4"/>
    <w:rsid w:val="000D2613"/>
    <w:rsid w:val="000D6281"/>
    <w:rsid w:val="000F1A43"/>
    <w:rsid w:val="001030E7"/>
    <w:rsid w:val="00105CB0"/>
    <w:rsid w:val="00122270"/>
    <w:rsid w:val="00125B93"/>
    <w:rsid w:val="00140AE0"/>
    <w:rsid w:val="0014161C"/>
    <w:rsid w:val="00150134"/>
    <w:rsid w:val="001543F8"/>
    <w:rsid w:val="0015715E"/>
    <w:rsid w:val="00163D99"/>
    <w:rsid w:val="00164FFE"/>
    <w:rsid w:val="00175503"/>
    <w:rsid w:val="00192C9E"/>
    <w:rsid w:val="00193546"/>
    <w:rsid w:val="001961E7"/>
    <w:rsid w:val="001974BB"/>
    <w:rsid w:val="001B33E1"/>
    <w:rsid w:val="001B49CF"/>
    <w:rsid w:val="001C399A"/>
    <w:rsid w:val="001E2026"/>
    <w:rsid w:val="0020024B"/>
    <w:rsid w:val="00224714"/>
    <w:rsid w:val="00227436"/>
    <w:rsid w:val="00231ADA"/>
    <w:rsid w:val="00235BC2"/>
    <w:rsid w:val="002460FE"/>
    <w:rsid w:val="0026159C"/>
    <w:rsid w:val="002627CF"/>
    <w:rsid w:val="00274099"/>
    <w:rsid w:val="00276272"/>
    <w:rsid w:val="0029791A"/>
    <w:rsid w:val="002A7BAD"/>
    <w:rsid w:val="002C04E9"/>
    <w:rsid w:val="002C791C"/>
    <w:rsid w:val="002E3ACF"/>
    <w:rsid w:val="003007CC"/>
    <w:rsid w:val="00303C40"/>
    <w:rsid w:val="00321507"/>
    <w:rsid w:val="003259B7"/>
    <w:rsid w:val="003259FE"/>
    <w:rsid w:val="00327137"/>
    <w:rsid w:val="00327CB9"/>
    <w:rsid w:val="00382ECF"/>
    <w:rsid w:val="00386034"/>
    <w:rsid w:val="00390761"/>
    <w:rsid w:val="00395F9B"/>
    <w:rsid w:val="003B2B51"/>
    <w:rsid w:val="003C48AF"/>
    <w:rsid w:val="003E7910"/>
    <w:rsid w:val="003F151E"/>
    <w:rsid w:val="00400F68"/>
    <w:rsid w:val="00415322"/>
    <w:rsid w:val="00422292"/>
    <w:rsid w:val="00433471"/>
    <w:rsid w:val="00447B39"/>
    <w:rsid w:val="00476C60"/>
    <w:rsid w:val="0048603D"/>
    <w:rsid w:val="004A3312"/>
    <w:rsid w:val="004A4687"/>
    <w:rsid w:val="004C7D12"/>
    <w:rsid w:val="004D3F29"/>
    <w:rsid w:val="004D5BAB"/>
    <w:rsid w:val="00516036"/>
    <w:rsid w:val="005179B1"/>
    <w:rsid w:val="00532AD5"/>
    <w:rsid w:val="00534012"/>
    <w:rsid w:val="005555F1"/>
    <w:rsid w:val="00577753"/>
    <w:rsid w:val="00587C22"/>
    <w:rsid w:val="00591EBD"/>
    <w:rsid w:val="005928FB"/>
    <w:rsid w:val="005965BE"/>
    <w:rsid w:val="005A5CFC"/>
    <w:rsid w:val="005B1397"/>
    <w:rsid w:val="005B2D67"/>
    <w:rsid w:val="005B5366"/>
    <w:rsid w:val="005D211E"/>
    <w:rsid w:val="005E667E"/>
    <w:rsid w:val="00622B41"/>
    <w:rsid w:val="006278A1"/>
    <w:rsid w:val="00660B41"/>
    <w:rsid w:val="0068371E"/>
    <w:rsid w:val="00697E19"/>
    <w:rsid w:val="006B0753"/>
    <w:rsid w:val="006B6C0A"/>
    <w:rsid w:val="006F4867"/>
    <w:rsid w:val="007110AF"/>
    <w:rsid w:val="00716A33"/>
    <w:rsid w:val="00727A03"/>
    <w:rsid w:val="00737B55"/>
    <w:rsid w:val="00746860"/>
    <w:rsid w:val="007623AD"/>
    <w:rsid w:val="007878AB"/>
    <w:rsid w:val="007A60C2"/>
    <w:rsid w:val="007B53D5"/>
    <w:rsid w:val="007C120D"/>
    <w:rsid w:val="007D1EEC"/>
    <w:rsid w:val="007D236B"/>
    <w:rsid w:val="007D495A"/>
    <w:rsid w:val="007F5B40"/>
    <w:rsid w:val="00805A84"/>
    <w:rsid w:val="00816A30"/>
    <w:rsid w:val="0083233B"/>
    <w:rsid w:val="00835845"/>
    <w:rsid w:val="00835DB3"/>
    <w:rsid w:val="008441A8"/>
    <w:rsid w:val="0086354A"/>
    <w:rsid w:val="0087000E"/>
    <w:rsid w:val="008837E1"/>
    <w:rsid w:val="00891780"/>
    <w:rsid w:val="00894295"/>
    <w:rsid w:val="008A3875"/>
    <w:rsid w:val="008B0F60"/>
    <w:rsid w:val="008D78CB"/>
    <w:rsid w:val="008E11CA"/>
    <w:rsid w:val="008F31E9"/>
    <w:rsid w:val="00911D38"/>
    <w:rsid w:val="00920B4D"/>
    <w:rsid w:val="00930409"/>
    <w:rsid w:val="00932638"/>
    <w:rsid w:val="00932DE1"/>
    <w:rsid w:val="00935153"/>
    <w:rsid w:val="00940E20"/>
    <w:rsid w:val="00941FE0"/>
    <w:rsid w:val="00946CDD"/>
    <w:rsid w:val="009554EA"/>
    <w:rsid w:val="00962E43"/>
    <w:rsid w:val="00971E58"/>
    <w:rsid w:val="009816CC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8C9"/>
    <w:rsid w:val="009E4AA1"/>
    <w:rsid w:val="00A01A81"/>
    <w:rsid w:val="00A07C0E"/>
    <w:rsid w:val="00A112D7"/>
    <w:rsid w:val="00A228A6"/>
    <w:rsid w:val="00A22B5C"/>
    <w:rsid w:val="00A23AAB"/>
    <w:rsid w:val="00A361DF"/>
    <w:rsid w:val="00A428AE"/>
    <w:rsid w:val="00A430FC"/>
    <w:rsid w:val="00A44F44"/>
    <w:rsid w:val="00A55EA8"/>
    <w:rsid w:val="00A57A81"/>
    <w:rsid w:val="00A73047"/>
    <w:rsid w:val="00A86471"/>
    <w:rsid w:val="00AA3535"/>
    <w:rsid w:val="00AB0979"/>
    <w:rsid w:val="00AC7C8A"/>
    <w:rsid w:val="00AF2042"/>
    <w:rsid w:val="00AF65FE"/>
    <w:rsid w:val="00B357B3"/>
    <w:rsid w:val="00B36FD2"/>
    <w:rsid w:val="00B449F8"/>
    <w:rsid w:val="00B52F19"/>
    <w:rsid w:val="00B71873"/>
    <w:rsid w:val="00B90C66"/>
    <w:rsid w:val="00B96F63"/>
    <w:rsid w:val="00BB6451"/>
    <w:rsid w:val="00BC3474"/>
    <w:rsid w:val="00BD1F64"/>
    <w:rsid w:val="00BD5122"/>
    <w:rsid w:val="00BE0155"/>
    <w:rsid w:val="00BE0908"/>
    <w:rsid w:val="00BE3D30"/>
    <w:rsid w:val="00BF4745"/>
    <w:rsid w:val="00C04178"/>
    <w:rsid w:val="00C11ADA"/>
    <w:rsid w:val="00C123D3"/>
    <w:rsid w:val="00C16C1D"/>
    <w:rsid w:val="00C34175"/>
    <w:rsid w:val="00C4616F"/>
    <w:rsid w:val="00C618CA"/>
    <w:rsid w:val="00C67631"/>
    <w:rsid w:val="00C84524"/>
    <w:rsid w:val="00C91D72"/>
    <w:rsid w:val="00C920E0"/>
    <w:rsid w:val="00C92EC5"/>
    <w:rsid w:val="00C95720"/>
    <w:rsid w:val="00CC1578"/>
    <w:rsid w:val="00CE74C2"/>
    <w:rsid w:val="00D0469C"/>
    <w:rsid w:val="00D15503"/>
    <w:rsid w:val="00D250B3"/>
    <w:rsid w:val="00D32B74"/>
    <w:rsid w:val="00D451CE"/>
    <w:rsid w:val="00D46D9B"/>
    <w:rsid w:val="00D4786E"/>
    <w:rsid w:val="00D502E6"/>
    <w:rsid w:val="00D5094F"/>
    <w:rsid w:val="00D54787"/>
    <w:rsid w:val="00D6677B"/>
    <w:rsid w:val="00D753F0"/>
    <w:rsid w:val="00D769E9"/>
    <w:rsid w:val="00D838AA"/>
    <w:rsid w:val="00D9480A"/>
    <w:rsid w:val="00DA4F7F"/>
    <w:rsid w:val="00DB00C2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0769"/>
    <w:rsid w:val="00E23C2A"/>
    <w:rsid w:val="00E31014"/>
    <w:rsid w:val="00E3268D"/>
    <w:rsid w:val="00E34D64"/>
    <w:rsid w:val="00E54C98"/>
    <w:rsid w:val="00E64C11"/>
    <w:rsid w:val="00E65DEA"/>
    <w:rsid w:val="00E73935"/>
    <w:rsid w:val="00E755E0"/>
    <w:rsid w:val="00E77365"/>
    <w:rsid w:val="00E90D86"/>
    <w:rsid w:val="00E90E78"/>
    <w:rsid w:val="00E94239"/>
    <w:rsid w:val="00E9565A"/>
    <w:rsid w:val="00EB2F48"/>
    <w:rsid w:val="00EB3D42"/>
    <w:rsid w:val="00EC0B46"/>
    <w:rsid w:val="00EC3F7E"/>
    <w:rsid w:val="00EC4B5C"/>
    <w:rsid w:val="00ED1862"/>
    <w:rsid w:val="00ED1ECC"/>
    <w:rsid w:val="00EE04E1"/>
    <w:rsid w:val="00EE0A94"/>
    <w:rsid w:val="00EE254D"/>
    <w:rsid w:val="00EE7C06"/>
    <w:rsid w:val="00F05DCA"/>
    <w:rsid w:val="00F07519"/>
    <w:rsid w:val="00F14EAE"/>
    <w:rsid w:val="00F31E9F"/>
    <w:rsid w:val="00F3499E"/>
    <w:rsid w:val="00F375AE"/>
    <w:rsid w:val="00F376AF"/>
    <w:rsid w:val="00F77202"/>
    <w:rsid w:val="00F84A60"/>
    <w:rsid w:val="00F874B8"/>
    <w:rsid w:val="00F97139"/>
    <w:rsid w:val="00FA2C62"/>
    <w:rsid w:val="00FF1903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0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4E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16A30"/>
    <w:pPr>
      <w:ind w:left="720"/>
      <w:contextualSpacing/>
    </w:pPr>
  </w:style>
  <w:style w:type="table" w:styleId="TableGrid">
    <w:name w:val="Table Grid"/>
    <w:basedOn w:val="TableNormal"/>
    <w:uiPriority w:val="99"/>
    <w:rsid w:val="00A86471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96FCE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355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УСКЮЛЬСКОГО СЕЛЬСОВЕТА</dc:title>
  <dc:subject/>
  <dc:creator>GL-Buh</dc:creator>
  <cp:keywords/>
  <dc:description/>
  <cp:lastModifiedBy>User</cp:lastModifiedBy>
  <cp:revision>4</cp:revision>
  <cp:lastPrinted>2021-06-17T02:33:00Z</cp:lastPrinted>
  <dcterms:created xsi:type="dcterms:W3CDTF">2021-06-17T02:14:00Z</dcterms:created>
  <dcterms:modified xsi:type="dcterms:W3CDTF">2021-06-17T02:34:00Z</dcterms:modified>
</cp:coreProperties>
</file>