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A5" w:rsidRPr="00792CEC" w:rsidRDefault="00450CA5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450CA5" w:rsidRDefault="00450CA5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Главы Ускюльского сельсовета Татарского района Новосибирской области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8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8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color w:val="000000"/>
            <w:sz w:val="24"/>
            <w:szCs w:val="24"/>
          </w:rPr>
          <w:t>2018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p w:rsidR="00450CA5" w:rsidRPr="00792CEC" w:rsidRDefault="00450CA5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076"/>
        <w:gridCol w:w="1631"/>
        <w:gridCol w:w="1216"/>
        <w:gridCol w:w="1267"/>
        <w:gridCol w:w="959"/>
        <w:gridCol w:w="949"/>
        <w:gridCol w:w="1449"/>
        <w:gridCol w:w="959"/>
        <w:gridCol w:w="949"/>
        <w:gridCol w:w="1398"/>
        <w:gridCol w:w="1162"/>
        <w:gridCol w:w="1525"/>
      </w:tblGrid>
      <w:tr w:rsidR="00450CA5" w:rsidRPr="00E20D2B" w:rsidTr="00F638AD">
        <w:tc>
          <w:tcPr>
            <w:tcW w:w="486" w:type="dxa"/>
            <w:vMerge w:val="restart"/>
          </w:tcPr>
          <w:p w:rsidR="00450CA5" w:rsidRPr="00E20D2B" w:rsidRDefault="00450CA5">
            <w:r w:rsidRPr="00E20D2B">
              <w:t>№</w:t>
            </w:r>
          </w:p>
          <w:p w:rsidR="00450CA5" w:rsidRPr="00E20D2B" w:rsidRDefault="00450CA5">
            <w:r w:rsidRPr="00E20D2B">
              <w:t>п/п</w:t>
            </w:r>
          </w:p>
        </w:tc>
        <w:tc>
          <w:tcPr>
            <w:tcW w:w="1566" w:type="dxa"/>
            <w:vMerge w:val="restart"/>
          </w:tcPr>
          <w:p w:rsidR="00450CA5" w:rsidRPr="00E20D2B" w:rsidRDefault="00450CA5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450CA5" w:rsidRPr="00E20D2B" w:rsidRDefault="00450CA5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450CA5" w:rsidRPr="00E20D2B" w:rsidRDefault="00450CA5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450CA5" w:rsidRPr="00E20D2B" w:rsidRDefault="00450CA5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631" w:type="dxa"/>
            <w:vMerge w:val="restart"/>
          </w:tcPr>
          <w:p w:rsidR="00450CA5" w:rsidRPr="00E20D2B" w:rsidRDefault="00450CA5">
            <w:r w:rsidRPr="00E20D2B">
              <w:t>Должность</w:t>
            </w:r>
          </w:p>
        </w:tc>
        <w:tc>
          <w:tcPr>
            <w:tcW w:w="4901" w:type="dxa"/>
            <w:gridSpan w:val="4"/>
          </w:tcPr>
          <w:p w:rsidR="00450CA5" w:rsidRPr="00E20D2B" w:rsidRDefault="00450CA5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357" w:type="dxa"/>
            <w:gridSpan w:val="3"/>
          </w:tcPr>
          <w:p w:rsidR="00450CA5" w:rsidRPr="00E20D2B" w:rsidRDefault="00450CA5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450CA5" w:rsidRPr="00E20D2B" w:rsidRDefault="00450CA5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450CA5" w:rsidRPr="00E20D2B" w:rsidRDefault="00450CA5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450CA5" w:rsidRPr="00E20D2B" w:rsidRDefault="00450CA5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450CA5" w:rsidRPr="00E20D2B" w:rsidRDefault="00450CA5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450CA5" w:rsidRPr="00E20D2B" w:rsidRDefault="00450CA5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450CA5" w:rsidRPr="00E20D2B" w:rsidRDefault="00450CA5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450CA5" w:rsidRPr="00E20D2B" w:rsidRDefault="00450CA5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450CA5" w:rsidRPr="00E20D2B" w:rsidRDefault="00450CA5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450CA5" w:rsidRPr="00E20D2B" w:rsidRDefault="00450CA5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450CA5" w:rsidRPr="00E20D2B" w:rsidRDefault="00450CA5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450CA5" w:rsidRPr="00E20D2B" w:rsidRDefault="00450CA5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450CA5" w:rsidRPr="00E20D2B" w:rsidTr="00F638AD">
        <w:trPr>
          <w:trHeight w:val="1060"/>
        </w:trPr>
        <w:tc>
          <w:tcPr>
            <w:tcW w:w="486" w:type="dxa"/>
            <w:vMerge/>
          </w:tcPr>
          <w:p w:rsidR="00450CA5" w:rsidRPr="00E20D2B" w:rsidRDefault="00450CA5"/>
        </w:tc>
        <w:tc>
          <w:tcPr>
            <w:tcW w:w="1566" w:type="dxa"/>
            <w:vMerge/>
          </w:tcPr>
          <w:p w:rsidR="00450CA5" w:rsidRPr="00E20D2B" w:rsidRDefault="00450CA5"/>
        </w:tc>
        <w:tc>
          <w:tcPr>
            <w:tcW w:w="1631" w:type="dxa"/>
            <w:vMerge/>
          </w:tcPr>
          <w:p w:rsidR="00450CA5" w:rsidRPr="00E20D2B" w:rsidRDefault="00450CA5"/>
        </w:tc>
        <w:tc>
          <w:tcPr>
            <w:tcW w:w="1519" w:type="dxa"/>
          </w:tcPr>
          <w:p w:rsidR="00450CA5" w:rsidRPr="00E20D2B" w:rsidRDefault="00450CA5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474" w:type="dxa"/>
          </w:tcPr>
          <w:p w:rsidR="00450CA5" w:rsidRPr="00E20D2B" w:rsidRDefault="00450CA5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450CA5" w:rsidRPr="00E20D2B" w:rsidRDefault="00450CA5" w:rsidP="00E20D2B">
            <w:pPr>
              <w:jc w:val="center"/>
            </w:pPr>
            <w:r w:rsidRPr="00E20D2B">
              <w:t>площадь</w:t>
            </w:r>
          </w:p>
          <w:p w:rsidR="00450CA5" w:rsidRPr="00E20D2B" w:rsidRDefault="00450CA5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450CA5" w:rsidRPr="00E20D2B" w:rsidRDefault="00450CA5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449" w:type="dxa"/>
          </w:tcPr>
          <w:p w:rsidR="00450CA5" w:rsidRPr="00E20D2B" w:rsidRDefault="00450CA5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450CA5" w:rsidRPr="00E20D2B" w:rsidRDefault="00450CA5" w:rsidP="00E20D2B">
            <w:pPr>
              <w:jc w:val="center"/>
            </w:pPr>
            <w:r w:rsidRPr="00E20D2B">
              <w:t>площадь</w:t>
            </w:r>
          </w:p>
          <w:p w:rsidR="00450CA5" w:rsidRPr="00E20D2B" w:rsidRDefault="00450CA5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450CA5" w:rsidRPr="00E20D2B" w:rsidRDefault="00450CA5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450CA5" w:rsidRPr="00E20D2B" w:rsidRDefault="00450CA5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450CA5" w:rsidRPr="00E20D2B" w:rsidRDefault="00450CA5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450CA5" w:rsidRPr="00E20D2B" w:rsidRDefault="00450CA5" w:rsidP="00E20D2B">
            <w:pPr>
              <w:jc w:val="center"/>
            </w:pPr>
          </w:p>
        </w:tc>
      </w:tr>
      <w:tr w:rsidR="00450CA5" w:rsidRPr="00E20D2B" w:rsidTr="00F638AD">
        <w:trPr>
          <w:trHeight w:val="360"/>
        </w:trPr>
        <w:tc>
          <w:tcPr>
            <w:tcW w:w="486" w:type="dxa"/>
          </w:tcPr>
          <w:p w:rsidR="00450CA5" w:rsidRPr="00E20D2B" w:rsidRDefault="00450CA5">
            <w:r>
              <w:t>1</w:t>
            </w:r>
          </w:p>
        </w:tc>
        <w:tc>
          <w:tcPr>
            <w:tcW w:w="1566" w:type="dxa"/>
          </w:tcPr>
          <w:p w:rsidR="00450CA5" w:rsidRPr="00E20D2B" w:rsidRDefault="00450CA5" w:rsidP="00057B9A">
            <w:r>
              <w:t>Антонова Ирина Юрьевна</w:t>
            </w:r>
          </w:p>
        </w:tc>
        <w:tc>
          <w:tcPr>
            <w:tcW w:w="1631" w:type="dxa"/>
          </w:tcPr>
          <w:p w:rsidR="00450CA5" w:rsidRPr="00E20D2B" w:rsidRDefault="00450CA5" w:rsidP="00057B9A">
            <w:r>
              <w:t>Глава Ускюльского сельсовета</w:t>
            </w:r>
          </w:p>
        </w:tc>
        <w:tc>
          <w:tcPr>
            <w:tcW w:w="1519" w:type="dxa"/>
          </w:tcPr>
          <w:p w:rsidR="00450CA5" w:rsidRPr="00E20D2B" w:rsidRDefault="00450CA5" w:rsidP="00057B9A">
            <w:r>
              <w:t>нет</w:t>
            </w:r>
          </w:p>
        </w:tc>
        <w:tc>
          <w:tcPr>
            <w:tcW w:w="1474" w:type="dxa"/>
          </w:tcPr>
          <w:p w:rsidR="00450CA5" w:rsidRPr="00E20D2B" w:rsidRDefault="00450CA5" w:rsidP="00057B9A">
            <w:r>
              <w:t>нет</w:t>
            </w:r>
          </w:p>
        </w:tc>
        <w:tc>
          <w:tcPr>
            <w:tcW w:w="959" w:type="dxa"/>
          </w:tcPr>
          <w:p w:rsidR="00450CA5" w:rsidRPr="00E20D2B" w:rsidRDefault="00450CA5" w:rsidP="00057B9A">
            <w:r>
              <w:t>нет</w:t>
            </w:r>
          </w:p>
        </w:tc>
        <w:tc>
          <w:tcPr>
            <w:tcW w:w="949" w:type="dxa"/>
          </w:tcPr>
          <w:p w:rsidR="00450CA5" w:rsidRPr="00E20D2B" w:rsidRDefault="00450CA5" w:rsidP="00057B9A">
            <w:r>
              <w:t>нет</w:t>
            </w:r>
          </w:p>
        </w:tc>
        <w:tc>
          <w:tcPr>
            <w:tcW w:w="1449" w:type="dxa"/>
          </w:tcPr>
          <w:p w:rsidR="00450CA5" w:rsidRDefault="00450CA5" w:rsidP="00057B9A">
            <w:r>
              <w:t xml:space="preserve">Квартира </w:t>
            </w:r>
          </w:p>
          <w:p w:rsidR="00450CA5" w:rsidRPr="00E20D2B" w:rsidRDefault="00450CA5" w:rsidP="00057B9A">
            <w:r>
              <w:t>Земельный участок приусадебный</w:t>
            </w:r>
          </w:p>
        </w:tc>
        <w:tc>
          <w:tcPr>
            <w:tcW w:w="959" w:type="dxa"/>
          </w:tcPr>
          <w:p w:rsidR="00450CA5" w:rsidRDefault="00450CA5" w:rsidP="00057B9A">
            <w:r>
              <w:t>98,0</w:t>
            </w:r>
          </w:p>
          <w:p w:rsidR="00450CA5" w:rsidRPr="00E20D2B" w:rsidRDefault="00450CA5" w:rsidP="00057B9A">
            <w:r>
              <w:t>1900</w:t>
            </w:r>
          </w:p>
        </w:tc>
        <w:tc>
          <w:tcPr>
            <w:tcW w:w="949" w:type="dxa"/>
          </w:tcPr>
          <w:p w:rsidR="00450CA5" w:rsidRDefault="00450CA5" w:rsidP="00057B9A">
            <w:r w:rsidRPr="00E20D2B">
              <w:t>Россия</w:t>
            </w:r>
          </w:p>
          <w:p w:rsidR="00450CA5" w:rsidRPr="00E20D2B" w:rsidRDefault="00450CA5" w:rsidP="00057B9A">
            <w:r>
              <w:t>Россия</w:t>
            </w:r>
          </w:p>
        </w:tc>
        <w:tc>
          <w:tcPr>
            <w:tcW w:w="1398" w:type="dxa"/>
          </w:tcPr>
          <w:p w:rsidR="00450CA5" w:rsidRPr="00E20D2B" w:rsidRDefault="00450CA5" w:rsidP="00057B9A">
            <w:r>
              <w:t>нет</w:t>
            </w:r>
          </w:p>
        </w:tc>
        <w:tc>
          <w:tcPr>
            <w:tcW w:w="1162" w:type="dxa"/>
          </w:tcPr>
          <w:p w:rsidR="00450CA5" w:rsidRPr="00E20D2B" w:rsidRDefault="00450CA5" w:rsidP="00057B9A">
            <w:r>
              <w:t>633134,04</w:t>
            </w:r>
          </w:p>
        </w:tc>
        <w:tc>
          <w:tcPr>
            <w:tcW w:w="1525" w:type="dxa"/>
          </w:tcPr>
          <w:p w:rsidR="00450CA5" w:rsidRPr="00E20D2B" w:rsidRDefault="00450CA5" w:rsidP="00057B9A">
            <w:r w:rsidRPr="00E20D2B">
              <w:t>-</w:t>
            </w:r>
          </w:p>
        </w:tc>
      </w:tr>
      <w:tr w:rsidR="00450CA5" w:rsidRPr="00E20D2B" w:rsidTr="00F638AD">
        <w:trPr>
          <w:trHeight w:val="360"/>
        </w:trPr>
        <w:tc>
          <w:tcPr>
            <w:tcW w:w="486" w:type="dxa"/>
          </w:tcPr>
          <w:p w:rsidR="00450CA5" w:rsidRDefault="00450CA5">
            <w:r>
              <w:t>2</w:t>
            </w:r>
          </w:p>
        </w:tc>
        <w:tc>
          <w:tcPr>
            <w:tcW w:w="1566" w:type="dxa"/>
          </w:tcPr>
          <w:p w:rsidR="00450CA5" w:rsidRPr="00E20D2B" w:rsidRDefault="00450CA5" w:rsidP="00057B9A">
            <w:r w:rsidRPr="00E20D2B">
              <w:t>Супруга</w:t>
            </w:r>
          </w:p>
        </w:tc>
        <w:tc>
          <w:tcPr>
            <w:tcW w:w="1631" w:type="dxa"/>
          </w:tcPr>
          <w:p w:rsidR="00450CA5" w:rsidRPr="00E20D2B" w:rsidRDefault="00450CA5" w:rsidP="00057B9A">
            <w:r>
              <w:t>Сторож МБОУ Ускюльская СОШ</w:t>
            </w:r>
          </w:p>
        </w:tc>
        <w:tc>
          <w:tcPr>
            <w:tcW w:w="1519" w:type="dxa"/>
          </w:tcPr>
          <w:p w:rsidR="00450CA5" w:rsidRPr="00E20D2B" w:rsidRDefault="00450CA5" w:rsidP="00057B9A">
            <w:r>
              <w:t>нет</w:t>
            </w:r>
          </w:p>
        </w:tc>
        <w:tc>
          <w:tcPr>
            <w:tcW w:w="1474" w:type="dxa"/>
          </w:tcPr>
          <w:p w:rsidR="00450CA5" w:rsidRPr="00E20D2B" w:rsidRDefault="00450CA5" w:rsidP="00057B9A">
            <w:r>
              <w:t>нет</w:t>
            </w:r>
          </w:p>
        </w:tc>
        <w:tc>
          <w:tcPr>
            <w:tcW w:w="959" w:type="dxa"/>
          </w:tcPr>
          <w:p w:rsidR="00450CA5" w:rsidRDefault="00450CA5" w:rsidP="00057B9A">
            <w:r w:rsidRPr="00A2792E">
              <w:t>нет</w:t>
            </w:r>
          </w:p>
        </w:tc>
        <w:tc>
          <w:tcPr>
            <w:tcW w:w="949" w:type="dxa"/>
          </w:tcPr>
          <w:p w:rsidR="00450CA5" w:rsidRDefault="00450CA5" w:rsidP="00057B9A">
            <w:r w:rsidRPr="00A2792E">
              <w:t>нет</w:t>
            </w:r>
          </w:p>
        </w:tc>
        <w:tc>
          <w:tcPr>
            <w:tcW w:w="1449" w:type="dxa"/>
          </w:tcPr>
          <w:p w:rsidR="00450CA5" w:rsidRDefault="00450CA5" w:rsidP="00F638AD">
            <w:r>
              <w:t xml:space="preserve">Квартира </w:t>
            </w:r>
          </w:p>
          <w:p w:rsidR="00450CA5" w:rsidRPr="006309B3" w:rsidRDefault="00450CA5" w:rsidP="00F638AD">
            <w:r>
              <w:t>Земельный участок приусадебный</w:t>
            </w:r>
          </w:p>
        </w:tc>
        <w:tc>
          <w:tcPr>
            <w:tcW w:w="959" w:type="dxa"/>
          </w:tcPr>
          <w:p w:rsidR="00450CA5" w:rsidRDefault="00450CA5" w:rsidP="00057B9A">
            <w:r>
              <w:t>98,0</w:t>
            </w:r>
          </w:p>
          <w:p w:rsidR="00450CA5" w:rsidRPr="00E20D2B" w:rsidRDefault="00450CA5" w:rsidP="00057B9A">
            <w:r>
              <w:t>1900</w:t>
            </w:r>
          </w:p>
        </w:tc>
        <w:tc>
          <w:tcPr>
            <w:tcW w:w="949" w:type="dxa"/>
          </w:tcPr>
          <w:p w:rsidR="00450CA5" w:rsidRDefault="00450CA5" w:rsidP="00F638AD">
            <w:r w:rsidRPr="00E20D2B">
              <w:t>Россия</w:t>
            </w:r>
          </w:p>
          <w:p w:rsidR="00450CA5" w:rsidRPr="00E20D2B" w:rsidRDefault="00450CA5" w:rsidP="00F638AD">
            <w:r>
              <w:t>Россия</w:t>
            </w:r>
          </w:p>
        </w:tc>
        <w:tc>
          <w:tcPr>
            <w:tcW w:w="1398" w:type="dxa"/>
          </w:tcPr>
          <w:p w:rsidR="00450CA5" w:rsidRDefault="00450CA5" w:rsidP="00057B9A">
            <w:r>
              <w:t>ВАЗ-21074</w:t>
            </w:r>
          </w:p>
        </w:tc>
        <w:tc>
          <w:tcPr>
            <w:tcW w:w="1162" w:type="dxa"/>
          </w:tcPr>
          <w:p w:rsidR="00450CA5" w:rsidRPr="00E20D2B" w:rsidRDefault="00450CA5" w:rsidP="00057B9A">
            <w:r>
              <w:t>117246,70</w:t>
            </w:r>
          </w:p>
        </w:tc>
        <w:tc>
          <w:tcPr>
            <w:tcW w:w="1525" w:type="dxa"/>
          </w:tcPr>
          <w:p w:rsidR="00450CA5" w:rsidRPr="00E20D2B" w:rsidRDefault="00450CA5" w:rsidP="00057B9A">
            <w:r w:rsidRPr="00E20D2B">
              <w:t>-</w:t>
            </w:r>
          </w:p>
        </w:tc>
      </w:tr>
      <w:tr w:rsidR="00450CA5" w:rsidRPr="00E20D2B" w:rsidTr="00F638AD">
        <w:trPr>
          <w:trHeight w:val="360"/>
        </w:trPr>
        <w:tc>
          <w:tcPr>
            <w:tcW w:w="486" w:type="dxa"/>
          </w:tcPr>
          <w:p w:rsidR="00450CA5" w:rsidRDefault="00450CA5">
            <w:r>
              <w:t>3</w:t>
            </w:r>
          </w:p>
        </w:tc>
        <w:tc>
          <w:tcPr>
            <w:tcW w:w="1566" w:type="dxa"/>
          </w:tcPr>
          <w:p w:rsidR="00450CA5" w:rsidRPr="00E20D2B" w:rsidRDefault="00450CA5" w:rsidP="00057B9A">
            <w:r>
              <w:t xml:space="preserve">Несовершеннолетний ребенок </w:t>
            </w:r>
          </w:p>
        </w:tc>
        <w:tc>
          <w:tcPr>
            <w:tcW w:w="1631" w:type="dxa"/>
          </w:tcPr>
          <w:p w:rsidR="00450CA5" w:rsidRDefault="00450CA5" w:rsidP="00057B9A">
            <w:r>
              <w:t>Студент Татарского педагогического колледжа</w:t>
            </w:r>
          </w:p>
        </w:tc>
        <w:tc>
          <w:tcPr>
            <w:tcW w:w="1519" w:type="dxa"/>
          </w:tcPr>
          <w:p w:rsidR="00450CA5" w:rsidRDefault="00450CA5" w:rsidP="00057B9A">
            <w:r>
              <w:t>нет</w:t>
            </w:r>
          </w:p>
        </w:tc>
        <w:tc>
          <w:tcPr>
            <w:tcW w:w="1474" w:type="dxa"/>
          </w:tcPr>
          <w:p w:rsidR="00450CA5" w:rsidRDefault="00450CA5" w:rsidP="00057B9A">
            <w:r>
              <w:t>нет</w:t>
            </w:r>
          </w:p>
        </w:tc>
        <w:tc>
          <w:tcPr>
            <w:tcW w:w="959" w:type="dxa"/>
          </w:tcPr>
          <w:p w:rsidR="00450CA5" w:rsidRPr="00A2792E" w:rsidRDefault="00450CA5" w:rsidP="00057B9A">
            <w:r>
              <w:t>нет</w:t>
            </w:r>
          </w:p>
        </w:tc>
        <w:tc>
          <w:tcPr>
            <w:tcW w:w="949" w:type="dxa"/>
          </w:tcPr>
          <w:p w:rsidR="00450CA5" w:rsidRPr="00A2792E" w:rsidRDefault="00450CA5" w:rsidP="00057B9A">
            <w:r>
              <w:t>нет</w:t>
            </w:r>
          </w:p>
        </w:tc>
        <w:tc>
          <w:tcPr>
            <w:tcW w:w="1449" w:type="dxa"/>
          </w:tcPr>
          <w:p w:rsidR="00450CA5" w:rsidRDefault="00450CA5" w:rsidP="00F638AD">
            <w:r>
              <w:t xml:space="preserve">Квартира (с.Ускюль) </w:t>
            </w:r>
          </w:p>
          <w:p w:rsidR="00450CA5" w:rsidRDefault="00450CA5" w:rsidP="00F638AD">
            <w:r>
              <w:t>Земельный участок приусадебный (с.Ускюль)</w:t>
            </w:r>
          </w:p>
          <w:p w:rsidR="00450CA5" w:rsidRDefault="00450CA5" w:rsidP="00F638AD">
            <w:r>
              <w:t>Квартира (г.Татарск)</w:t>
            </w:r>
          </w:p>
          <w:p w:rsidR="00450CA5" w:rsidRDefault="00450CA5" w:rsidP="00F638AD">
            <w:r>
              <w:t>Земельный участок приусадебный (г.Татарск)</w:t>
            </w:r>
          </w:p>
        </w:tc>
        <w:tc>
          <w:tcPr>
            <w:tcW w:w="959" w:type="dxa"/>
          </w:tcPr>
          <w:p w:rsidR="00450CA5" w:rsidRDefault="00450CA5" w:rsidP="00057B9A">
            <w:r>
              <w:t>98,0</w:t>
            </w:r>
          </w:p>
          <w:p w:rsidR="00450CA5" w:rsidRDefault="00450CA5" w:rsidP="00057B9A">
            <w:r>
              <w:t>1900</w:t>
            </w:r>
          </w:p>
          <w:p w:rsidR="00450CA5" w:rsidRDefault="00450CA5" w:rsidP="00057B9A"/>
          <w:p w:rsidR="00450CA5" w:rsidRDefault="00450CA5" w:rsidP="00057B9A"/>
          <w:p w:rsidR="00450CA5" w:rsidRDefault="00450CA5" w:rsidP="00057B9A"/>
          <w:p w:rsidR="00450CA5" w:rsidRDefault="00450CA5" w:rsidP="00057B9A"/>
          <w:p w:rsidR="00450CA5" w:rsidRDefault="00450CA5" w:rsidP="00057B9A">
            <w:r>
              <w:t>42,0</w:t>
            </w:r>
          </w:p>
          <w:p w:rsidR="00450CA5" w:rsidRDefault="00450CA5" w:rsidP="00057B9A"/>
          <w:p w:rsidR="00450CA5" w:rsidRPr="00E20D2B" w:rsidRDefault="00450CA5" w:rsidP="00057B9A">
            <w:r>
              <w:t>400,00</w:t>
            </w:r>
          </w:p>
        </w:tc>
        <w:tc>
          <w:tcPr>
            <w:tcW w:w="949" w:type="dxa"/>
          </w:tcPr>
          <w:p w:rsidR="00450CA5" w:rsidRDefault="00450CA5" w:rsidP="00F638AD">
            <w:r w:rsidRPr="00E20D2B">
              <w:t>Россия</w:t>
            </w:r>
          </w:p>
          <w:p w:rsidR="00450CA5" w:rsidRDefault="00450CA5" w:rsidP="00F638AD">
            <w:r>
              <w:t>Россия</w:t>
            </w:r>
          </w:p>
          <w:p w:rsidR="00450CA5" w:rsidRDefault="00450CA5" w:rsidP="00F638AD"/>
          <w:p w:rsidR="00450CA5" w:rsidRDefault="00450CA5" w:rsidP="00F638AD"/>
          <w:p w:rsidR="00450CA5" w:rsidRDefault="00450CA5" w:rsidP="00F638AD"/>
          <w:p w:rsidR="00450CA5" w:rsidRDefault="00450CA5" w:rsidP="00F638AD"/>
          <w:p w:rsidR="00450CA5" w:rsidRDefault="00450CA5" w:rsidP="0068642E">
            <w:r w:rsidRPr="00E20D2B">
              <w:t>Россия</w:t>
            </w:r>
          </w:p>
          <w:p w:rsidR="00450CA5" w:rsidRPr="00E20D2B" w:rsidRDefault="00450CA5" w:rsidP="0068642E">
            <w:r>
              <w:t>Россия</w:t>
            </w:r>
          </w:p>
        </w:tc>
        <w:tc>
          <w:tcPr>
            <w:tcW w:w="1398" w:type="dxa"/>
          </w:tcPr>
          <w:p w:rsidR="00450CA5" w:rsidRPr="00A2792E" w:rsidRDefault="00450CA5" w:rsidP="00057B9A">
            <w:r>
              <w:t>нет</w:t>
            </w:r>
          </w:p>
        </w:tc>
        <w:tc>
          <w:tcPr>
            <w:tcW w:w="1162" w:type="dxa"/>
          </w:tcPr>
          <w:p w:rsidR="00450CA5" w:rsidRDefault="00450CA5" w:rsidP="00057B9A">
            <w:r>
              <w:t>нет</w:t>
            </w:r>
          </w:p>
        </w:tc>
        <w:tc>
          <w:tcPr>
            <w:tcW w:w="1525" w:type="dxa"/>
          </w:tcPr>
          <w:p w:rsidR="00450CA5" w:rsidRPr="00E20D2B" w:rsidRDefault="00450CA5" w:rsidP="00057B9A">
            <w:r>
              <w:t>-</w:t>
            </w:r>
          </w:p>
        </w:tc>
      </w:tr>
    </w:tbl>
    <w:p w:rsidR="00450CA5" w:rsidRDefault="00450CA5"/>
    <w:sectPr w:rsidR="00450CA5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05361"/>
    <w:rsid w:val="000204B7"/>
    <w:rsid w:val="00057B9A"/>
    <w:rsid w:val="000606D2"/>
    <w:rsid w:val="0006726B"/>
    <w:rsid w:val="000C3403"/>
    <w:rsid w:val="0013504F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63F2A"/>
    <w:rsid w:val="00374400"/>
    <w:rsid w:val="003778DE"/>
    <w:rsid w:val="00385CC0"/>
    <w:rsid w:val="003A1496"/>
    <w:rsid w:val="003F1B33"/>
    <w:rsid w:val="00442039"/>
    <w:rsid w:val="00450CA5"/>
    <w:rsid w:val="00484FC8"/>
    <w:rsid w:val="004A6E63"/>
    <w:rsid w:val="00523D72"/>
    <w:rsid w:val="00583654"/>
    <w:rsid w:val="005D172C"/>
    <w:rsid w:val="00613157"/>
    <w:rsid w:val="006149A9"/>
    <w:rsid w:val="00627D0E"/>
    <w:rsid w:val="006309B3"/>
    <w:rsid w:val="0064710E"/>
    <w:rsid w:val="006769E3"/>
    <w:rsid w:val="0068642E"/>
    <w:rsid w:val="00720E2B"/>
    <w:rsid w:val="00725B99"/>
    <w:rsid w:val="00772E9A"/>
    <w:rsid w:val="00792CEC"/>
    <w:rsid w:val="007977B2"/>
    <w:rsid w:val="007E7933"/>
    <w:rsid w:val="00804CFA"/>
    <w:rsid w:val="00833405"/>
    <w:rsid w:val="008470B2"/>
    <w:rsid w:val="008A358B"/>
    <w:rsid w:val="008E24F8"/>
    <w:rsid w:val="008E4129"/>
    <w:rsid w:val="008F509E"/>
    <w:rsid w:val="00911A23"/>
    <w:rsid w:val="00924F14"/>
    <w:rsid w:val="00956AE7"/>
    <w:rsid w:val="00971831"/>
    <w:rsid w:val="00986656"/>
    <w:rsid w:val="009B6061"/>
    <w:rsid w:val="00A13D05"/>
    <w:rsid w:val="00A16FD4"/>
    <w:rsid w:val="00A2792E"/>
    <w:rsid w:val="00A50E2F"/>
    <w:rsid w:val="00A569C1"/>
    <w:rsid w:val="00A70D6D"/>
    <w:rsid w:val="00A84E6D"/>
    <w:rsid w:val="00AD6419"/>
    <w:rsid w:val="00B26AAB"/>
    <w:rsid w:val="00B3222E"/>
    <w:rsid w:val="00B62D58"/>
    <w:rsid w:val="00B83584"/>
    <w:rsid w:val="00B9469C"/>
    <w:rsid w:val="00BE1A19"/>
    <w:rsid w:val="00BF6C76"/>
    <w:rsid w:val="00C340BA"/>
    <w:rsid w:val="00C37DD8"/>
    <w:rsid w:val="00C5498C"/>
    <w:rsid w:val="00C65A87"/>
    <w:rsid w:val="00C80CC1"/>
    <w:rsid w:val="00CD0743"/>
    <w:rsid w:val="00CF0BB3"/>
    <w:rsid w:val="00D41F4C"/>
    <w:rsid w:val="00D94B77"/>
    <w:rsid w:val="00DB2D14"/>
    <w:rsid w:val="00DD4223"/>
    <w:rsid w:val="00E20D2B"/>
    <w:rsid w:val="00E24018"/>
    <w:rsid w:val="00E31451"/>
    <w:rsid w:val="00E349B0"/>
    <w:rsid w:val="00E4383F"/>
    <w:rsid w:val="00E62087"/>
    <w:rsid w:val="00E77933"/>
    <w:rsid w:val="00ED610F"/>
    <w:rsid w:val="00EE0929"/>
    <w:rsid w:val="00F00197"/>
    <w:rsid w:val="00F01B2F"/>
    <w:rsid w:val="00F064E7"/>
    <w:rsid w:val="00F12DE3"/>
    <w:rsid w:val="00F638AD"/>
    <w:rsid w:val="00F7106C"/>
    <w:rsid w:val="00F734DE"/>
    <w:rsid w:val="00F8238E"/>
    <w:rsid w:val="00FA5579"/>
    <w:rsid w:val="00FC21B5"/>
    <w:rsid w:val="00FC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Pages>1</Pages>
  <Words>191</Words>
  <Characters>1094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20</cp:revision>
  <dcterms:created xsi:type="dcterms:W3CDTF">2015-06-09T06:28:00Z</dcterms:created>
  <dcterms:modified xsi:type="dcterms:W3CDTF">2019-06-06T07:43:00Z</dcterms:modified>
</cp:coreProperties>
</file>